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7967D705" wp14:editId="1FB0D2A1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auto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50D0E194" w14:textId="77777777" w:rsidR="007743B3" w:rsidRDefault="007743B3" w:rsidP="007743B3">
      <w:pPr>
        <w:pStyle w:val="Heading1"/>
        <w:spacing w:before="0pt" w:after="0pt" w:line="13.80pt" w:lineRule="auto"/>
        <w:jc w:val="center"/>
        <w:rPr>
          <w:rFonts w:ascii="Times New Roman" w:hAnsi="Times New Roman"/>
          <w:lang w:val="ro-RO"/>
        </w:rPr>
      </w:pPr>
    </w:p>
    <w:p w14:paraId="786ABD69" w14:textId="77777777" w:rsidR="000D1022" w:rsidRDefault="000D1022" w:rsidP="007743B3">
      <w:pPr>
        <w:pStyle w:val="Heading1"/>
        <w:spacing w:before="0pt" w:after="0pt" w:line="13.80pt" w:lineRule="auto"/>
        <w:jc w:val="center"/>
        <w:rPr>
          <w:rFonts w:ascii="Times New Roman" w:hAnsi="Times New Roman"/>
          <w:lang w:val="ro-RO"/>
        </w:rPr>
      </w:pPr>
    </w:p>
    <w:p w14:paraId="31F14C66" w14:textId="77777777" w:rsidR="000D1022" w:rsidRPr="00994F61" w:rsidRDefault="000D1022" w:rsidP="007743B3">
      <w:pPr>
        <w:pStyle w:val="Heading1"/>
        <w:spacing w:before="0pt" w:after="0pt" w:line="13.80pt" w:lineRule="auto"/>
        <w:jc w:val="center"/>
        <w:rPr>
          <w:rFonts w:ascii="Times New Roman" w:hAnsi="Times New Roman"/>
          <w:sz w:val="36"/>
          <w:szCs w:val="36"/>
          <w:lang w:val="ro-RO"/>
        </w:rPr>
      </w:pPr>
    </w:p>
    <w:p w14:paraId="110CA439" w14:textId="77777777" w:rsidR="007743B3" w:rsidRPr="00994F61" w:rsidRDefault="007743B3" w:rsidP="007743B3">
      <w:pPr>
        <w:pStyle w:val="Heading1"/>
        <w:spacing w:before="0pt" w:after="0pt" w:line="13.80pt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994F61">
        <w:rPr>
          <w:rFonts w:ascii="Times New Roman" w:hAnsi="Times New Roman"/>
          <w:sz w:val="36"/>
          <w:szCs w:val="36"/>
          <w:lang w:val="ro-RO"/>
        </w:rPr>
        <w:t>Școli Prietenoase cu Natura (SPN) 202</w:t>
      </w:r>
      <w:r w:rsidR="0083421D" w:rsidRPr="00994F61">
        <w:rPr>
          <w:rFonts w:ascii="Times New Roman" w:hAnsi="Times New Roman"/>
          <w:sz w:val="36"/>
          <w:szCs w:val="36"/>
          <w:lang w:val="ro-RO"/>
        </w:rPr>
        <w:t>4</w:t>
      </w:r>
      <w:r w:rsidRPr="00994F61">
        <w:rPr>
          <w:rFonts w:ascii="Times New Roman" w:hAnsi="Times New Roman"/>
          <w:sz w:val="36"/>
          <w:szCs w:val="36"/>
          <w:lang w:val="ro-RO"/>
        </w:rPr>
        <w:t>-202</w:t>
      </w:r>
      <w:r w:rsidR="0083421D" w:rsidRPr="00994F61">
        <w:rPr>
          <w:rFonts w:ascii="Times New Roman" w:hAnsi="Times New Roman"/>
          <w:sz w:val="36"/>
          <w:szCs w:val="36"/>
          <w:lang w:val="ro-RO"/>
        </w:rPr>
        <w:t>5</w:t>
      </w:r>
    </w:p>
    <w:p w14:paraId="2D04D6E8" w14:textId="77777777" w:rsidR="007743B3" w:rsidRPr="00994F61" w:rsidRDefault="007743B3" w:rsidP="007743B3">
      <w:pPr>
        <w:pStyle w:val="Heading3"/>
        <w:spacing w:before="6pt" w:after="6pt"/>
        <w:jc w:val="center"/>
        <w:rPr>
          <w:rFonts w:ascii="Times New Roman" w:hAnsi="Times New Roman"/>
          <w:sz w:val="28"/>
          <w:szCs w:val="28"/>
          <w:lang w:val="ro-RO"/>
        </w:rPr>
      </w:pPr>
      <w:r w:rsidRPr="00994F61">
        <w:rPr>
          <w:rFonts w:ascii="Times New Roman" w:hAnsi="Times New Roman"/>
          <w:sz w:val="28"/>
          <w:szCs w:val="28"/>
          <w:lang w:val="ro-RO"/>
        </w:rPr>
        <w:t>Regulament și Formular de raportare</w:t>
      </w:r>
    </w:p>
    <w:p w14:paraId="2DB53E9A" w14:textId="77777777" w:rsidR="00B72760" w:rsidRPr="00B72760" w:rsidRDefault="00B72760" w:rsidP="00ED798D">
      <w:pPr>
        <w:rPr>
          <w:lang w:val="ro-RO"/>
        </w:rPr>
      </w:pPr>
    </w:p>
    <w:p w14:paraId="1D2F55E4" w14:textId="77777777" w:rsidR="007743B3" w:rsidRPr="00994F61" w:rsidRDefault="007743B3" w:rsidP="007743B3">
      <w:pPr>
        <w:pStyle w:val="Heading3"/>
        <w:rPr>
          <w:rFonts w:ascii="Times New Roman" w:hAnsi="Times New Roman"/>
          <w:sz w:val="24"/>
          <w:szCs w:val="24"/>
          <w:lang w:val="ro-RO"/>
        </w:rPr>
      </w:pPr>
      <w:r w:rsidRPr="00994F61">
        <w:rPr>
          <w:rFonts w:ascii="Times New Roman" w:hAnsi="Times New Roman"/>
          <w:sz w:val="24"/>
          <w:szCs w:val="24"/>
          <w:lang w:val="ro-RO"/>
        </w:rPr>
        <w:t>Regulament de raportare</w:t>
      </w:r>
    </w:p>
    <w:p w14:paraId="3BFECB4B" w14:textId="77777777" w:rsidR="000D1022" w:rsidRPr="00994F61" w:rsidRDefault="00ED798D" w:rsidP="000D1022">
      <w:pPr>
        <w:jc w:val="both"/>
        <w:rPr>
          <w:color w:val="FF0000"/>
          <w:kern w:val="32"/>
          <w:lang w:val="ro-RO"/>
        </w:rPr>
      </w:pPr>
      <w:r w:rsidRPr="00994F61">
        <w:rPr>
          <w:color w:val="FF0000"/>
          <w:kern w:val="32"/>
          <w:lang w:val="ro-RO"/>
        </w:rPr>
        <w:t>Datorită</w:t>
      </w:r>
      <w:r w:rsidR="000D1022" w:rsidRPr="00994F61">
        <w:rPr>
          <w:color w:val="FF0000"/>
          <w:kern w:val="32"/>
          <w:lang w:val="ro-RO"/>
        </w:rPr>
        <w:t xml:space="preserve"> metod</w:t>
      </w:r>
      <w:r w:rsidRPr="00994F61">
        <w:rPr>
          <w:color w:val="FF0000"/>
          <w:kern w:val="32"/>
          <w:lang w:val="ro-RO"/>
        </w:rPr>
        <w:t>ologiei</w:t>
      </w:r>
      <w:r w:rsidR="000D1022" w:rsidRPr="00994F61">
        <w:rPr>
          <w:color w:val="FF0000"/>
          <w:kern w:val="32"/>
          <w:lang w:val="ro-RO"/>
        </w:rPr>
        <w:t xml:space="preserve"> de prelucrare și verificare a Formularelor de raportare, doar acele informații pot fi preluate în baza de date care sunt completate și marcate în căsuțele puse la dispoziție în formularul de raportare completat pe</w:t>
      </w:r>
      <w:r w:rsidRPr="00994F61">
        <w:rPr>
          <w:color w:val="FF0000"/>
          <w:kern w:val="32"/>
          <w:lang w:val="ro-RO"/>
        </w:rPr>
        <w:t>ntru</w:t>
      </w:r>
      <w:r w:rsidR="000D1022" w:rsidRPr="00994F61">
        <w:rPr>
          <w:color w:val="FF0000"/>
          <w:kern w:val="32"/>
          <w:lang w:val="ro-RO"/>
        </w:rPr>
        <w:t xml:space="preserve"> anul școlar curent. Pe baza informațiilor preluate în baza de date se vor valida activitățile realizate.</w:t>
      </w:r>
    </w:p>
    <w:p w14:paraId="38C9D051" w14:textId="77777777" w:rsidR="000D1022" w:rsidRPr="00994F61" w:rsidRDefault="000D1022" w:rsidP="00ED798D">
      <w:pPr>
        <w:rPr>
          <w:color w:val="FF0000"/>
          <w:kern w:val="32"/>
          <w:lang w:val="ro-RO"/>
        </w:rPr>
      </w:pPr>
      <w:r w:rsidRPr="00994F61">
        <w:rPr>
          <w:color w:val="FF0000"/>
          <w:kern w:val="32"/>
          <w:lang w:val="ro-RO"/>
        </w:rPr>
        <w:t>Activitățile marcate, îngro</w:t>
      </w:r>
      <w:r w:rsidR="00ED798D" w:rsidRPr="00994F61">
        <w:rPr>
          <w:color w:val="FF0000"/>
          <w:kern w:val="32"/>
          <w:lang w:val="ro-RO"/>
        </w:rPr>
        <w:t>ș</w:t>
      </w:r>
      <w:r w:rsidRPr="00994F61">
        <w:rPr>
          <w:color w:val="FF0000"/>
          <w:kern w:val="32"/>
          <w:lang w:val="ro-RO"/>
        </w:rPr>
        <w:t xml:space="preserve">ate, subliniate, colorate etc. </w:t>
      </w:r>
      <w:r w:rsidR="00ED798D" w:rsidRPr="00994F61">
        <w:rPr>
          <w:color w:val="FF0000"/>
          <w:kern w:val="32"/>
          <w:lang w:val="ro-RO"/>
        </w:rPr>
        <w:t xml:space="preserve">în </w:t>
      </w:r>
      <w:r w:rsidRPr="00994F61">
        <w:rPr>
          <w:color w:val="FF0000"/>
          <w:kern w:val="32"/>
          <w:lang w:val="ro-RO"/>
        </w:rPr>
        <w:t xml:space="preserve">alt fel nu </w:t>
      </w:r>
      <w:r w:rsidR="00ED798D" w:rsidRPr="00994F61">
        <w:rPr>
          <w:color w:val="FF0000"/>
          <w:kern w:val="32"/>
          <w:lang w:val="ro-RO"/>
        </w:rPr>
        <w:t>pot fi prelucrate</w:t>
      </w:r>
      <w:r w:rsidRPr="00994F61">
        <w:rPr>
          <w:color w:val="FF0000"/>
          <w:kern w:val="32"/>
          <w:lang w:val="ro-RO"/>
        </w:rPr>
        <w:t>.</w:t>
      </w:r>
    </w:p>
    <w:p w14:paraId="314985A0" w14:textId="77777777" w:rsidR="00994F61" w:rsidRPr="00994F61" w:rsidRDefault="00994F61" w:rsidP="00ED798D">
      <w:pPr>
        <w:rPr>
          <w:lang w:val="ro-RO"/>
        </w:rPr>
      </w:pPr>
    </w:p>
    <w:p w14:paraId="6C980890" w14:textId="77777777" w:rsidR="007743B3" w:rsidRPr="00994F61" w:rsidRDefault="007743B3" w:rsidP="007743B3">
      <w:pPr>
        <w:numPr>
          <w:ilvl w:val="0"/>
          <w:numId w:val="13"/>
        </w:numPr>
        <w:suppressAutoHyphens w:val="0"/>
        <w:spacing w:line="13.80pt" w:lineRule="auto"/>
        <w:jc w:val="both"/>
        <w:rPr>
          <w:lang w:val="ro-RO"/>
        </w:rPr>
      </w:pPr>
      <w:r w:rsidRPr="00994F61">
        <w:rPr>
          <w:lang w:val="ro-RO"/>
        </w:rPr>
        <w:t>raportul SPN este constituit din Formularul de raportare completat și fotografiile aferente</w:t>
      </w:r>
    </w:p>
    <w:p w14:paraId="1F8D7A6B" w14:textId="77777777" w:rsidR="007743B3" w:rsidRPr="00994F61" w:rsidRDefault="007743B3" w:rsidP="007743B3">
      <w:pPr>
        <w:numPr>
          <w:ilvl w:val="0"/>
          <w:numId w:val="13"/>
        </w:numPr>
        <w:suppressAutoHyphens w:val="0"/>
        <w:spacing w:line="13.80pt" w:lineRule="auto"/>
        <w:jc w:val="both"/>
        <w:rPr>
          <w:lang w:val="ro-RO"/>
        </w:rPr>
      </w:pPr>
      <w:r w:rsidRPr="00994F61">
        <w:rPr>
          <w:lang w:val="ro-RO"/>
        </w:rPr>
        <w:t xml:space="preserve">Formularul de raportare se completează pe calculator și se salvează sub denumirea: Fr_denumire școală_localitate, în format .doc (Word) sau pdf </w:t>
      </w:r>
    </w:p>
    <w:p w14:paraId="119E2953" w14:textId="77777777" w:rsidR="007743B3" w:rsidRPr="00994F61" w:rsidRDefault="007743B3" w:rsidP="007743B3">
      <w:pPr>
        <w:ind w:start="36pt"/>
        <w:rPr>
          <w:lang w:val="ro-RO"/>
        </w:rPr>
      </w:pPr>
      <w:r w:rsidRPr="00994F61">
        <w:rPr>
          <w:lang w:val="ro-RO"/>
        </w:rPr>
        <w:t>ex.: Fr_Lic Teor Josika Miklos Turda</w:t>
      </w:r>
    </w:p>
    <w:p w14:paraId="7BA40F71" w14:textId="77777777" w:rsidR="007743B3" w:rsidRPr="00994F61" w:rsidRDefault="007743B3" w:rsidP="007743B3">
      <w:pPr>
        <w:numPr>
          <w:ilvl w:val="0"/>
          <w:numId w:val="13"/>
        </w:numPr>
        <w:suppressAutoHyphens w:val="0"/>
        <w:spacing w:line="13.80pt" w:lineRule="auto"/>
        <w:jc w:val="both"/>
        <w:rPr>
          <w:lang w:val="ro-RO"/>
        </w:rPr>
      </w:pPr>
      <w:r w:rsidRPr="00994F61">
        <w:rPr>
          <w:lang w:val="ro-RO"/>
        </w:rPr>
        <w:t>nu se modifică structura, ordinea activităților din Formularul de raportare, nu se șterg activitățile nerealizate</w:t>
      </w:r>
      <w:r w:rsidR="000D1022" w:rsidRPr="00994F61">
        <w:rPr>
          <w:lang w:val="ro-RO"/>
        </w:rPr>
        <w:t>, nu se șterg paginile</w:t>
      </w:r>
      <w:r w:rsidR="00ED798D" w:rsidRPr="00994F61">
        <w:rPr>
          <w:lang w:val="ro-RO"/>
        </w:rPr>
        <w:t xml:space="preserve"> din formular, inclusiv cele 2</w:t>
      </w:r>
      <w:r w:rsidR="000D1022" w:rsidRPr="00994F61">
        <w:rPr>
          <w:lang w:val="ro-RO"/>
        </w:rPr>
        <w:t xml:space="preserve"> cu Regulamentul de raportare</w:t>
      </w:r>
      <w:r w:rsidR="00ED798D" w:rsidRPr="00994F61">
        <w:rPr>
          <w:lang w:val="ro-RO"/>
        </w:rPr>
        <w:t>. N</w:t>
      </w:r>
      <w:r w:rsidR="000D1022" w:rsidRPr="00994F61">
        <w:rPr>
          <w:lang w:val="ro-RO"/>
        </w:rPr>
        <w:t>u se șteg căsuțele de completat</w:t>
      </w:r>
    </w:p>
    <w:p w14:paraId="5FF16E64" w14:textId="77777777" w:rsidR="007743B3" w:rsidRPr="00994F61" w:rsidRDefault="007743B3" w:rsidP="007743B3">
      <w:pPr>
        <w:numPr>
          <w:ilvl w:val="0"/>
          <w:numId w:val="13"/>
        </w:numPr>
        <w:suppressAutoHyphens w:val="0"/>
        <w:spacing w:line="13.80pt" w:lineRule="auto"/>
        <w:jc w:val="both"/>
        <w:rPr>
          <w:lang w:val="ro-RO"/>
        </w:rPr>
      </w:pPr>
      <w:r w:rsidRPr="00994F61">
        <w:rPr>
          <w:lang w:val="ro-RO"/>
        </w:rPr>
        <w:t>se bifează activitățile sau unde e cazul se scriu doar cuvinte cheie</w:t>
      </w:r>
    </w:p>
    <w:p w14:paraId="4C24D469" w14:textId="77777777" w:rsidR="007743B3" w:rsidRPr="00994F61" w:rsidRDefault="007743B3" w:rsidP="007743B3">
      <w:pPr>
        <w:numPr>
          <w:ilvl w:val="0"/>
          <w:numId w:val="13"/>
        </w:numPr>
        <w:suppressAutoHyphens w:val="0"/>
        <w:spacing w:line="13.80pt" w:lineRule="auto"/>
        <w:jc w:val="both"/>
        <w:rPr>
          <w:b/>
          <w:bCs/>
          <w:lang w:val="ro-RO"/>
        </w:rPr>
      </w:pPr>
      <w:r w:rsidRPr="00994F61">
        <w:rPr>
          <w:lang w:val="ro-RO"/>
        </w:rPr>
        <w:t xml:space="preserve">fiecare activitate realizată se documentează cu </w:t>
      </w:r>
      <w:r w:rsidRPr="00994F61">
        <w:rPr>
          <w:b/>
          <w:lang w:val="ro-RO"/>
        </w:rPr>
        <w:t>1 fotografie</w:t>
      </w:r>
      <w:r w:rsidRPr="00994F61">
        <w:rPr>
          <w:lang w:val="ro-RO"/>
        </w:rPr>
        <w:t xml:space="preserve"> în format </w:t>
      </w:r>
      <w:r w:rsidRPr="00994F61">
        <w:rPr>
          <w:b/>
          <w:lang w:val="ro-RO"/>
        </w:rPr>
        <w:t>jpg</w:t>
      </w:r>
      <w:r w:rsidRPr="00994F61">
        <w:rPr>
          <w:lang w:val="ro-RO"/>
        </w:rPr>
        <w:t xml:space="preserve">. Denumirea fotografiilor trebuie să conțină </w:t>
      </w:r>
      <w:r w:rsidR="00ED798D" w:rsidRPr="00994F61">
        <w:rPr>
          <w:lang w:val="ro-RO"/>
        </w:rPr>
        <w:t>numărul</w:t>
      </w:r>
      <w:r w:rsidR="0083421D" w:rsidRPr="00994F61">
        <w:rPr>
          <w:lang w:val="ro-RO"/>
        </w:rPr>
        <w:t xml:space="preserve"> activității </w:t>
      </w:r>
      <w:r w:rsidR="00ED798D" w:rsidRPr="00994F61">
        <w:rPr>
          <w:lang w:val="ro-RO"/>
        </w:rPr>
        <w:t>din</w:t>
      </w:r>
      <w:r w:rsidR="0083421D" w:rsidRPr="00994F61">
        <w:rPr>
          <w:lang w:val="ro-RO"/>
        </w:rPr>
        <w:t xml:space="preserve"> Formularul de raportare, </w:t>
      </w:r>
      <w:r w:rsidRPr="00994F61">
        <w:rPr>
          <w:lang w:val="ro-RO"/>
        </w:rPr>
        <w:t xml:space="preserve">denumirea activității, a instituției de învățământ și a localității </w:t>
      </w:r>
    </w:p>
    <w:p w14:paraId="3BF59111" w14:textId="77777777" w:rsidR="007743B3" w:rsidRPr="00994F61" w:rsidRDefault="007743B3" w:rsidP="007743B3">
      <w:pPr>
        <w:suppressAutoHyphens w:val="0"/>
        <w:spacing w:line="13.80pt" w:lineRule="auto"/>
        <w:ind w:start="36pt"/>
        <w:jc w:val="both"/>
        <w:rPr>
          <w:b/>
          <w:bCs/>
          <w:lang w:val="ro-RO"/>
        </w:rPr>
      </w:pPr>
      <w:r w:rsidRPr="00994F61">
        <w:rPr>
          <w:b/>
          <w:bCs/>
          <w:lang w:val="ro-RO"/>
        </w:rPr>
        <w:t xml:space="preserve">ex. : </w:t>
      </w:r>
      <w:r w:rsidR="0083421D" w:rsidRPr="00994F61">
        <w:rPr>
          <w:b/>
          <w:bCs/>
          <w:lang w:val="ro-RO"/>
        </w:rPr>
        <w:t>3.4_Ziua Prigoriei_Sc Gimn Marin Preda_Ploiesti</w:t>
      </w:r>
    </w:p>
    <w:p w14:paraId="56CB199C" w14:textId="77777777" w:rsidR="007743B3" w:rsidRPr="00994F61" w:rsidRDefault="007743B3" w:rsidP="007743B3">
      <w:pPr>
        <w:numPr>
          <w:ilvl w:val="0"/>
          <w:numId w:val="13"/>
        </w:numPr>
        <w:suppressAutoHyphens w:val="0"/>
        <w:spacing w:line="13.80pt" w:lineRule="auto"/>
        <w:jc w:val="both"/>
        <w:rPr>
          <w:lang w:val="ro-RO"/>
        </w:rPr>
      </w:pPr>
      <w:r w:rsidRPr="00994F61">
        <w:rPr>
          <w:lang w:val="ro-RO"/>
        </w:rPr>
        <w:t xml:space="preserve">fotografiile denumite conform exemplului de mai sus și formularul de raportare se trimit în perioada </w:t>
      </w:r>
      <w:r w:rsidRPr="00994F61">
        <w:rPr>
          <w:b/>
          <w:color w:val="FF0000"/>
          <w:lang w:val="ro-RO"/>
        </w:rPr>
        <w:t>2</w:t>
      </w:r>
      <w:r w:rsidR="0083421D" w:rsidRPr="00994F61">
        <w:rPr>
          <w:b/>
          <w:color w:val="FF0000"/>
          <w:lang w:val="ro-RO"/>
        </w:rPr>
        <w:t>3</w:t>
      </w:r>
      <w:r w:rsidRPr="00994F61">
        <w:rPr>
          <w:b/>
          <w:color w:val="FF0000"/>
          <w:lang w:val="ro-RO"/>
        </w:rPr>
        <w:t xml:space="preserve"> mai - 30 iunie </w:t>
      </w:r>
      <w:r w:rsidR="00B43181" w:rsidRPr="00994F61">
        <w:rPr>
          <w:b/>
          <w:color w:val="FF0000"/>
          <w:lang w:val="ro-RO"/>
        </w:rPr>
        <w:t>2025</w:t>
      </w:r>
      <w:r w:rsidRPr="00994F61">
        <w:rPr>
          <w:b/>
          <w:color w:val="FF0000"/>
          <w:lang w:val="ro-RO"/>
        </w:rPr>
        <w:t xml:space="preserve">, ora 23:59 </w:t>
      </w:r>
      <w:r w:rsidRPr="00994F61">
        <w:rPr>
          <w:lang w:val="ro-RO"/>
        </w:rPr>
        <w:t xml:space="preserve">pe adresa </w:t>
      </w:r>
      <w:hyperlink r:id="rId8" w:history="1">
        <w:r w:rsidRPr="00994F61">
          <w:rPr>
            <w:rStyle w:val="Hyperlink"/>
            <w:lang w:val="ro-RO"/>
          </w:rPr>
          <w:t>educatie@sor.ro</w:t>
        </w:r>
      </w:hyperlink>
      <w:r w:rsidRPr="00994F61">
        <w:rPr>
          <w:rStyle w:val="Heading2Char"/>
          <w:sz w:val="24"/>
          <w:lang w:val="ro-RO"/>
        </w:rPr>
        <w:t>,</w:t>
      </w:r>
      <w:r w:rsidRPr="00994F61">
        <w:rPr>
          <w:lang w:val="ro-RO"/>
        </w:rPr>
        <w:t xml:space="preserve"> atașate în același e-mail, care are subiectul: raport, denumirea școlii, localitate (ex. Raport Sc. Gimnaziala </w:t>
      </w:r>
      <w:r w:rsidR="0083421D" w:rsidRPr="00994F61">
        <w:rPr>
          <w:lang w:val="ro-RO"/>
        </w:rPr>
        <w:t>Marin Preda, Ploiesti</w:t>
      </w:r>
      <w:r w:rsidRPr="00994F61">
        <w:rPr>
          <w:lang w:val="ro-RO"/>
        </w:rPr>
        <w:t>). În cazul în care conținutul e-mailului depășește dimensiunea admisă, raportul și fotografiile aferente se pot trimite prin wetransfer (</w:t>
      </w:r>
      <w:hyperlink r:id="rId9" w:history="1">
        <w:r w:rsidRPr="00994F61">
          <w:rPr>
            <w:rStyle w:val="Heading2Char"/>
            <w:sz w:val="24"/>
            <w:lang w:val="ro-RO"/>
          </w:rPr>
          <w:t>www.wetransfer.com</w:t>
        </w:r>
      </w:hyperlink>
      <w:r w:rsidRPr="00994F61">
        <w:rPr>
          <w:lang w:val="ro-RO"/>
        </w:rPr>
        <w:t>) cu condiția să se completeze subiectul mesajului.</w:t>
      </w:r>
    </w:p>
    <w:p w14:paraId="48A246BE" w14:textId="77777777" w:rsidR="007743B3" w:rsidRPr="00EA20EC" w:rsidRDefault="007743B3" w:rsidP="007743B3">
      <w:pPr>
        <w:rPr>
          <w:b/>
          <w:lang w:val="ro-RO"/>
        </w:rPr>
      </w:pPr>
    </w:p>
    <w:p w14:paraId="1480D565" w14:textId="77777777" w:rsidR="003C4694" w:rsidRDefault="000D1022" w:rsidP="007743B3">
      <w:pPr>
        <w:rPr>
          <w:b/>
          <w:lang w:val="ro-RO"/>
        </w:rPr>
      </w:pPr>
      <w:r>
        <w:rPr>
          <w:b/>
          <w:lang w:val="ro-RO"/>
        </w:rPr>
        <w:br w:type="page"/>
      </w:r>
      <w:bookmarkStart w:id="0" w:name="_Hlk176859995"/>
    </w:p>
    <w:p w14:paraId="2D874C86" w14:textId="77777777" w:rsidR="003C4694" w:rsidRDefault="003C4694" w:rsidP="007743B3">
      <w:pPr>
        <w:rPr>
          <w:b/>
          <w:lang w:val="ro-RO"/>
        </w:rPr>
      </w:pPr>
    </w:p>
    <w:p w14:paraId="3A8F7970" w14:textId="77777777" w:rsidR="007743B3" w:rsidRDefault="007743B3" w:rsidP="007743B3">
      <w:pPr>
        <w:rPr>
          <w:b/>
          <w:sz w:val="28"/>
          <w:szCs w:val="28"/>
          <w:lang w:val="ro-RO"/>
        </w:rPr>
      </w:pPr>
      <w:r w:rsidRPr="00994F61">
        <w:rPr>
          <w:b/>
          <w:sz w:val="28"/>
          <w:szCs w:val="28"/>
          <w:lang w:val="ro-RO"/>
        </w:rPr>
        <w:t>Atenție! Nu se acceptă:</w:t>
      </w:r>
    </w:p>
    <w:p w14:paraId="2D327F7A" w14:textId="77777777" w:rsidR="00994F61" w:rsidRPr="00EA20EC" w:rsidRDefault="00994F61" w:rsidP="007743B3">
      <w:pPr>
        <w:rPr>
          <w:b/>
          <w:lang w:val="ro-RO"/>
        </w:rPr>
      </w:pPr>
    </w:p>
    <w:p w14:paraId="0551313B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>activitățile care nu respectă indicațiile din materialele din Ghidul activităților și Bibliografia obligatorie</w:t>
      </w:r>
    </w:p>
    <w:p w14:paraId="16DA69F8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 xml:space="preserve">activitățile care nu sunt documentate cu 1 </w:t>
      </w:r>
      <w:r>
        <w:rPr>
          <w:lang w:val="ro-RO"/>
        </w:rPr>
        <w:t>fotografie</w:t>
      </w:r>
      <w:r w:rsidRPr="00EA20EC">
        <w:rPr>
          <w:lang w:val="ro-RO"/>
        </w:rPr>
        <w:t xml:space="preserve"> (excepție activitatea nr. 3.7.1 și 5)</w:t>
      </w:r>
    </w:p>
    <w:p w14:paraId="54201826" w14:textId="77777777" w:rsidR="007743B3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 xml:space="preserve">activitățile, </w:t>
      </w:r>
      <w:r>
        <w:rPr>
          <w:lang w:val="ro-RO"/>
        </w:rPr>
        <w:t>fotografiile</w:t>
      </w:r>
      <w:r w:rsidRPr="00EA20EC">
        <w:rPr>
          <w:lang w:val="ro-RO"/>
        </w:rPr>
        <w:t xml:space="preserve"> realizate în anii precedenți </w:t>
      </w:r>
    </w:p>
    <w:p w14:paraId="6E4B4776" w14:textId="77777777" w:rsidR="0083421D" w:rsidRDefault="0083421D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activitățile care sunt documentate cu colaje</w:t>
      </w:r>
      <w:r w:rsidR="00ED798D">
        <w:rPr>
          <w:lang w:val="ro-RO"/>
        </w:rPr>
        <w:t xml:space="preserve"> de fotografii</w:t>
      </w:r>
    </w:p>
    <w:p w14:paraId="59017C04" w14:textId="77777777" w:rsidR="0083421D" w:rsidRDefault="0083421D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activitățile la care nu este vizibil</w:t>
      </w:r>
      <w:r w:rsidR="00ED798D">
        <w:rPr>
          <w:lang w:val="ro-RO"/>
        </w:rPr>
        <w:t>ă</w:t>
      </w:r>
      <w:r>
        <w:rPr>
          <w:lang w:val="ro-RO"/>
        </w:rPr>
        <w:t xml:space="preserve"> realizarea </w:t>
      </w:r>
      <w:r w:rsidR="00ED798D">
        <w:rPr>
          <w:lang w:val="ro-RO"/>
        </w:rPr>
        <w:t>acestuia</w:t>
      </w:r>
      <w:r>
        <w:rPr>
          <w:lang w:val="ro-RO"/>
        </w:rPr>
        <w:t xml:space="preserve"> de către elevi</w:t>
      </w:r>
    </w:p>
    <w:p w14:paraId="28FF92ED" w14:textId="77777777" w:rsidR="0083421D" w:rsidRDefault="0083421D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 xml:space="preserve">activitățile care nu fost realizate individual </w:t>
      </w:r>
      <w:r w:rsidR="00ED798D">
        <w:rPr>
          <w:lang w:val="ro-RO"/>
        </w:rPr>
        <w:t>de către</w:t>
      </w:r>
      <w:r>
        <w:rPr>
          <w:lang w:val="ro-RO"/>
        </w:rPr>
        <w:t xml:space="preserve"> școala înscrisă în program</w:t>
      </w:r>
    </w:p>
    <w:p w14:paraId="6FB45008" w14:textId="77777777" w:rsidR="0083421D" w:rsidRDefault="0083421D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activitățile care nu au fost corect realizate și nu respectă indicațiile din materialele programului</w:t>
      </w:r>
    </w:p>
    <w:p w14:paraId="736F3D1D" w14:textId="77777777" w:rsidR="001032CC" w:rsidRDefault="001032CC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activitățile care se suprapun și sunt raporta</w:t>
      </w:r>
      <w:r w:rsidR="00ED798D">
        <w:rPr>
          <w:lang w:val="ro-RO"/>
        </w:rPr>
        <w:t>t</w:t>
      </w:r>
      <w:r>
        <w:rPr>
          <w:lang w:val="ro-RO"/>
        </w:rPr>
        <w:t>e în mai multe grupe de activități</w:t>
      </w:r>
    </w:p>
    <w:p w14:paraId="0D886545" w14:textId="77777777" w:rsidR="001032CC" w:rsidRDefault="001032CC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 xml:space="preserve">activitățile care nu sunt raportate pentru grupul </w:t>
      </w:r>
      <w:r w:rsidR="00ED798D">
        <w:rPr>
          <w:lang w:val="ro-RO"/>
        </w:rPr>
        <w:t>corespunzător</w:t>
      </w:r>
    </w:p>
    <w:p w14:paraId="44A1B28D" w14:textId="77777777" w:rsidR="001032CC" w:rsidRPr="00EA20EC" w:rsidRDefault="001032CC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activitățile parțial realizate și raportate</w:t>
      </w:r>
    </w:p>
    <w:p w14:paraId="0A4BA4B1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fotografiile</w:t>
      </w:r>
      <w:r w:rsidRPr="00EA20EC">
        <w:rPr>
          <w:lang w:val="ro-RO"/>
        </w:rPr>
        <w:t xml:space="preserve"> realizate în afara perioadei de înregistrare și prima zi de raportare</w:t>
      </w:r>
    </w:p>
    <w:p w14:paraId="12F9C922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fotografiile</w:t>
      </w:r>
      <w:r w:rsidRPr="00EA20EC">
        <w:rPr>
          <w:lang w:val="ro-RO"/>
        </w:rPr>
        <w:t xml:space="preserve"> care nu au fost redenumite conform recomandărilor </w:t>
      </w:r>
    </w:p>
    <w:p w14:paraId="13A5E4FC" w14:textId="77777777" w:rsidR="007743B3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 xml:space="preserve">rapoartele în care </w:t>
      </w:r>
      <w:r>
        <w:rPr>
          <w:lang w:val="ro-RO"/>
        </w:rPr>
        <w:t>fotografiile</w:t>
      </w:r>
      <w:r w:rsidRPr="00EA20EC">
        <w:rPr>
          <w:lang w:val="ro-RO"/>
        </w:rPr>
        <w:t xml:space="preserve"> sunt inserate în Formularul de raportare sau într-un alt document</w:t>
      </w:r>
    </w:p>
    <w:p w14:paraId="5E4E63E6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rapoartele care conțin fotografii sau date preluate din alte surse</w:t>
      </w:r>
    </w:p>
    <w:p w14:paraId="005B4BEB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 xml:space="preserve">rapoartele care conțin mai multe </w:t>
      </w:r>
      <w:r>
        <w:rPr>
          <w:lang w:val="ro-RO"/>
        </w:rPr>
        <w:t>fotografii</w:t>
      </w:r>
      <w:r w:rsidRPr="00EA20EC">
        <w:rPr>
          <w:lang w:val="ro-RO"/>
        </w:rPr>
        <w:t>/activitate</w:t>
      </w:r>
    </w:p>
    <w:p w14:paraId="497C3649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 xml:space="preserve">rapoartele completate </w:t>
      </w:r>
      <w:r>
        <w:rPr>
          <w:lang w:val="ro-RO"/>
        </w:rPr>
        <w:t>olograf (de mână)</w:t>
      </w:r>
    </w:p>
    <w:p w14:paraId="3D3B660A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>rapoartele trimise prin e-mail fără specificarea subiectului, cele trimise ca răspuns la una din e-mailurile anterioare</w:t>
      </w:r>
    </w:p>
    <w:p w14:paraId="2AC6557E" w14:textId="77777777" w:rsidR="007743B3" w:rsidRPr="00EA20EC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>rapoartele trimise prin poștă sau curier</w:t>
      </w:r>
    </w:p>
    <w:p w14:paraId="15CA7DAC" w14:textId="77777777" w:rsidR="007743B3" w:rsidRDefault="007743B3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 w:rsidRPr="00EA20EC">
        <w:rPr>
          <w:lang w:val="ro-RO"/>
        </w:rPr>
        <w:t>rapoartele trimise în afara perioadei de raportare</w:t>
      </w:r>
    </w:p>
    <w:p w14:paraId="1443DA1F" w14:textId="77777777" w:rsidR="000D1022" w:rsidRPr="00EA20EC" w:rsidRDefault="000D1022" w:rsidP="007743B3">
      <w:pPr>
        <w:numPr>
          <w:ilvl w:val="0"/>
          <w:numId w:val="14"/>
        </w:numPr>
        <w:suppressAutoHyphens w:val="0"/>
        <w:spacing w:line="13.80pt" w:lineRule="auto"/>
        <w:jc w:val="both"/>
        <w:rPr>
          <w:lang w:val="ro-RO"/>
        </w:rPr>
      </w:pPr>
      <w:r>
        <w:rPr>
          <w:lang w:val="ro-RO"/>
        </w:rPr>
        <w:t>rapoartele în care s-a completat Formularul de raportare a</w:t>
      </w:r>
      <w:r w:rsidR="00ED798D">
        <w:rPr>
          <w:lang w:val="ro-RO"/>
        </w:rPr>
        <w:t>l</w:t>
      </w:r>
      <w:r>
        <w:rPr>
          <w:lang w:val="ro-RO"/>
        </w:rPr>
        <w:t xml:space="preserve"> edițiilor precedente</w:t>
      </w:r>
    </w:p>
    <w:bookmarkEnd w:id="0"/>
    <w:p w14:paraId="0A13984E" w14:textId="77777777" w:rsidR="007743B3" w:rsidRPr="00EA20EC" w:rsidRDefault="007743B3" w:rsidP="007743B3"/>
    <w:p w14:paraId="2CC68EED" w14:textId="77777777" w:rsidR="007743B3" w:rsidRPr="00EA20EC" w:rsidRDefault="000D1022" w:rsidP="007743B3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743B3" w:rsidRPr="00EA20EC">
        <w:rPr>
          <w:rFonts w:ascii="Times New Roman" w:hAnsi="Times New Roman"/>
        </w:rPr>
        <w:lastRenderedPageBreak/>
        <w:t>Formular de raportare</w:t>
      </w:r>
    </w:p>
    <w:p w14:paraId="5865E27A" w14:textId="77777777" w:rsidR="007743B3" w:rsidRPr="00EA20EC" w:rsidRDefault="007743B3" w:rsidP="007743B3"/>
    <w:p w14:paraId="57AE4DFE" w14:textId="77777777" w:rsidR="007743B3" w:rsidRPr="00EA20EC" w:rsidRDefault="007743B3" w:rsidP="007743B3"/>
    <w:p w14:paraId="54F2E3C9" w14:textId="77777777" w:rsidR="007743B3" w:rsidRPr="003C4694" w:rsidRDefault="007743B3" w:rsidP="003C4694">
      <w:r w:rsidRPr="003C4694">
        <w:rPr>
          <w:b/>
          <w:bCs/>
        </w:rPr>
        <w:t>Nu este necesară completarea formularului cu majuscule</w:t>
      </w:r>
      <w:r w:rsidRPr="003C4694">
        <w:t>, decât acolo unde este absolut necesar – început de frază, nume etc.</w:t>
      </w:r>
    </w:p>
    <w:p w14:paraId="0519800C" w14:textId="77777777" w:rsidR="007743B3" w:rsidRPr="003C4694" w:rsidRDefault="007743B3" w:rsidP="003C4694">
      <w:r w:rsidRPr="003C4694">
        <w:t xml:space="preserve">Școala  </w:t>
      </w:r>
      <w:r w:rsidRPr="003C4694">
        <mc:AlternateContent>
          <mc:Choice Requires="v">
            <w:object w:dxaOrig="424.80pt" w:dyaOrig="21.60pt" w14:anchorId="31916E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4.8pt;height:21.6pt" o:ole="">
                <v:imagedata r:id="rId10" o:title=""/>
              </v:shape>
              <w:control r:id="rId11" w:name="TextBox113" w:shapeid="_x0000_i1026"/>
            </w:object>
          </mc:Choice>
          <mc:Fallback>
            <w:object>
              <w:drawing>
                <wp:inline distT="0" distB="0" distL="0" distR="0" wp14:anchorId="7AC1C894" wp14:editId="42A9D5E9">
                  <wp:extent cx="5394960" cy="274320"/>
                  <wp:effectExtent l="0" t="0" r="0" b="0"/>
                  <wp:docPr id="413" name="Object 41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1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3" w:shapeid="413" r:id="rId11"/>
            </w:object>
          </mc:Fallback>
        </mc:AlternateContent>
      </w:r>
    </w:p>
    <w:p w14:paraId="3E5200A9" w14:textId="77777777" w:rsidR="007743B3" w:rsidRPr="003C4694" w:rsidRDefault="007743B3" w:rsidP="003C4694">
      <w:r w:rsidRPr="003C4694">
        <w:t xml:space="preserve">Adresa </w:t>
      </w:r>
      <w:r w:rsidRPr="003C4694">
        <mc:AlternateContent>
          <mc:Choice Requires="v">
            <w:object w:dxaOrig="424.80pt" w:dyaOrig="21.60pt" w14:anchorId="3338BF85">
              <v:shape id="_x0000_i1028" type="#_x0000_t75" style="width:424.8pt;height:21.6pt" o:ole="">
                <v:imagedata r:id="rId10" o:title=""/>
              </v:shape>
              <w:control r:id="rId13" w:name="TextBox11" w:shapeid="_x0000_i1028"/>
            </w:object>
          </mc:Choice>
          <mc:Fallback>
            <w:object>
              <w:drawing>
                <wp:inline distT="0" distB="0" distL="0" distR="0" wp14:anchorId="26EA8E81" wp14:editId="7BDAEF04">
                  <wp:extent cx="5394960" cy="274320"/>
                  <wp:effectExtent l="0" t="0" r="0" b="0"/>
                  <wp:docPr id="414" name="Object 41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1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" w:shapeid="414" r:id="rId13"/>
            </w:object>
          </mc:Fallback>
        </mc:AlternateContent>
      </w:r>
    </w:p>
    <w:p w14:paraId="6AF024FD" w14:textId="77777777" w:rsidR="007743B3" w:rsidRPr="003C4694" w:rsidRDefault="007743B3" w:rsidP="003C4694">
      <w:r w:rsidRPr="003C4694">
        <w:t xml:space="preserve">loc. </w:t>
      </w:r>
      <w:r w:rsidRPr="003C4694">
        <mc:AlternateContent>
          <mc:Choice Requires="v">
            <w:object w:dxaOrig="424.80pt" w:dyaOrig="21.60pt" w14:anchorId="23182B62">
              <v:shape id="_x0000_i1030" type="#_x0000_t75" style="width:199.8pt;height:21.6pt" o:ole="">
                <v:imagedata r:id="rId14" o:title=""/>
              </v:shape>
              <w:control r:id="rId15" w:name="TextBox111" w:shapeid="_x0000_i1030"/>
            </w:object>
          </mc:Choice>
          <mc:Fallback>
            <w:object>
              <w:drawing>
                <wp:inline distT="0" distB="0" distL="0" distR="0" wp14:anchorId="6B35B76A" wp14:editId="02D1D202">
                  <wp:extent cx="2537460" cy="274320"/>
                  <wp:effectExtent l="0" t="0" r="0" b="0"/>
                  <wp:docPr id="415" name="Object 41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1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" w:shapeid="415" r:id="rId15"/>
            </w:object>
          </mc:Fallback>
        </mc:AlternateContent>
      </w:r>
      <w:r w:rsidRPr="003C4694">
        <w:t xml:space="preserve">    </w:t>
      </w:r>
    </w:p>
    <w:p w14:paraId="19C7F6B2" w14:textId="77777777" w:rsidR="007743B3" w:rsidRPr="003C4694" w:rsidRDefault="007743B3" w:rsidP="003C4694">
      <w:r w:rsidRPr="003C4694">
        <w:t xml:space="preserve">jud. </w:t>
      </w:r>
      <w:r w:rsidRPr="003C4694">
        <mc:AlternateContent>
          <mc:Choice Requires="v">
            <w:object w:dxaOrig="424.80pt" w:dyaOrig="21.60pt" w14:anchorId="71450ED0">
              <v:shape id="_x0000_i1032" type="#_x0000_t75" style="width:199.8pt;height:21.6pt" o:ole="">
                <v:imagedata r:id="rId14" o:title=""/>
              </v:shape>
              <w:control r:id="rId17" w:name="TextBox112" w:shapeid="_x0000_i1032"/>
            </w:object>
          </mc:Choice>
          <mc:Fallback>
            <w:object>
              <w:drawing>
                <wp:inline distT="0" distB="0" distL="0" distR="0" wp14:anchorId="03C8B672" wp14:editId="330590D9">
                  <wp:extent cx="2537460" cy="274320"/>
                  <wp:effectExtent l="0" t="0" r="0" b="0"/>
                  <wp:docPr id="416" name="Object 41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1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2" w:shapeid="416" r:id="rId17"/>
            </w:object>
          </mc:Fallback>
        </mc:AlternateContent>
      </w:r>
    </w:p>
    <w:p w14:paraId="274FDD03" w14:textId="77777777" w:rsidR="007743B3" w:rsidRPr="003C4694" w:rsidRDefault="007743B3" w:rsidP="003C4694">
      <w:r w:rsidRPr="003C4694">
        <w:t xml:space="preserve">data raportării </w:t>
      </w:r>
      <w:r w:rsidRPr="003C4694">
        <mc:AlternateContent>
          <mc:Choice Requires="v">
            <w:object w:dxaOrig="424.80pt" w:dyaOrig="21.60pt" w14:anchorId="015634F5">
              <v:shape id="_x0000_i1034" type="#_x0000_t75" style="width:1in;height:18pt" o:ole="">
                <v:imagedata r:id="rId18" o:title=""/>
              </v:shape>
              <w:control r:id="rId19" w:name="TextBox26" w:shapeid="_x0000_i1034"/>
            </w:object>
          </mc:Choice>
          <mc:Fallback>
            <w:object>
              <w:drawing>
                <wp:inline distT="0" distB="0" distL="0" distR="0" wp14:anchorId="11AF7753" wp14:editId="5D40DC91">
                  <wp:extent cx="914400" cy="228600"/>
                  <wp:effectExtent l="0" t="0" r="0" b="0"/>
                  <wp:docPr id="417" name="Object 41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1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6" w:shapeid="417" r:id="rId19"/>
            </w:object>
          </mc:Fallback>
        </mc:AlternateContent>
      </w:r>
      <w:r w:rsidRPr="003C4694">
        <w:t xml:space="preserve"> (zi.lună.an)</w:t>
      </w:r>
    </w:p>
    <w:p w14:paraId="3DDE8778" w14:textId="77777777" w:rsidR="007743B3" w:rsidRPr="003C4694" w:rsidRDefault="007743B3" w:rsidP="003C4694"/>
    <w:p w14:paraId="1CFFD618" w14:textId="77777777" w:rsidR="007743B3" w:rsidRPr="003C4694" w:rsidRDefault="007743B3" w:rsidP="003C4694">
      <w:pPr>
        <w:numPr>
          <w:ilvl w:val="0"/>
          <w:numId w:val="33"/>
        </w:numPr>
        <w:rPr>
          <w:b/>
          <w:bCs/>
          <w:sz w:val="28"/>
          <w:szCs w:val="28"/>
        </w:rPr>
      </w:pPr>
      <w:r w:rsidRPr="003C4694">
        <w:rPr>
          <w:b/>
          <w:bCs/>
          <w:sz w:val="28"/>
          <w:szCs w:val="28"/>
        </w:rPr>
        <w:t>Echipa de proiect</w:t>
      </w:r>
    </w:p>
    <w:p w14:paraId="1DC525D8" w14:textId="77777777" w:rsidR="007743B3" w:rsidRPr="003C4694" w:rsidRDefault="007743B3" w:rsidP="003C4694"/>
    <w:p w14:paraId="2F49A21E" w14:textId="77777777" w:rsidR="007743B3" w:rsidRPr="003C4694" w:rsidRDefault="007743B3" w:rsidP="003C4694">
      <w:r w:rsidRPr="003C4694">
        <w:t>Cadru didactic coordonator:</w:t>
      </w:r>
    </w:p>
    <w:p w14:paraId="36DD19CA" w14:textId="77777777" w:rsidR="007743B3" w:rsidRPr="003C4694" w:rsidRDefault="007743B3" w:rsidP="003C4694">
      <w:r w:rsidRPr="003C4694">
        <w:t xml:space="preserve">Nume: </w:t>
      </w:r>
      <w:r w:rsidRPr="003C4694">
        <mc:AlternateContent>
          <mc:Choice Requires="v">
            <w:object w:dxaOrig="424.80pt" w:dyaOrig="21.60pt" w14:anchorId="633A43FD">
              <v:shape id="_x0000_i1036" type="#_x0000_t75" style="width:400.2pt;height:20.4pt" o:ole="">
                <v:imagedata r:id="rId21" o:title=""/>
              </v:shape>
              <w:control r:id="rId22" w:name="TextBox12" w:shapeid="_x0000_i1036"/>
            </w:object>
          </mc:Choice>
          <mc:Fallback>
            <w:object>
              <w:drawing>
                <wp:inline distT="0" distB="0" distL="0" distR="0" wp14:anchorId="5F29B441" wp14:editId="599FFBD9">
                  <wp:extent cx="5082540" cy="259080"/>
                  <wp:effectExtent l="0" t="0" r="3810" b="7620"/>
                  <wp:docPr id="418" name="Object 41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1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" w:shapeid="418" r:id="rId22"/>
            </w:object>
          </mc:Fallback>
        </mc:AlternateContent>
      </w:r>
    </w:p>
    <w:p w14:paraId="5B331965" w14:textId="77777777" w:rsidR="007743B3" w:rsidRPr="003C4694" w:rsidRDefault="007743B3" w:rsidP="003C4694">
      <w:r w:rsidRPr="003C4694">
        <w:t xml:space="preserve">Adresa e-mail: </w:t>
      </w:r>
      <w:r w:rsidRPr="003C4694">
        <mc:AlternateContent>
          <mc:Choice Requires="v">
            <w:object w:dxaOrig="424.80pt" w:dyaOrig="21.60pt" w14:anchorId="4D4F2876">
              <v:shape id="_x0000_i1038" type="#_x0000_t75" style="width:300pt;height:21.6pt" o:ole="">
                <v:imagedata r:id="rId24" o:title=""/>
              </v:shape>
              <w:control r:id="rId25" w:name="TextBox1111" w:shapeid="_x0000_i1038"/>
            </w:object>
          </mc:Choice>
          <mc:Fallback>
            <w:object>
              <w:drawing>
                <wp:inline distT="0" distB="0" distL="0" distR="0" wp14:anchorId="38728126" wp14:editId="022DCBA7">
                  <wp:extent cx="3810000" cy="274320"/>
                  <wp:effectExtent l="0" t="0" r="0" b="0"/>
                  <wp:docPr id="419" name="Object 41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1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1" w:shapeid="419" r:id="rId25"/>
            </w:object>
          </mc:Fallback>
        </mc:AlternateContent>
      </w:r>
    </w:p>
    <w:p w14:paraId="52622EAD" w14:textId="77777777" w:rsidR="007743B3" w:rsidRPr="003C4694" w:rsidRDefault="007743B3" w:rsidP="003C4694">
      <w:r w:rsidRPr="003C4694">
        <w:t xml:space="preserve">Telefon: </w:t>
      </w:r>
      <w:r w:rsidRPr="003C4694">
        <mc:AlternateContent>
          <mc:Choice Requires="v">
            <w:object w:dxaOrig="424.80pt" w:dyaOrig="21.60pt" w14:anchorId="70D01D37">
              <v:shape id="_x0000_i1040" type="#_x0000_t75" style="width:199.8pt;height:21.6pt" o:ole="">
                <v:imagedata r:id="rId14" o:title=""/>
              </v:shape>
              <w:control r:id="rId27" w:name="TextBox1112" w:shapeid="_x0000_i1040"/>
            </w:object>
          </mc:Choice>
          <mc:Fallback>
            <w:object>
              <w:drawing>
                <wp:inline distT="0" distB="0" distL="0" distR="0" wp14:anchorId="478B977A" wp14:editId="5B64F39D">
                  <wp:extent cx="2537460" cy="274320"/>
                  <wp:effectExtent l="0" t="0" r="0" b="0"/>
                  <wp:docPr id="420" name="Object 42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2" w:shapeid="420" r:id="rId27"/>
            </w:object>
          </mc:Fallback>
        </mc:AlternateContent>
      </w:r>
    </w:p>
    <w:p w14:paraId="1BA58DC6" w14:textId="77777777" w:rsidR="007743B3" w:rsidRPr="003C4694" w:rsidRDefault="007743B3" w:rsidP="003C4694"/>
    <w:p w14:paraId="393CA020" w14:textId="77777777" w:rsidR="007743B3" w:rsidRPr="003C4694" w:rsidRDefault="007743B3" w:rsidP="003C4694">
      <w:r w:rsidRPr="003C4694">
        <w:t>Cadre didactice participante (dacă este cazul):</w:t>
      </w:r>
    </w:p>
    <w:p w14:paraId="65D7B221" w14:textId="77777777" w:rsidR="007743B3" w:rsidRPr="003C4694" w:rsidRDefault="007743B3" w:rsidP="003C4694">
      <w:r w:rsidRPr="003C4694">
        <w:t>Atenție: numele cadrelor didactice se scriu unul după altul, separate prin virgulă.</w:t>
      </w:r>
    </w:p>
    <w:p w14:paraId="1ED99945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7AFDCBD3">
              <v:shape id="_x0000_i1042" type="#_x0000_t75" style="width:400.2pt;height:20.4pt" o:ole="">
                <v:imagedata r:id="rId21" o:title=""/>
              </v:shape>
              <w:control r:id="rId28" w:name="TextBox121" w:shapeid="_x0000_i1042"/>
            </w:object>
          </mc:Choice>
          <mc:Fallback>
            <w:object>
              <w:drawing>
                <wp:inline distT="0" distB="0" distL="0" distR="0" wp14:anchorId="1DEA4DCD" wp14:editId="249F3FAA">
                  <wp:extent cx="5082540" cy="259080"/>
                  <wp:effectExtent l="0" t="0" r="3810" b="7620"/>
                  <wp:docPr id="421" name="Object 42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1" w:shapeid="421" r:id="rId28"/>
            </w:object>
          </mc:Fallback>
        </mc:AlternateContent>
      </w:r>
    </w:p>
    <w:p w14:paraId="1CD9BA85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75815FCD">
              <v:shape id="_x0000_i1044" type="#_x0000_t75" style="width:400.2pt;height:20.4pt" o:ole="">
                <v:imagedata r:id="rId21" o:title=""/>
              </v:shape>
              <w:control r:id="rId29" w:name="TextBox122" w:shapeid="_x0000_i1044"/>
            </w:object>
          </mc:Choice>
          <mc:Fallback>
            <w:object>
              <w:drawing>
                <wp:inline distT="0" distB="0" distL="0" distR="0" wp14:anchorId="66EA89D0" wp14:editId="40BF87C5">
                  <wp:extent cx="5082540" cy="259080"/>
                  <wp:effectExtent l="0" t="0" r="3810" b="7620"/>
                  <wp:docPr id="422" name="Object 42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2" w:shapeid="422" r:id="rId29"/>
            </w:object>
          </mc:Fallback>
        </mc:AlternateContent>
      </w:r>
    </w:p>
    <w:p w14:paraId="67D53A9C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7F4528F0">
              <v:shape id="_x0000_i1046" type="#_x0000_t75" style="width:400.2pt;height:20.4pt" o:ole="">
                <v:imagedata r:id="rId21" o:title=""/>
              </v:shape>
              <w:control r:id="rId30" w:name="TextBox123" w:shapeid="_x0000_i1046"/>
            </w:object>
          </mc:Choice>
          <mc:Fallback>
            <w:object>
              <w:drawing>
                <wp:inline distT="0" distB="0" distL="0" distR="0" wp14:anchorId="138CB117" wp14:editId="7B994D95">
                  <wp:extent cx="5082540" cy="259080"/>
                  <wp:effectExtent l="0" t="0" r="3810" b="7620"/>
                  <wp:docPr id="423" name="Object 42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3" w:shapeid="423" r:id="rId30"/>
            </w:object>
          </mc:Fallback>
        </mc:AlternateContent>
      </w:r>
    </w:p>
    <w:p w14:paraId="7A3658A5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1B408DEE">
              <v:shape id="_x0000_i1048" type="#_x0000_t75" style="width:400.2pt;height:20.4pt" o:ole="">
                <v:imagedata r:id="rId21" o:title=""/>
              </v:shape>
              <w:control r:id="rId31" w:name="TextBox124" w:shapeid="_x0000_i1048"/>
            </w:object>
          </mc:Choice>
          <mc:Fallback>
            <w:object>
              <w:drawing>
                <wp:inline distT="0" distB="0" distL="0" distR="0" wp14:anchorId="6A375C17" wp14:editId="29526ADE">
                  <wp:extent cx="5082540" cy="259080"/>
                  <wp:effectExtent l="0" t="0" r="3810" b="7620"/>
                  <wp:docPr id="424" name="Object 42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4" w:shapeid="424" r:id="rId31"/>
            </w:object>
          </mc:Fallback>
        </mc:AlternateContent>
      </w:r>
    </w:p>
    <w:p w14:paraId="11F3BA50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169197FD">
              <v:shape id="_x0000_i1050" type="#_x0000_t75" style="width:400.2pt;height:20.4pt" o:ole="">
                <v:imagedata r:id="rId21" o:title=""/>
              </v:shape>
              <w:control r:id="rId32" w:name="TextBox126" w:shapeid="_x0000_i1050"/>
            </w:object>
          </mc:Choice>
          <mc:Fallback>
            <w:object>
              <w:drawing>
                <wp:inline distT="0" distB="0" distL="0" distR="0" wp14:anchorId="7D1B58F1" wp14:editId="465FBCA1">
                  <wp:extent cx="5082540" cy="259080"/>
                  <wp:effectExtent l="0" t="0" r="3810" b="7620"/>
                  <wp:docPr id="425" name="Object 42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6" w:shapeid="425" r:id="rId32"/>
            </w:object>
          </mc:Fallback>
        </mc:AlternateContent>
      </w:r>
      <w:r w:rsidRPr="003C4694">
        <w:t xml:space="preserve"> </w:t>
      </w:r>
      <w:r w:rsidRPr="003C4694">
        <mc:AlternateContent>
          <mc:Choice Requires="v">
            <w:object w:dxaOrig="424.80pt" w:dyaOrig="21.60pt" w14:anchorId="6A80850C">
              <v:shape id="_x0000_i1052" type="#_x0000_t75" style="width:400.2pt;height:20.4pt" o:ole="">
                <v:imagedata r:id="rId21" o:title=""/>
              </v:shape>
              <w:control r:id="rId33" w:name="TextBox125" w:shapeid="_x0000_i1052"/>
            </w:object>
          </mc:Choice>
          <mc:Fallback>
            <w:object>
              <w:drawing>
                <wp:inline distT="0" distB="0" distL="0" distR="0" wp14:anchorId="2B20EB44" wp14:editId="3BC76B06">
                  <wp:extent cx="5082540" cy="259080"/>
                  <wp:effectExtent l="0" t="0" r="3810" b="7620"/>
                  <wp:docPr id="426" name="Object 42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5" w:shapeid="426" r:id="rId33"/>
            </w:object>
          </mc:Fallback>
        </mc:AlternateContent>
      </w:r>
    </w:p>
    <w:p w14:paraId="4E3F5904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5F7D09C7">
              <v:shape id="_x0000_i1054" type="#_x0000_t75" style="width:400.2pt;height:20.4pt" o:ole="">
                <v:imagedata r:id="rId21" o:title=""/>
              </v:shape>
              <w:control r:id="rId34" w:name="TextBox127" w:shapeid="_x0000_i1054"/>
            </w:object>
          </mc:Choice>
          <mc:Fallback>
            <w:object>
              <w:drawing>
                <wp:inline distT="0" distB="0" distL="0" distR="0" wp14:anchorId="6ADB01DE" wp14:editId="5C809E2B">
                  <wp:extent cx="5082540" cy="259080"/>
                  <wp:effectExtent l="0" t="0" r="3810" b="7620"/>
                  <wp:docPr id="427" name="Object 42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7" w:shapeid="427" r:id="rId34"/>
            </w:object>
          </mc:Fallback>
        </mc:AlternateContent>
      </w:r>
    </w:p>
    <w:p w14:paraId="6F46D301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5AED1120">
              <v:shape id="_x0000_i1056" type="#_x0000_t75" style="width:400.2pt;height:20.4pt" o:ole="">
                <v:imagedata r:id="rId21" o:title=""/>
              </v:shape>
              <w:control r:id="rId35" w:name="TextBox128" w:shapeid="_x0000_i1056"/>
            </w:object>
          </mc:Choice>
          <mc:Fallback>
            <w:object>
              <w:drawing>
                <wp:inline distT="0" distB="0" distL="0" distR="0" wp14:anchorId="24F148B0" wp14:editId="2F171BA1">
                  <wp:extent cx="5082540" cy="259080"/>
                  <wp:effectExtent l="0" t="0" r="3810" b="7620"/>
                  <wp:docPr id="428" name="Object 42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8" w:shapeid="428" r:id="rId35"/>
            </w:object>
          </mc:Fallback>
        </mc:AlternateContent>
      </w:r>
    </w:p>
    <w:p w14:paraId="0B19C46E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53B6DFCD">
              <v:shape id="_x0000_i1058" type="#_x0000_t75" style="width:400.2pt;height:20.4pt" o:ole="">
                <v:imagedata r:id="rId21" o:title=""/>
              </v:shape>
              <w:control r:id="rId36" w:name="TextBox129" w:shapeid="_x0000_i1058"/>
            </w:object>
          </mc:Choice>
          <mc:Fallback>
            <w:object>
              <w:drawing>
                <wp:inline distT="0" distB="0" distL="0" distR="0" wp14:anchorId="796A9C2F" wp14:editId="03ED5EC4">
                  <wp:extent cx="5082540" cy="259080"/>
                  <wp:effectExtent l="0" t="0" r="3810" b="7620"/>
                  <wp:docPr id="429" name="Object 42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2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29" w:shapeid="429" r:id="rId36"/>
            </w:object>
          </mc:Fallback>
        </mc:AlternateContent>
      </w:r>
    </w:p>
    <w:p w14:paraId="76915533" w14:textId="77777777" w:rsidR="007743B3" w:rsidRPr="003C4694" w:rsidRDefault="007743B3" w:rsidP="003C4694"/>
    <w:p w14:paraId="407E69EE" w14:textId="77777777" w:rsidR="003C4694" w:rsidRDefault="007743B3" w:rsidP="003C4694">
      <w:r w:rsidRPr="003C4694">
        <w:t xml:space="preserve">Numărul elevilor implicați în realizarea activităților </w:t>
      </w:r>
      <w:r w:rsidRPr="003C4694">
        <mc:AlternateContent>
          <mc:Choice Requires="v">
            <w:object w:dxaOrig="424.80pt" w:dyaOrig="21.60pt" w14:anchorId="29B499E2">
              <v:shape id="_x0000_i1060" type="#_x0000_t75" style="width:1in;height:18pt" o:ole="">
                <v:imagedata r:id="rId18" o:title=""/>
              </v:shape>
              <w:control r:id="rId37" w:name="TextBox22" w:shapeid="_x0000_i1060"/>
            </w:object>
          </mc:Choice>
          <mc:Fallback>
            <w:object>
              <w:drawing>
                <wp:inline distT="0" distB="0" distL="0" distR="0" wp14:anchorId="476665D2" wp14:editId="74FEB9AF">
                  <wp:extent cx="914400" cy="228600"/>
                  <wp:effectExtent l="0" t="0" r="0" b="0"/>
                  <wp:docPr id="430" name="Object 43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" w:shapeid="430" r:id="rId37"/>
            </w:object>
          </mc:Fallback>
        </mc:AlternateContent>
      </w:r>
      <w:r w:rsidRPr="003C4694">
        <w:t xml:space="preserve">, dintr-un total de </w:t>
      </w:r>
      <w:r w:rsidRPr="003C4694">
        <mc:AlternateContent>
          <mc:Choice Requires="v">
            <w:object w:dxaOrig="424.80pt" w:dyaOrig="21.60pt" w14:anchorId="108047D9">
              <v:shape id="_x0000_i1062" type="#_x0000_t75" style="width:1in;height:18pt" o:ole="">
                <v:imagedata r:id="rId18" o:title=""/>
              </v:shape>
              <w:control r:id="rId38" w:name="TextBox24" w:shapeid="_x0000_i1062"/>
            </w:object>
          </mc:Choice>
          <mc:Fallback>
            <w:object>
              <w:drawing>
                <wp:inline distT="0" distB="0" distL="0" distR="0" wp14:anchorId="7ADB1765" wp14:editId="6B33B045">
                  <wp:extent cx="914400" cy="228600"/>
                  <wp:effectExtent l="0" t="0" r="0" b="0"/>
                  <wp:docPr id="431" name="Object 43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4" w:shapeid="431" r:id="rId38"/>
            </w:object>
          </mc:Fallback>
        </mc:AlternateContent>
      </w:r>
      <w:r w:rsidRPr="003C4694">
        <w:t xml:space="preserve"> elevi înscriși în instituția de învățământ.</w:t>
      </w:r>
    </w:p>
    <w:p w14:paraId="4CB2B896" w14:textId="77777777" w:rsidR="003C4694" w:rsidRDefault="003C4694" w:rsidP="003C4694"/>
    <w:p w14:paraId="7F602642" w14:textId="77777777" w:rsidR="003C4694" w:rsidRDefault="003C4694" w:rsidP="003C4694"/>
    <w:p w14:paraId="26A8B507" w14:textId="77777777" w:rsidR="003C4694" w:rsidRDefault="003C4694" w:rsidP="003C4694"/>
    <w:p w14:paraId="31359B8B" w14:textId="77777777" w:rsidR="003C4694" w:rsidRPr="003C4694" w:rsidRDefault="003C4694" w:rsidP="003C4694"/>
    <w:p w14:paraId="709D00B4" w14:textId="77777777" w:rsidR="003C4694" w:rsidRPr="003C4694" w:rsidRDefault="007743B3" w:rsidP="003C4694">
      <w:pPr>
        <w:pStyle w:val="Heading2"/>
        <w:numPr>
          <w:ilvl w:val="0"/>
          <w:numId w:val="33"/>
        </w:numPr>
        <w:rPr>
          <w:b/>
          <w:bCs/>
          <w:szCs w:val="28"/>
          <w:lang w:val="ro-RO"/>
        </w:rPr>
      </w:pPr>
      <w:r w:rsidRPr="00994F61">
        <w:rPr>
          <w:b/>
          <w:bCs/>
          <w:szCs w:val="28"/>
          <w:lang w:val="ro-RO"/>
        </w:rPr>
        <w:t>Activități</w:t>
      </w:r>
    </w:p>
    <w:p w14:paraId="5230F818" w14:textId="77777777" w:rsidR="003C4694" w:rsidRDefault="003C4694" w:rsidP="003C4694">
      <w:pPr>
        <w:rPr>
          <w:lang w:val="ro-RO"/>
        </w:rPr>
      </w:pPr>
    </w:p>
    <w:p w14:paraId="3BAA908D" w14:textId="77777777" w:rsidR="007743B3" w:rsidRPr="00C57D60" w:rsidRDefault="003C4694" w:rsidP="003C4694">
      <w:pPr>
        <w:rPr>
          <w:b/>
          <w:bCs/>
          <w:sz w:val="26"/>
          <w:szCs w:val="26"/>
          <w:lang w:val="ro-RO"/>
        </w:rPr>
      </w:pPr>
      <w:r w:rsidRPr="00C57D60">
        <w:rPr>
          <w:b/>
          <w:bCs/>
          <w:sz w:val="26"/>
          <w:szCs w:val="26"/>
          <w:lang w:val="ro-RO"/>
        </w:rPr>
        <w:t xml:space="preserve">1 . </w:t>
      </w:r>
      <w:r w:rsidR="00994F61" w:rsidRPr="00C57D60">
        <w:rPr>
          <w:b/>
          <w:bCs/>
          <w:sz w:val="26"/>
          <w:szCs w:val="26"/>
          <w:lang w:val="ro-RO"/>
        </w:rPr>
        <w:t>Grupul 1 de activități: HRĂNIRE</w:t>
      </w:r>
    </w:p>
    <w:p w14:paraId="19785747" w14:textId="77777777" w:rsidR="007743B3" w:rsidRPr="00994F61" w:rsidRDefault="007743B3" w:rsidP="00994F61">
      <w:pPr>
        <w:pStyle w:val="lista"/>
        <w:spacing w:before="0pt" w:after="0pt"/>
        <w:ind w:start="3.60pt"/>
        <w:rPr>
          <w:szCs w:val="24"/>
          <w:lang w:val="ro-RO"/>
        </w:rPr>
      </w:pPr>
      <w:r w:rsidRPr="00994F61">
        <w:rPr>
          <w:szCs w:val="24"/>
          <w:lang w:val="ro-RO"/>
        </w:rPr>
        <w:t>A fost amplasată o hrănitoare:</w:t>
      </w:r>
    </w:p>
    <w:p w14:paraId="38B90168" w14:textId="77777777" w:rsidR="007743B3" w:rsidRPr="00EA20EC" w:rsidRDefault="007743B3" w:rsidP="00994F61">
      <w:pPr>
        <w:pStyle w:val="lista"/>
        <w:spacing w:before="0pt" w:after="0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24511405">
              <v:shape id="_x0000_i1064" type="#_x0000_t75" style="width:14.4pt;height:9.6pt" o:ole="">
                <v:imagedata r:id="rId39" o:title=""/>
              </v:shape>
              <w:control r:id="rId40" w:name="CheckBox32160" w:shapeid="_x0000_i1064"/>
            </w:object>
          </mc:Choice>
          <mc:Fallback>
            <w:object>
              <w:drawing>
                <wp:inline distT="0" distB="0" distL="0" distR="0" wp14:anchorId="2560E3A1" wp14:editId="6D2AAB16">
                  <wp:extent cx="182880" cy="121920"/>
                  <wp:effectExtent l="0" t="0" r="7620" b="0"/>
                  <wp:docPr id="432" name="Object 43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0" w:shapeid="432" r:id="rId40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de tip căsuță</w:t>
      </w:r>
      <w:r>
        <w:rPr>
          <w:rFonts w:eastAsia="Times New Roman"/>
          <w:szCs w:val="24"/>
          <w:lang w:val="ro-RO"/>
        </w:rPr>
        <w:t xml:space="preserve"> </w:t>
      </w:r>
      <w:r w:rsidRPr="00EA20EC">
        <w:rPr>
          <w:szCs w:val="24"/>
          <w:lang w:val="ro-RO"/>
        </w:rPr>
        <w:t xml:space="preserve">(documentați cu 1 </w:t>
      </w:r>
      <w:r>
        <w:rPr>
          <w:szCs w:val="24"/>
          <w:lang w:val="ro-RO"/>
        </w:rPr>
        <w:t>fotografie</w:t>
      </w:r>
      <w:r w:rsidRPr="00EA20EC">
        <w:rPr>
          <w:szCs w:val="24"/>
          <w:lang w:val="ro-RO"/>
        </w:rPr>
        <w:t>)</w:t>
      </w:r>
    </w:p>
    <w:p w14:paraId="2C77B89E" w14:textId="77777777" w:rsidR="007743B3" w:rsidRPr="00EA20EC" w:rsidRDefault="007743B3" w:rsidP="00994F61">
      <w:pPr>
        <w:pStyle w:val="lista"/>
        <w:spacing w:before="0pt" w:after="0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5579C288">
              <v:shape id="_x0000_i1066" type="#_x0000_t75" style="width:14.4pt;height:9.6pt" o:ole="">
                <v:imagedata r:id="rId39" o:title=""/>
              </v:shape>
              <w:control r:id="rId42" w:name="CheckBox32161" w:shapeid="_x0000_i1066"/>
            </w:object>
          </mc:Choice>
          <mc:Fallback>
            <w:object>
              <w:drawing>
                <wp:inline distT="0" distB="0" distL="0" distR="0" wp14:anchorId="7CE8AAC8" wp14:editId="4813E275">
                  <wp:extent cx="182880" cy="121920"/>
                  <wp:effectExtent l="0" t="0" r="7620" b="0"/>
                  <wp:docPr id="433" name="Object 43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1" w:shapeid="433" r:id="rId42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pe sol</w:t>
      </w:r>
      <w:r>
        <w:rPr>
          <w:rFonts w:eastAsia="Times New Roman"/>
          <w:szCs w:val="24"/>
          <w:lang w:val="ro-RO"/>
        </w:rPr>
        <w:t xml:space="preserve"> </w:t>
      </w:r>
      <w:r w:rsidRPr="00EA20EC">
        <w:rPr>
          <w:szCs w:val="24"/>
          <w:lang w:val="ro-RO"/>
        </w:rPr>
        <w:t xml:space="preserve">(documentați cu 1 </w:t>
      </w:r>
      <w:r>
        <w:rPr>
          <w:szCs w:val="24"/>
          <w:lang w:val="ro-RO"/>
        </w:rPr>
        <w:t>fotografie</w:t>
      </w:r>
      <w:r w:rsidRPr="00EA20EC">
        <w:rPr>
          <w:szCs w:val="24"/>
          <w:lang w:val="ro-RO"/>
        </w:rPr>
        <w:t>)</w:t>
      </w:r>
    </w:p>
    <w:p w14:paraId="07F243F8" w14:textId="77777777" w:rsidR="007743B3" w:rsidRPr="00EA20EC" w:rsidRDefault="007743B3" w:rsidP="00994F61">
      <w:pPr>
        <w:pStyle w:val="lista"/>
        <w:spacing w:before="0pt" w:after="0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3B28B685">
              <v:shape id="_x0000_i1068" type="#_x0000_t75" style="width:14.4pt;height:9.6pt" o:ole="">
                <v:imagedata r:id="rId39" o:title=""/>
              </v:shape>
              <w:control r:id="rId43" w:name="CheckBox32162" w:shapeid="_x0000_i1068"/>
            </w:object>
          </mc:Choice>
          <mc:Fallback>
            <w:object>
              <w:drawing>
                <wp:inline distT="0" distB="0" distL="0" distR="0" wp14:anchorId="725A9190" wp14:editId="1C27D4BE">
                  <wp:extent cx="182880" cy="121920"/>
                  <wp:effectExtent l="0" t="0" r="7620" b="0"/>
                  <wp:docPr id="434" name="Object 43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2" w:shapeid="434" r:id="rId43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de tip tavă</w:t>
      </w:r>
      <w:r>
        <w:rPr>
          <w:rFonts w:eastAsia="Times New Roman"/>
          <w:szCs w:val="24"/>
          <w:lang w:val="ro-RO"/>
        </w:rPr>
        <w:t xml:space="preserve"> </w:t>
      </w:r>
      <w:r w:rsidRPr="00EA20EC">
        <w:rPr>
          <w:szCs w:val="24"/>
          <w:lang w:val="ro-RO"/>
        </w:rPr>
        <w:t xml:space="preserve">(documentați cu 1 </w:t>
      </w:r>
      <w:r>
        <w:rPr>
          <w:szCs w:val="24"/>
          <w:lang w:val="ro-RO"/>
        </w:rPr>
        <w:t>fotografie</w:t>
      </w:r>
      <w:r w:rsidRPr="00EA20EC">
        <w:rPr>
          <w:szCs w:val="24"/>
          <w:lang w:val="ro-RO"/>
        </w:rPr>
        <w:t>)</w:t>
      </w:r>
    </w:p>
    <w:p w14:paraId="742627E7" w14:textId="77777777" w:rsidR="007743B3" w:rsidRPr="00EA20EC" w:rsidRDefault="007743B3" w:rsidP="00994F61">
      <w:pPr>
        <w:pStyle w:val="lista"/>
        <w:spacing w:before="0pt" w:after="0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23EEE15D">
              <v:shape id="_x0000_i1070" type="#_x0000_t75" style="width:14.4pt;height:9.6pt" o:ole="">
                <v:imagedata r:id="rId39" o:title=""/>
              </v:shape>
              <w:control r:id="rId44" w:name="CheckBox32163" w:shapeid="_x0000_i1070"/>
            </w:object>
          </mc:Choice>
          <mc:Fallback>
            <w:object>
              <w:drawing>
                <wp:inline distT="0" distB="0" distL="0" distR="0" wp14:anchorId="59456EFF" wp14:editId="33206C6A">
                  <wp:extent cx="182880" cy="121920"/>
                  <wp:effectExtent l="0" t="0" r="7620" b="0"/>
                  <wp:docPr id="435" name="Object 43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3" w:shapeid="435" r:id="rId44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suspendată</w:t>
      </w:r>
      <w:r>
        <w:rPr>
          <w:rFonts w:eastAsia="Times New Roman"/>
          <w:szCs w:val="24"/>
          <w:lang w:val="ro-RO"/>
        </w:rPr>
        <w:t xml:space="preserve"> </w:t>
      </w:r>
      <w:r w:rsidRPr="00EA20EC">
        <w:rPr>
          <w:szCs w:val="24"/>
          <w:lang w:val="ro-RO"/>
        </w:rPr>
        <w:t xml:space="preserve">(documentați cu 1 </w:t>
      </w:r>
      <w:r>
        <w:rPr>
          <w:szCs w:val="24"/>
          <w:lang w:val="ro-RO"/>
        </w:rPr>
        <w:t>fotografie</w:t>
      </w:r>
      <w:r w:rsidRPr="00EA20EC">
        <w:rPr>
          <w:szCs w:val="24"/>
          <w:lang w:val="ro-RO"/>
        </w:rPr>
        <w:t>)</w:t>
      </w:r>
    </w:p>
    <w:p w14:paraId="76D5CC90" w14:textId="77777777" w:rsidR="007743B3" w:rsidRPr="00EA20EC" w:rsidRDefault="007743B3" w:rsidP="00994F61">
      <w:pPr>
        <w:pStyle w:val="lista"/>
        <w:numPr>
          <w:ilvl w:val="2"/>
          <w:numId w:val="3"/>
        </w:numPr>
        <w:spacing w:before="0pt" w:after="0pt"/>
        <w:ind w:start="28.80pt"/>
        <w:rPr>
          <w:szCs w:val="24"/>
          <w:lang w:val="ro-RO"/>
        </w:rPr>
      </w:pPr>
      <w:r w:rsidRPr="00EA20EC">
        <w:rPr>
          <w:szCs w:val="24"/>
          <w:lang w:val="ro-RO"/>
        </w:rPr>
        <w:t>Păsările au fost hrănite cu:</w:t>
      </w:r>
    </w:p>
    <w:p w14:paraId="0315B610" w14:textId="77777777" w:rsidR="007743B3" w:rsidRPr="00EA20EC" w:rsidRDefault="007743B3" w:rsidP="00994F61">
      <w:pPr>
        <w:pStyle w:val="lista"/>
        <w:spacing w:before="0pt" w:after="0pt"/>
        <w:ind w:start="28.80pt"/>
        <w:rPr>
          <w:szCs w:val="24"/>
          <w:lang w:val="ro-RO"/>
        </w:rPr>
      </w:pPr>
      <w:r w:rsidRPr="00EA20EC">
        <w:rPr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1E48667B">
              <v:shape id="_x0000_i1072" type="#_x0000_t75" style="width:14.4pt;height:9.6pt" o:ole="">
                <v:imagedata r:id="rId39" o:title=""/>
              </v:shape>
              <w:control r:id="rId45" w:name="CheckBox32164" w:shapeid="_x0000_i1072"/>
            </w:object>
          </mc:Choice>
          <mc:Fallback>
            <w:object>
              <w:drawing>
                <wp:inline distT="0" distB="0" distL="0" distR="0" wp14:anchorId="0900BF71" wp14:editId="3D8A0E09">
                  <wp:extent cx="182880" cy="121920"/>
                  <wp:effectExtent l="0" t="0" r="7620" b="0"/>
                  <wp:docPr id="436" name="Object 43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4" w:shapeid="436" r:id="rId45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semințe uleioase</w:t>
      </w:r>
      <w:r w:rsidR="000D1022">
        <w:rPr>
          <w:rFonts w:eastAsia="Times New Roman"/>
          <w:szCs w:val="24"/>
          <w:lang w:val="ro-RO"/>
        </w:rPr>
        <w:t xml:space="preserve"> </w:t>
      </w:r>
      <w:r w:rsidR="000D1022" w:rsidRPr="00EA20EC">
        <w:rPr>
          <w:szCs w:val="24"/>
          <w:lang w:val="ro-RO"/>
        </w:rPr>
        <w:t xml:space="preserve">(documentați cu 1 </w:t>
      </w:r>
      <w:r w:rsidR="000D1022">
        <w:rPr>
          <w:szCs w:val="24"/>
          <w:lang w:val="ro-RO"/>
        </w:rPr>
        <w:t>fotografie</w:t>
      </w:r>
      <w:r w:rsidR="000D1022" w:rsidRPr="00EA20EC">
        <w:rPr>
          <w:szCs w:val="24"/>
          <w:lang w:val="ro-RO"/>
        </w:rPr>
        <w:t>)</w:t>
      </w:r>
    </w:p>
    <w:p w14:paraId="72F64021" w14:textId="77777777" w:rsidR="007743B3" w:rsidRPr="00EA20EC" w:rsidRDefault="007743B3" w:rsidP="00994F61">
      <w:pPr>
        <w:pStyle w:val="lista"/>
        <w:spacing w:before="0pt" w:after="0pt"/>
        <w:ind w:start="28.80pt"/>
        <w:rPr>
          <w:szCs w:val="24"/>
          <w:lang w:val="ro-RO"/>
        </w:rPr>
      </w:pPr>
      <w:r w:rsidRPr="00EA20EC">
        <w:rPr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5A905147">
              <v:shape id="_x0000_i1074" type="#_x0000_t75" style="width:14.4pt;height:9.6pt" o:ole="">
                <v:imagedata r:id="rId39" o:title=""/>
              </v:shape>
              <w:control r:id="rId46" w:name="CheckBox32165" w:shapeid="_x0000_i1074"/>
            </w:object>
          </mc:Choice>
          <mc:Fallback>
            <w:object>
              <w:drawing>
                <wp:inline distT="0" distB="0" distL="0" distR="0" wp14:anchorId="50B0718E" wp14:editId="2343FE64">
                  <wp:extent cx="182880" cy="121920"/>
                  <wp:effectExtent l="0" t="0" r="7620" b="0"/>
                  <wp:docPr id="437" name="Object 43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5" w:shapeid="437" r:id="rId46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hrană vegetală: fructe</w:t>
      </w:r>
      <w:r w:rsidR="000D1022">
        <w:rPr>
          <w:rFonts w:eastAsia="Times New Roman"/>
          <w:szCs w:val="24"/>
          <w:lang w:val="ro-RO"/>
        </w:rPr>
        <w:t xml:space="preserve"> </w:t>
      </w:r>
      <w:r w:rsidR="000D1022" w:rsidRPr="00EA20EC">
        <w:rPr>
          <w:szCs w:val="24"/>
          <w:lang w:val="ro-RO"/>
        </w:rPr>
        <w:t xml:space="preserve">(documentați cu 1 </w:t>
      </w:r>
      <w:r w:rsidR="000D1022">
        <w:rPr>
          <w:szCs w:val="24"/>
          <w:lang w:val="ro-RO"/>
        </w:rPr>
        <w:t>fotografie</w:t>
      </w:r>
      <w:r w:rsidR="000D1022" w:rsidRPr="00EA20EC">
        <w:rPr>
          <w:szCs w:val="24"/>
          <w:lang w:val="ro-RO"/>
        </w:rPr>
        <w:t>)</w:t>
      </w:r>
    </w:p>
    <w:p w14:paraId="6C07144B" w14:textId="77777777" w:rsidR="007743B3" w:rsidRPr="00EA20EC" w:rsidRDefault="007743B3" w:rsidP="00994F61">
      <w:pPr>
        <w:pStyle w:val="lista"/>
        <w:spacing w:before="0pt" w:after="0pt"/>
        <w:ind w:start="28.80pt"/>
        <w:rPr>
          <w:szCs w:val="24"/>
          <w:lang w:val="ro-RO"/>
        </w:rPr>
      </w:pPr>
      <w:r w:rsidRPr="00EA20EC">
        <w:rPr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6D8AED67">
              <v:shape id="_x0000_i1076" type="#_x0000_t75" style="width:14.4pt;height:9.6pt" o:ole="">
                <v:imagedata r:id="rId39" o:title=""/>
              </v:shape>
              <w:control r:id="rId47" w:name="CheckBox32166" w:shapeid="_x0000_i1076"/>
            </w:object>
          </mc:Choice>
          <mc:Fallback>
            <w:object>
              <w:drawing>
                <wp:inline distT="0" distB="0" distL="0" distR="0" wp14:anchorId="255AA889" wp14:editId="3328130E">
                  <wp:extent cx="182880" cy="121920"/>
                  <wp:effectExtent l="0" t="0" r="7620" b="0"/>
                  <wp:docPr id="438" name="Object 43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6" w:shapeid="438" r:id="rId47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hrană vegetală: grâu, porumb, mălai, ovăz, tărâțe</w:t>
      </w:r>
      <w:r w:rsidR="000D1022">
        <w:rPr>
          <w:rFonts w:eastAsia="Times New Roman"/>
          <w:szCs w:val="24"/>
          <w:lang w:val="ro-RO"/>
        </w:rPr>
        <w:t xml:space="preserve"> </w:t>
      </w:r>
      <w:r w:rsidR="000D1022" w:rsidRPr="00EA20EC">
        <w:rPr>
          <w:szCs w:val="24"/>
          <w:lang w:val="ro-RO"/>
        </w:rPr>
        <w:t xml:space="preserve">(documentați cu 1 </w:t>
      </w:r>
      <w:r w:rsidR="000D1022">
        <w:rPr>
          <w:szCs w:val="24"/>
          <w:lang w:val="ro-RO"/>
        </w:rPr>
        <w:t>fotografie</w:t>
      </w:r>
      <w:r w:rsidR="000D1022" w:rsidRPr="00EA20EC">
        <w:rPr>
          <w:szCs w:val="24"/>
          <w:lang w:val="ro-RO"/>
        </w:rPr>
        <w:t>)</w:t>
      </w:r>
    </w:p>
    <w:p w14:paraId="66A27E26" w14:textId="77777777" w:rsidR="007743B3" w:rsidRPr="00EA20EC" w:rsidRDefault="007743B3" w:rsidP="00994F61">
      <w:pPr>
        <w:pStyle w:val="lista"/>
        <w:spacing w:before="0pt" w:after="0pt"/>
        <w:ind w:start="28.80pt"/>
        <w:rPr>
          <w:szCs w:val="24"/>
          <w:lang w:val="ro-RO"/>
        </w:rPr>
      </w:pPr>
      <w:r w:rsidRPr="00EA20EC">
        <w:rPr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05C275BE">
              <v:shape id="_x0000_i1078" type="#_x0000_t75" style="width:14.4pt;height:9.6pt" o:ole="">
                <v:imagedata r:id="rId39" o:title=""/>
              </v:shape>
              <w:control r:id="rId48" w:name="CheckBox32167" w:shapeid="_x0000_i1078"/>
            </w:object>
          </mc:Choice>
          <mc:Fallback>
            <w:object>
              <w:drawing>
                <wp:inline distT="0" distB="0" distL="0" distR="0" wp14:anchorId="104C4EB8" wp14:editId="53E1421D">
                  <wp:extent cx="182880" cy="121920"/>
                  <wp:effectExtent l="0" t="0" r="7620" b="0"/>
                  <wp:docPr id="439" name="Object 43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3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7" w:shapeid="439" r:id="rId48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hrană de origine animală: osânză, slănină crudă</w:t>
      </w:r>
      <w:r w:rsidR="000D1022">
        <w:rPr>
          <w:rFonts w:eastAsia="Times New Roman"/>
          <w:szCs w:val="24"/>
          <w:lang w:val="ro-RO"/>
        </w:rPr>
        <w:t xml:space="preserve"> </w:t>
      </w:r>
      <w:r w:rsidR="000D1022" w:rsidRPr="00EA20EC">
        <w:rPr>
          <w:szCs w:val="24"/>
          <w:lang w:val="ro-RO"/>
        </w:rPr>
        <w:t xml:space="preserve">(documentați cu 1 </w:t>
      </w:r>
      <w:r w:rsidR="000D1022">
        <w:rPr>
          <w:szCs w:val="24"/>
          <w:lang w:val="ro-RO"/>
        </w:rPr>
        <w:t>fotografie</w:t>
      </w:r>
      <w:r w:rsidR="000D1022" w:rsidRPr="00EA20EC">
        <w:rPr>
          <w:szCs w:val="24"/>
          <w:lang w:val="ro-RO"/>
        </w:rPr>
        <w:t>)</w:t>
      </w:r>
    </w:p>
    <w:p w14:paraId="02CE7038" w14:textId="77777777" w:rsidR="007743B3" w:rsidRPr="00EA20EC" w:rsidRDefault="007743B3" w:rsidP="00994F61">
      <w:pPr>
        <w:pStyle w:val="lista"/>
        <w:spacing w:before="0pt" w:after="0pt"/>
        <w:ind w:start="28.80pt"/>
        <w:rPr>
          <w:rFonts w:eastAsia="Times New Roman"/>
          <w:szCs w:val="24"/>
          <w:lang w:val="ro-RO"/>
        </w:rPr>
      </w:pPr>
      <w:r w:rsidRPr="00EA20EC">
        <w:rPr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102BAE1A">
              <v:shape id="_x0000_i1080" type="#_x0000_t75" style="width:14.4pt;height:9.6pt" o:ole="">
                <v:imagedata r:id="rId39" o:title=""/>
              </v:shape>
              <w:control r:id="rId49" w:name="CheckBox32168" w:shapeid="_x0000_i1080"/>
            </w:object>
          </mc:Choice>
          <mc:Fallback>
            <w:object>
              <w:drawing>
                <wp:inline distT="0" distB="0" distL="0" distR="0" wp14:anchorId="66DC9271" wp14:editId="4C15D7B7">
                  <wp:extent cx="182880" cy="121920"/>
                  <wp:effectExtent l="0" t="0" r="7620" b="0"/>
                  <wp:docPr id="440" name="Object 44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8" w:shapeid="440" r:id="rId49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bile pentru pițigoi</w:t>
      </w:r>
      <w:r w:rsidR="000D1022">
        <w:rPr>
          <w:rFonts w:eastAsia="Times New Roman"/>
          <w:szCs w:val="24"/>
          <w:lang w:val="ro-RO"/>
        </w:rPr>
        <w:t xml:space="preserve"> </w:t>
      </w:r>
      <w:r w:rsidR="000D1022" w:rsidRPr="00EA20EC">
        <w:rPr>
          <w:szCs w:val="24"/>
          <w:lang w:val="ro-RO"/>
        </w:rPr>
        <w:t xml:space="preserve">(documentați cu 1 </w:t>
      </w:r>
      <w:r w:rsidR="000D1022">
        <w:rPr>
          <w:szCs w:val="24"/>
          <w:lang w:val="ro-RO"/>
        </w:rPr>
        <w:t>fotografie</w:t>
      </w:r>
      <w:r w:rsidR="000D1022" w:rsidRPr="00EA20EC">
        <w:rPr>
          <w:szCs w:val="24"/>
          <w:lang w:val="ro-RO"/>
        </w:rPr>
        <w:t>)</w:t>
      </w:r>
    </w:p>
    <w:p w14:paraId="44B3C3D9" w14:textId="77777777" w:rsidR="007743B3" w:rsidRPr="00EA20EC" w:rsidRDefault="007743B3" w:rsidP="00994F61">
      <w:pPr>
        <w:pStyle w:val="lista"/>
        <w:spacing w:before="0pt" w:after="0pt"/>
        <w:ind w:start="28.80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76C2D822">
              <v:shape id="_x0000_i1082" type="#_x0000_t75" style="width:14.4pt;height:9.6pt" o:ole="">
                <v:imagedata r:id="rId39" o:title=""/>
              </v:shape>
              <w:control r:id="rId50" w:name="CheckBox321681" w:shapeid="_x0000_i1082"/>
            </w:object>
          </mc:Choice>
          <mc:Fallback>
            <w:object>
              <w:drawing>
                <wp:inline distT="0" distB="0" distL="0" distR="0" wp14:anchorId="7448EDAD" wp14:editId="7E782E16">
                  <wp:extent cx="182880" cy="121920"/>
                  <wp:effectExtent l="0" t="0" r="7620" b="0"/>
                  <wp:docPr id="441" name="Object 44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81" w:shapeid="441" r:id="rId50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pâine, cornuri</w:t>
      </w:r>
      <w:r w:rsidR="000D1022">
        <w:rPr>
          <w:rFonts w:eastAsia="Times New Roman"/>
          <w:szCs w:val="24"/>
          <w:lang w:val="ro-RO"/>
        </w:rPr>
        <w:t xml:space="preserve"> </w:t>
      </w:r>
      <w:r w:rsidR="000D1022" w:rsidRPr="00EA20EC">
        <w:rPr>
          <w:szCs w:val="24"/>
          <w:lang w:val="ro-RO"/>
        </w:rPr>
        <w:t xml:space="preserve">(documentați cu 1 </w:t>
      </w:r>
      <w:r w:rsidR="000D1022">
        <w:rPr>
          <w:szCs w:val="24"/>
          <w:lang w:val="ro-RO"/>
        </w:rPr>
        <w:t>fotografie</w:t>
      </w:r>
      <w:r w:rsidR="000D1022" w:rsidRPr="00EA20EC">
        <w:rPr>
          <w:szCs w:val="24"/>
          <w:lang w:val="ro-RO"/>
        </w:rPr>
        <w:t>)</w:t>
      </w:r>
    </w:p>
    <w:p w14:paraId="3F6D3BD1" w14:textId="77777777" w:rsidR="007743B3" w:rsidRPr="00EA20EC" w:rsidRDefault="007743B3" w:rsidP="00994F61">
      <w:pPr>
        <w:pStyle w:val="lista"/>
        <w:spacing w:before="0pt" w:after="0pt"/>
        <w:ind w:start="28.80pt"/>
        <w:jc w:val="start"/>
        <w:rPr>
          <w:szCs w:val="24"/>
          <w:lang w:val="ro-RO"/>
        </w:rPr>
      </w:pPr>
      <w:r w:rsidRPr="00EA20EC">
        <w:rPr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2BEA9580">
              <v:shape id="_x0000_i1084" type="#_x0000_t75" style="width:14.4pt;height:9.6pt" o:ole="">
                <v:imagedata r:id="rId39" o:title=""/>
              </v:shape>
              <w:control r:id="rId51" w:name="CheckBox32169" w:shapeid="_x0000_i1084"/>
            </w:object>
          </mc:Choice>
          <mc:Fallback>
            <w:object>
              <w:drawing>
                <wp:inline distT="0" distB="0" distL="0" distR="0" wp14:anchorId="7DB1F301" wp14:editId="49315CE0">
                  <wp:extent cx="182880" cy="121920"/>
                  <wp:effectExtent l="0" t="0" r="7620" b="0"/>
                  <wp:docPr id="442" name="Object 44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9" w:shapeid="442" r:id="rId51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altele (specificați)</w:t>
      </w:r>
      <w:r w:rsidRPr="00EA20EC">
        <w:rPr>
          <w:szCs w:val="24"/>
          <w:lang w:val="ro-RO"/>
        </w:rPr>
        <w:t>:</w:t>
      </w:r>
      <w:r w:rsidRPr="00EA20EC"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617620CC">
              <v:shape id="_x0000_i1086" type="#_x0000_t75" style="width:285pt;height:18pt" o:ole="">
                <v:imagedata r:id="rId52" o:title=""/>
              </v:shape>
              <w:control r:id="rId53" w:name="TextBox1113" w:shapeid="_x0000_i1086"/>
            </w:object>
          </mc:Choice>
          <mc:Fallback>
            <w:object>
              <w:drawing>
                <wp:inline distT="0" distB="0" distL="0" distR="0" wp14:anchorId="420F23BE" wp14:editId="06EE8A45">
                  <wp:extent cx="3619500" cy="228600"/>
                  <wp:effectExtent l="0" t="0" r="0" b="0"/>
                  <wp:docPr id="443" name="Object 44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" w:shapeid="443" r:id="rId53"/>
            </w:object>
          </mc:Fallback>
        </mc:AlternateContent>
      </w:r>
    </w:p>
    <w:p w14:paraId="5C9CA58E" w14:textId="77777777" w:rsidR="007743B3" w:rsidRPr="00EA20EC" w:rsidRDefault="007743B3" w:rsidP="00994F61">
      <w:pPr>
        <w:pStyle w:val="lista"/>
        <w:numPr>
          <w:ilvl w:val="2"/>
          <w:numId w:val="4"/>
        </w:numPr>
        <w:spacing w:before="0pt" w:after="0pt"/>
        <w:ind w:start="-28.80pt" w:firstLine="36pt"/>
        <w:rPr>
          <w:szCs w:val="24"/>
          <w:lang w:val="ro-RO"/>
        </w:rPr>
      </w:pPr>
      <w:r w:rsidRPr="00EA20EC">
        <w:rPr>
          <w:szCs w:val="24"/>
          <w:lang w:val="ro-RO"/>
        </w:rPr>
        <w:t xml:space="preserve">Păsările au fost hrănite în perioada: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0BD50F06">
              <v:shape id="_x0000_i1088" type="#_x0000_t75" style="width:1in;height:18pt" o:ole="">
                <v:imagedata r:id="rId18" o:title=""/>
              </v:shape>
              <w:control r:id="rId55" w:name="TextBox2" w:shapeid="_x0000_i1088"/>
            </w:object>
          </mc:Choice>
          <mc:Fallback>
            <w:object>
              <w:drawing>
                <wp:inline distT="0" distB="0" distL="0" distR="0" wp14:anchorId="24A2DE4A" wp14:editId="33EDE6A6">
                  <wp:extent cx="914400" cy="228600"/>
                  <wp:effectExtent l="0" t="0" r="0" b="0"/>
                  <wp:docPr id="444" name="Object 44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" w:shapeid="444" r:id="rId55"/>
            </w:object>
          </mc:Fallback>
        </mc:AlternateContent>
      </w:r>
      <w:r w:rsidRPr="00EA20EC">
        <w:rPr>
          <w:szCs w:val="24"/>
          <w:lang w:val="ro-RO"/>
        </w:rPr>
        <w:t xml:space="preserve"> și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07AE15A7">
              <v:shape id="_x0000_i1090" type="#_x0000_t75" style="width:1in;height:18pt" o:ole="">
                <v:imagedata r:id="rId18" o:title=""/>
              </v:shape>
              <w:control r:id="rId56" w:name="TextBox21" w:shapeid="_x0000_i1090"/>
            </w:object>
          </mc:Choice>
          <mc:Fallback>
            <w:object>
              <w:drawing>
                <wp:inline distT="0" distB="0" distL="0" distR="0" wp14:anchorId="512E4393" wp14:editId="13557416">
                  <wp:extent cx="914400" cy="228600"/>
                  <wp:effectExtent l="0" t="0" r="0" b="0"/>
                  <wp:docPr id="445" name="Object 44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1" w:shapeid="445" r:id="rId56"/>
            </w:object>
          </mc:Fallback>
        </mc:AlternateContent>
      </w:r>
    </w:p>
    <w:p w14:paraId="00881042" w14:textId="77777777" w:rsidR="007743B3" w:rsidRPr="00EA20EC" w:rsidRDefault="007743B3" w:rsidP="00994F61">
      <w:pPr>
        <w:pStyle w:val="lista"/>
        <w:spacing w:before="0pt" w:after="0pt"/>
        <w:ind w:start="-28.80pt" w:firstLine="36pt"/>
        <w:rPr>
          <w:sz w:val="20"/>
          <w:szCs w:val="20"/>
          <w:lang w:val="ro-RO"/>
        </w:rPr>
      </w:pPr>
      <w:r w:rsidRPr="00EA20EC">
        <w:rPr>
          <w:sz w:val="20"/>
          <w:szCs w:val="20"/>
          <w:lang w:val="ro-RO"/>
        </w:rPr>
        <w:t xml:space="preserve"> </w:t>
      </w:r>
      <w:r w:rsidRPr="00EA20EC">
        <w:rPr>
          <w:sz w:val="20"/>
          <w:szCs w:val="20"/>
          <w:lang w:val="ro-RO"/>
        </w:rPr>
        <w:tab/>
      </w:r>
      <w:r w:rsidRPr="00EA20EC">
        <w:rPr>
          <w:sz w:val="20"/>
          <w:szCs w:val="20"/>
          <w:lang w:val="ro-RO"/>
        </w:rPr>
        <w:tab/>
      </w:r>
      <w:r w:rsidRPr="00EA20EC">
        <w:rPr>
          <w:sz w:val="20"/>
          <w:szCs w:val="20"/>
          <w:lang w:val="ro-RO"/>
        </w:rPr>
        <w:tab/>
      </w:r>
      <w:r w:rsidRPr="00EA20EC">
        <w:rPr>
          <w:sz w:val="20"/>
          <w:szCs w:val="20"/>
          <w:lang w:val="ro-RO"/>
        </w:rPr>
        <w:tab/>
      </w:r>
      <w:r w:rsidRPr="00EA20EC">
        <w:rPr>
          <w:sz w:val="20"/>
          <w:szCs w:val="20"/>
          <w:lang w:val="ro-RO"/>
        </w:rPr>
        <w:tab/>
      </w:r>
      <w:r w:rsidRPr="00EA20EC">
        <w:rPr>
          <w:sz w:val="20"/>
          <w:szCs w:val="20"/>
          <w:lang w:val="ro-RO"/>
        </w:rPr>
        <w:tab/>
        <w:t xml:space="preserve">  (zi.lună.an)                  (zi.lună.an)</w:t>
      </w:r>
    </w:p>
    <w:p w14:paraId="7EE45504" w14:textId="77777777" w:rsidR="007743B3" w:rsidRPr="00EA20EC" w:rsidRDefault="007743B3" w:rsidP="00994F61">
      <w:pPr>
        <w:pStyle w:val="lista"/>
        <w:spacing w:before="0pt" w:after="0pt"/>
        <w:ind w:start="28.80pt" w:firstLine="36pt"/>
        <w:rPr>
          <w:sz w:val="16"/>
          <w:szCs w:val="16"/>
          <w:lang w:val="ro-RO"/>
        </w:rPr>
      </w:pPr>
    </w:p>
    <w:p w14:paraId="189E7EA1" w14:textId="77777777" w:rsidR="007743B3" w:rsidRPr="00EA20EC" w:rsidRDefault="007743B3" w:rsidP="00994F61">
      <w:pPr>
        <w:pStyle w:val="lista"/>
        <w:numPr>
          <w:ilvl w:val="0"/>
          <w:numId w:val="6"/>
        </w:numPr>
        <w:spacing w:before="0pt" w:after="0pt"/>
        <w:ind w:start="28.80pt"/>
        <w:rPr>
          <w:szCs w:val="24"/>
          <w:lang w:val="ro-RO"/>
        </w:rPr>
      </w:pPr>
      <w:r w:rsidRPr="00EA20EC">
        <w:rPr>
          <w:szCs w:val="24"/>
          <w:lang w:val="ro-RO"/>
        </w:rPr>
        <w:t>În perioada sus menționată, păsărilor le-au fost asigurate resurse de hrană și în timpul sărbătorilor, vacanțelor</w:t>
      </w:r>
    </w:p>
    <w:p w14:paraId="136CB564" w14:textId="77777777" w:rsidR="007743B3" w:rsidRPr="00EA20EC" w:rsidRDefault="007743B3" w:rsidP="00994F61">
      <w:pPr>
        <w:pStyle w:val="lista"/>
        <w:spacing w:before="0pt" w:after="0pt"/>
        <w:ind w:start="28.80pt"/>
        <w:rPr>
          <w:szCs w:val="24"/>
          <w:lang w:val="ro-RO"/>
        </w:rPr>
      </w:pPr>
      <w:r w:rsidRPr="00EA20EC">
        <w:rPr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3C814B2F">
              <v:shape id="_x0000_i1092" type="#_x0000_t75" style="width:14.4pt;height:9.6pt" o:ole="">
                <v:imagedata r:id="rId39" o:title=""/>
              </v:shape>
              <w:control r:id="rId57" w:name="CheckBox32170" w:shapeid="_x0000_i1092"/>
            </w:object>
          </mc:Choice>
          <mc:Fallback>
            <w:object>
              <w:drawing>
                <wp:inline distT="0" distB="0" distL="0" distR="0" wp14:anchorId="73151B8C" wp14:editId="3A14B5A2">
                  <wp:extent cx="182880" cy="121920"/>
                  <wp:effectExtent l="0" t="0" r="7620" b="0"/>
                  <wp:docPr id="446" name="Object 44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0" w:shapeid="446" r:id="rId57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da</w:t>
      </w:r>
    </w:p>
    <w:p w14:paraId="4C777B12" w14:textId="77777777" w:rsidR="007743B3" w:rsidRPr="00EA20EC" w:rsidRDefault="007743B3" w:rsidP="00994F61">
      <w:pPr>
        <w:pStyle w:val="lista"/>
        <w:spacing w:before="0pt" w:after="0pt"/>
        <w:ind w:start="28.80pt"/>
        <w:rPr>
          <w:szCs w:val="24"/>
        </w:rPr>
      </w:pPr>
      <w:r w:rsidRPr="00EA20EC">
        <w:rPr>
          <w:szCs w:val="24"/>
          <w:lang w:val="ro-RO"/>
        </w:rPr>
        <w:t xml:space="preserve"> </w:t>
      </w: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472E27A9">
              <v:shape id="_x0000_i1094" type="#_x0000_t75" style="width:14.4pt;height:9.6pt" o:ole="">
                <v:imagedata r:id="rId39" o:title=""/>
              </v:shape>
              <w:control r:id="rId58" w:name="CheckBox32171" w:shapeid="_x0000_i1094"/>
            </w:object>
          </mc:Choice>
          <mc:Fallback>
            <w:object>
              <w:drawing>
                <wp:inline distT="0" distB="0" distL="0" distR="0" wp14:anchorId="13F61DB9" wp14:editId="247DF28B">
                  <wp:extent cx="182880" cy="121920"/>
                  <wp:effectExtent l="0" t="0" r="7620" b="0"/>
                  <wp:docPr id="447" name="Object 44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1" w:shapeid="447" r:id="rId58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nu</w:t>
      </w:r>
    </w:p>
    <w:p w14:paraId="1EB92ECB" w14:textId="77777777" w:rsidR="007743B3" w:rsidRPr="00EA20EC" w:rsidRDefault="007743B3" w:rsidP="00994F61">
      <w:pPr>
        <w:pStyle w:val="lista"/>
        <w:numPr>
          <w:ilvl w:val="0"/>
          <w:numId w:val="5"/>
        </w:numPr>
        <w:spacing w:before="0pt" w:after="0pt"/>
        <w:ind w:start="28.80pt"/>
        <w:rPr>
          <w:szCs w:val="24"/>
          <w:lang w:val="ro-RO"/>
        </w:rPr>
      </w:pPr>
      <w:r w:rsidRPr="00EA20EC">
        <w:rPr>
          <w:szCs w:val="24"/>
          <w:lang w:val="ro-RO"/>
        </w:rPr>
        <w:t>Lista de specii de păsări observate la hrănitori (denumirea populară în limba română sau maghiară și denumirea științifică):</w:t>
      </w:r>
    </w:p>
    <w:p w14:paraId="4144DFA3" w14:textId="77777777" w:rsidR="00994F61" w:rsidRDefault="007743B3" w:rsidP="00994F61">
      <w:pPr>
        <w:pStyle w:val="lista"/>
        <w:spacing w:before="0pt" w:after="0pt"/>
        <w:ind w:start="28.80pt"/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50B45336">
              <v:shape id="_x0000_i1096" type="#_x0000_t75" style="width:427.2pt;height:61.8pt" o:ole="">
                <v:imagedata r:id="rId59" o:title=""/>
              </v:shape>
              <w:control r:id="rId60" w:name="TextBox131221" w:shapeid="_x0000_i1096"/>
            </w:object>
          </mc:Choice>
          <mc:Fallback>
            <w:object>
              <w:drawing>
                <wp:inline distT="0" distB="0" distL="0" distR="0" wp14:anchorId="7475711E" wp14:editId="66EA3C09">
                  <wp:extent cx="5425440" cy="784860"/>
                  <wp:effectExtent l="0" t="0" r="3810" b="0"/>
                  <wp:docPr id="448" name="Object 44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4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221" w:shapeid="448" r:id="rId60"/>
            </w:object>
          </mc:Fallback>
        </mc:AlternateContent>
      </w:r>
    </w:p>
    <w:p w14:paraId="0A444B68" w14:textId="77777777" w:rsidR="00BF4393" w:rsidRPr="00BF4393" w:rsidRDefault="00BF4393" w:rsidP="00994F61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30E93023">
              <v:shape id="_x0000_i1098" type="#_x0000_t75" style="width:1in;height:18pt" o:ole="">
                <v:imagedata r:id="rId18" o:title=""/>
              </v:shape>
              <w:control r:id="rId62" w:name="TextBox221" w:shapeid="_x0000_i1098"/>
            </w:object>
          </mc:Choice>
          <mc:Fallback>
            <w:object>
              <w:drawing>
                <wp:inline distT="0" distB="0" distL="0" distR="0" wp14:anchorId="0E951B30" wp14:editId="55BD959A">
                  <wp:extent cx="914400" cy="228600"/>
                  <wp:effectExtent l="0" t="0" r="0" b="0"/>
                  <wp:docPr id="449" name="Object 44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4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" w:shapeid="449" r:id="rId62"/>
            </w:object>
          </mc:Fallback>
        </mc:AlternateContent>
      </w:r>
    </w:p>
    <w:p w14:paraId="790D8A6D" w14:textId="77777777" w:rsidR="00994F61" w:rsidRDefault="00BF4393" w:rsidP="00994F61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 w:rsidR="00CA1935">
        <w:rPr>
          <w:lang w:val="ro-RO"/>
        </w:rPr>
        <w:t xml:space="preserve"> </w:t>
      </w:r>
      <w:r w:rsidRPr="00BF4393">
        <w:rPr>
          <w:lang w:val="ro-RO"/>
        </w:rPr>
        <w:t>activitatea:</w:t>
      </w:r>
      <w:r w:rsidR="00994F61">
        <w:rPr>
          <w:lang w:val="ro-RO"/>
        </w:rPr>
        <w:t xml:space="preserve"> </w:t>
      </w:r>
      <w:r w:rsidR="00994F61" w:rsidRPr="00EA20EC">
        <w:rPr>
          <w:lang w:val="ro-RO"/>
        </w:rPr>
        <mc:AlternateContent>
          <mc:Choice Requires="v">
            <w:object w:dxaOrig="424.80pt" w:dyaOrig="21.60pt" w14:anchorId="7CE8694E">
              <v:shape id="_x0000_i1100" type="#_x0000_t75" style="width:285pt;height:18pt" o:ole="">
                <v:imagedata r:id="rId52" o:title=""/>
              </v:shape>
              <w:control r:id="rId63" w:name="TextBox11131" w:shapeid="_x0000_i1100"/>
            </w:object>
          </mc:Choice>
          <mc:Fallback>
            <w:object>
              <w:drawing>
                <wp:inline distT="0" distB="0" distL="0" distR="0" wp14:anchorId="36236936" wp14:editId="7C895BBC">
                  <wp:extent cx="3619500" cy="228600"/>
                  <wp:effectExtent l="0" t="0" r="0" b="0"/>
                  <wp:docPr id="450" name="Object 45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" w:shapeid="450" r:id="rId63"/>
            </w:object>
          </mc:Fallback>
        </mc:AlternateContent>
      </w:r>
    </w:p>
    <w:p w14:paraId="178479E7" w14:textId="77777777" w:rsidR="00994F61" w:rsidRPr="00994F61" w:rsidRDefault="00994F61" w:rsidP="00994F61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50454199" w14:textId="77777777" w:rsidR="00BF4393" w:rsidRDefault="00CA1935" w:rsidP="00994F61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7B1CD72F">
              <v:shape id="_x0000_i1102" type="#_x0000_t75" style="width:400.2pt;height:21.6pt" o:ole="">
                <v:imagedata r:id="rId64" o:title=""/>
              </v:shape>
              <w:control r:id="rId65" w:name="TextBox132131" w:shapeid="_x0000_i1102"/>
            </w:object>
          </mc:Choice>
          <mc:Fallback>
            <w:object>
              <w:drawing>
                <wp:inline distT="0" distB="0" distL="0" distR="0" wp14:anchorId="7EDF8CB4" wp14:editId="1339AA42">
                  <wp:extent cx="5082540" cy="274320"/>
                  <wp:effectExtent l="0" t="0" r="3810" b="0"/>
                  <wp:docPr id="451" name="Object 45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" w:shapeid="451" r:id="rId65"/>
            </w:object>
          </mc:Fallback>
        </mc:AlternateContent>
      </w:r>
    </w:p>
    <w:p w14:paraId="0BF26AA5" w14:textId="77777777" w:rsidR="00994F61" w:rsidRDefault="00994F61" w:rsidP="00994F61">
      <w:pPr>
        <w:rPr>
          <w:lang w:val="ro-RO"/>
        </w:rPr>
      </w:pPr>
    </w:p>
    <w:p w14:paraId="6DF1EA2B" w14:textId="77777777" w:rsidR="003C4694" w:rsidRDefault="003C4694" w:rsidP="003C4694">
      <w:pPr>
        <w:rPr>
          <w:b/>
          <w:bCs/>
        </w:rPr>
      </w:pPr>
    </w:p>
    <w:p w14:paraId="74B17698" w14:textId="77777777" w:rsidR="003C4694" w:rsidRDefault="003C4694" w:rsidP="003C4694">
      <w:pPr>
        <w:rPr>
          <w:b/>
          <w:bCs/>
        </w:rPr>
      </w:pPr>
    </w:p>
    <w:p w14:paraId="571F928A" w14:textId="77777777" w:rsidR="003C4694" w:rsidRDefault="003C4694" w:rsidP="003C4694">
      <w:pPr>
        <w:rPr>
          <w:b/>
          <w:bCs/>
        </w:rPr>
      </w:pPr>
    </w:p>
    <w:p w14:paraId="71459292" w14:textId="77777777" w:rsidR="003C4694" w:rsidRDefault="003C4694" w:rsidP="003C4694">
      <w:pPr>
        <w:rPr>
          <w:b/>
          <w:bCs/>
        </w:rPr>
      </w:pPr>
    </w:p>
    <w:p w14:paraId="1514CE19" w14:textId="77777777" w:rsidR="003C4694" w:rsidRDefault="003C4694" w:rsidP="003C4694">
      <w:pPr>
        <w:rPr>
          <w:b/>
          <w:bCs/>
        </w:rPr>
      </w:pPr>
      <w:r>
        <w:rPr>
          <w:b/>
          <w:bCs/>
        </w:rPr>
        <w:br w:type="page"/>
      </w:r>
    </w:p>
    <w:p w14:paraId="5A334DA7" w14:textId="77777777" w:rsidR="003C4694" w:rsidRDefault="003C4694" w:rsidP="003C4694">
      <w:pPr>
        <w:rPr>
          <w:b/>
          <w:bCs/>
        </w:rPr>
      </w:pPr>
    </w:p>
    <w:p w14:paraId="7D36DED3" w14:textId="77777777" w:rsidR="00431248" w:rsidRPr="00C57D60" w:rsidRDefault="003C4694" w:rsidP="003C4694">
      <w:pPr>
        <w:rPr>
          <w:b/>
          <w:bCs/>
          <w:sz w:val="26"/>
          <w:szCs w:val="26"/>
        </w:rPr>
      </w:pPr>
      <w:r w:rsidRPr="00C57D60">
        <w:rPr>
          <w:b/>
          <w:bCs/>
          <w:sz w:val="26"/>
          <w:szCs w:val="26"/>
        </w:rPr>
        <w:t xml:space="preserve">2. </w:t>
      </w:r>
      <w:r w:rsidR="00431248" w:rsidRPr="00C57D60">
        <w:rPr>
          <w:b/>
          <w:bCs/>
          <w:sz w:val="26"/>
          <w:szCs w:val="26"/>
        </w:rPr>
        <w:t>Grupul 2 de activități: PROTECȚIE</w:t>
      </w:r>
    </w:p>
    <w:p w14:paraId="3D0F38B7" w14:textId="77777777" w:rsidR="007743B3" w:rsidRPr="003C4694" w:rsidRDefault="007743B3" w:rsidP="003C4694">
      <w:r w:rsidRPr="003C4694">
        <w:t xml:space="preserve">Bifați care dintre următoarele activități a fost realizată </w:t>
      </w:r>
    </w:p>
    <w:p w14:paraId="0BFFAC42" w14:textId="77777777" w:rsidR="007743B3" w:rsidRPr="003C4694" w:rsidRDefault="007743B3" w:rsidP="003C4694">
      <w:r w:rsidRPr="003C4694">
        <w:rPr>
          <w:b/>
          <w:bCs/>
        </w:rPr>
        <w:t xml:space="preserve">2.1 </w:t>
      </w:r>
      <w:r w:rsidRPr="003C4694">
        <w:rPr>
          <w:b/>
          <w:bCs/>
        </w:rPr>
        <mc:AlternateContent>
          <mc:Choice Requires="v">
            <w:object w:dxaOrig="424.80pt" w:dyaOrig="21.60pt" w14:anchorId="1C781E09">
              <v:shape id="_x0000_i1104" type="#_x0000_t75" style="width:14.4pt;height:9.6pt" o:ole="">
                <v:imagedata r:id="rId39" o:title=""/>
              </v:shape>
              <w:control r:id="rId67" w:name="CheckBox321723" w:shapeid="_x0000_i1104"/>
            </w:object>
          </mc:Choice>
          <mc:Fallback>
            <w:object>
              <w:drawing>
                <wp:inline distT="0" distB="0" distL="0" distR="0" wp14:anchorId="64AD0AE1" wp14:editId="6F5548E2">
                  <wp:extent cx="182880" cy="121920"/>
                  <wp:effectExtent l="0" t="0" r="7620" b="0"/>
                  <wp:docPr id="452" name="Object 45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23" w:shapeid="452" r:id="rId67"/>
            </w:object>
          </mc:Fallback>
        </mc:AlternateContent>
      </w:r>
      <w:r w:rsidRPr="003C4694">
        <w:rPr>
          <w:b/>
          <w:bCs/>
        </w:rPr>
        <w:t>s-a prevenit coliziunea păsărilor cu geamurile prin amplasarea de autocolante</w:t>
      </w:r>
      <w:r w:rsidRPr="003C4694">
        <w:t xml:space="preserve"> (documentați </w:t>
      </w:r>
      <w:r w:rsidR="00431248" w:rsidRPr="003C4694">
        <w:t xml:space="preserve">cu </w:t>
      </w:r>
      <w:r w:rsidRPr="003C4694">
        <w:t>1 fotografie)</w:t>
      </w:r>
    </w:p>
    <w:p w14:paraId="6A802967" w14:textId="77777777" w:rsidR="00431248" w:rsidRPr="003C4694" w:rsidRDefault="00431248" w:rsidP="003C4694">
      <w:r w:rsidRPr="003C4694">
        <w:t xml:space="preserve">nr de elevi care au realizat activitatea: </w:t>
      </w:r>
      <w:r w:rsidRPr="003C4694">
        <mc:AlternateContent>
          <mc:Choice Requires="v">
            <w:object w:dxaOrig="424.80pt" w:dyaOrig="21.60pt" w14:anchorId="472511C4">
              <v:shape id="_x0000_i1106" type="#_x0000_t75" style="width:1in;height:18pt" o:ole="">
                <v:imagedata r:id="rId18" o:title=""/>
              </v:shape>
              <w:control r:id="rId68" w:name="TextBox22124" w:shapeid="_x0000_i1106"/>
            </w:object>
          </mc:Choice>
          <mc:Fallback>
            <w:object>
              <w:drawing>
                <wp:inline distT="0" distB="0" distL="0" distR="0" wp14:anchorId="4BE667DD" wp14:editId="46B23EEB">
                  <wp:extent cx="914400" cy="228600"/>
                  <wp:effectExtent l="0" t="0" r="0" b="0"/>
                  <wp:docPr id="453" name="Object 45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" w:shapeid="453" r:id="rId68"/>
            </w:object>
          </mc:Fallback>
        </mc:AlternateContent>
      </w:r>
    </w:p>
    <w:p w14:paraId="51C154EB" w14:textId="77777777" w:rsidR="00431248" w:rsidRPr="003C4694" w:rsidRDefault="00431248" w:rsidP="003C4694">
      <w:r w:rsidRPr="003C4694">
        <w:t xml:space="preserve">clasele în care s-a realizat activitatea: </w:t>
      </w:r>
      <w:r w:rsidRPr="003C4694">
        <mc:AlternateContent>
          <mc:Choice Requires="v">
            <w:object w:dxaOrig="424.80pt" w:dyaOrig="21.60pt" w14:anchorId="74276584">
              <v:shape id="_x0000_i1108" type="#_x0000_t75" style="width:285pt;height:18pt" o:ole="">
                <v:imagedata r:id="rId52" o:title=""/>
              </v:shape>
              <w:control r:id="rId69" w:name="TextBox111311" w:shapeid="_x0000_i1108"/>
            </w:object>
          </mc:Choice>
          <mc:Fallback>
            <w:object>
              <w:drawing>
                <wp:inline distT="0" distB="0" distL="0" distR="0" wp14:anchorId="5670646F" wp14:editId="46121E2A">
                  <wp:extent cx="3619500" cy="228600"/>
                  <wp:effectExtent l="0" t="0" r="0" b="0"/>
                  <wp:docPr id="454" name="Object 45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" w:shapeid="454" r:id="rId69"/>
            </w:object>
          </mc:Fallback>
        </mc:AlternateContent>
      </w:r>
    </w:p>
    <w:p w14:paraId="00E3A8EC" w14:textId="77777777" w:rsidR="00431248" w:rsidRPr="003C4694" w:rsidRDefault="00431248" w:rsidP="003C4694">
      <w:r w:rsidRPr="003C4694">
        <w:t>numele cadrelor didactice participante la această activitate:</w:t>
      </w:r>
    </w:p>
    <w:p w14:paraId="38D40847" w14:textId="77777777" w:rsidR="00431248" w:rsidRPr="003C4694" w:rsidRDefault="00431248" w:rsidP="003C4694">
      <w:r w:rsidRPr="003C4694">
        <mc:AlternateContent>
          <mc:Choice Requires="v">
            <w:object w:dxaOrig="424.80pt" w:dyaOrig="21.60pt" w14:anchorId="266E6693">
              <v:shape id="_x0000_i1110" type="#_x0000_t75" style="width:400.2pt;height:21.6pt" o:ole="">
                <v:imagedata r:id="rId64" o:title=""/>
              </v:shape>
              <w:control r:id="rId70" w:name="TextBox13213124" w:shapeid="_x0000_i1110"/>
            </w:object>
          </mc:Choice>
          <mc:Fallback>
            <w:object>
              <w:drawing>
                <wp:inline distT="0" distB="0" distL="0" distR="0" wp14:anchorId="362824C7" wp14:editId="65454839">
                  <wp:extent cx="5082540" cy="274320"/>
                  <wp:effectExtent l="0" t="0" r="3810" b="0"/>
                  <wp:docPr id="455" name="Object 45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" w:shapeid="455" r:id="rId70"/>
            </w:object>
          </mc:Fallback>
        </mc:AlternateContent>
      </w:r>
    </w:p>
    <w:p w14:paraId="394E5B85" w14:textId="77777777" w:rsidR="00CA1935" w:rsidRPr="003C4694" w:rsidRDefault="00CA1935" w:rsidP="003C4694"/>
    <w:p w14:paraId="0E19C673" w14:textId="77777777" w:rsidR="007743B3" w:rsidRPr="003C4694" w:rsidRDefault="007743B3" w:rsidP="003C4694">
      <w:r w:rsidRPr="00CA68C5">
        <w:rPr>
          <w:b/>
          <w:bCs/>
        </w:rPr>
        <w:t xml:space="preserve">2.2 </w:t>
      </w:r>
      <w:r w:rsidRPr="00CA68C5">
        <w:rPr>
          <w:b/>
          <w:bCs/>
        </w:rPr>
        <mc:AlternateContent>
          <mc:Choice Requires="v">
            <w:object w:dxaOrig="424.80pt" w:dyaOrig="21.60pt" w14:anchorId="7461E559">
              <v:shape id="_x0000_i1112" type="#_x0000_t75" style="width:14.4pt;height:9.6pt" o:ole="">
                <v:imagedata r:id="rId39" o:title=""/>
              </v:shape>
              <w:control r:id="rId71" w:name="CheckBox321724" w:shapeid="_x0000_i1112"/>
            </w:object>
          </mc:Choice>
          <mc:Fallback>
            <w:object>
              <w:drawing>
                <wp:inline distT="0" distB="0" distL="0" distR="0" wp14:anchorId="0C9D482F" wp14:editId="74610C61">
                  <wp:extent cx="182880" cy="121920"/>
                  <wp:effectExtent l="0" t="0" r="7620" b="0"/>
                  <wp:docPr id="456" name="Object 45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24" w:shapeid="456" r:id="rId71"/>
            </w:object>
          </mc:Fallback>
        </mc:AlternateContent>
      </w:r>
      <w:r w:rsidRPr="00CA68C5">
        <w:rPr>
          <w:b/>
          <w:bCs/>
        </w:rPr>
        <w:t>au fost plantate specii de flori, arbori, arbuști prietenoase pentru viețuitoare</w:t>
      </w:r>
      <w:r w:rsidRPr="003C4694">
        <w:t xml:space="preserve"> (documentați cu 1 fotografie)</w:t>
      </w:r>
    </w:p>
    <w:p w14:paraId="0DDEE80C" w14:textId="77777777" w:rsidR="007743B3" w:rsidRPr="003C4694" w:rsidRDefault="000D1022" w:rsidP="003C4694">
      <w:r w:rsidRPr="003C4694">
        <w:t>Denumirea populară în limba română/maghiară și denumirea științifică a speciilor de plante:</w:t>
      </w:r>
    </w:p>
    <w:p w14:paraId="3B78C5AA" w14:textId="77777777" w:rsidR="00CA1935" w:rsidRPr="003C4694" w:rsidRDefault="007743B3" w:rsidP="003C4694">
      <w:r w:rsidRPr="003C4694">
        <mc:AlternateContent>
          <mc:Choice Requires="v">
            <w:object w:dxaOrig="424.80pt" w:dyaOrig="21.60pt" w14:anchorId="6AA88044">
              <v:shape id="_x0000_i1114" type="#_x0000_t75" style="width:403.8pt;height:41.4pt" o:ole="">
                <v:imagedata r:id="rId72" o:title=""/>
              </v:shape>
              <w:control r:id="rId73" w:name="TextBox13112" w:shapeid="_x0000_i1114"/>
            </w:object>
          </mc:Choice>
          <mc:Fallback>
            <w:object>
              <w:drawing>
                <wp:inline distT="0" distB="0" distL="0" distR="0" wp14:anchorId="291FA0EB" wp14:editId="3605A355">
                  <wp:extent cx="5128260" cy="525780"/>
                  <wp:effectExtent l="0" t="0" r="0" b="7620"/>
                  <wp:docPr id="457" name="Object 45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2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12" w:shapeid="457" r:id="rId73"/>
            </w:object>
          </mc:Fallback>
        </mc:AlternateContent>
      </w:r>
      <w:r w:rsidR="00CA1935" w:rsidRPr="003C4694">
        <w:t xml:space="preserve"> </w:t>
      </w:r>
    </w:p>
    <w:p w14:paraId="2343D22B" w14:textId="77777777" w:rsidR="00431248" w:rsidRPr="003C4694" w:rsidRDefault="00431248" w:rsidP="003C4694">
      <w:r w:rsidRPr="003C4694">
        <w:t xml:space="preserve">nr de elevi care au realizat activitatea: </w:t>
      </w:r>
      <w:r w:rsidRPr="003C4694">
        <mc:AlternateContent>
          <mc:Choice Requires="v">
            <w:object w:dxaOrig="424.80pt" w:dyaOrig="21.60pt" w14:anchorId="5D4D9122">
              <v:shape id="_x0000_i1116" type="#_x0000_t75" style="width:1in;height:18pt" o:ole="">
                <v:imagedata r:id="rId18" o:title=""/>
              </v:shape>
              <w:control r:id="rId75" w:name="TextBox221241" w:shapeid="_x0000_i1116"/>
            </w:object>
          </mc:Choice>
          <mc:Fallback>
            <w:object>
              <w:drawing>
                <wp:inline distT="0" distB="0" distL="0" distR="0" wp14:anchorId="2A2795F5" wp14:editId="3108B2B9">
                  <wp:extent cx="914400" cy="228600"/>
                  <wp:effectExtent l="0" t="0" r="0" b="0"/>
                  <wp:docPr id="458" name="Object 45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" w:shapeid="458" r:id="rId75"/>
            </w:object>
          </mc:Fallback>
        </mc:AlternateContent>
      </w:r>
    </w:p>
    <w:p w14:paraId="7BE27311" w14:textId="77777777" w:rsidR="00431248" w:rsidRPr="003C4694" w:rsidRDefault="00431248" w:rsidP="003C4694">
      <w:r w:rsidRPr="003C4694">
        <w:t xml:space="preserve">clasele în care s-a realizat activitatea: </w:t>
      </w:r>
      <w:r w:rsidRPr="003C4694">
        <mc:AlternateContent>
          <mc:Choice Requires="v">
            <w:object w:dxaOrig="424.80pt" w:dyaOrig="21.60pt" w14:anchorId="03C5BCCB">
              <v:shape id="_x0000_i1118" type="#_x0000_t75" style="width:285pt;height:18pt" o:ole="">
                <v:imagedata r:id="rId52" o:title=""/>
              </v:shape>
              <w:control r:id="rId76" w:name="TextBox1113111" w:shapeid="_x0000_i1118"/>
            </w:object>
          </mc:Choice>
          <mc:Fallback>
            <w:object>
              <w:drawing>
                <wp:inline distT="0" distB="0" distL="0" distR="0" wp14:anchorId="0169DEC4" wp14:editId="59CA5A96">
                  <wp:extent cx="3619500" cy="228600"/>
                  <wp:effectExtent l="0" t="0" r="0" b="0"/>
                  <wp:docPr id="459" name="Object 45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5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" w:shapeid="459" r:id="rId76"/>
            </w:object>
          </mc:Fallback>
        </mc:AlternateContent>
      </w:r>
    </w:p>
    <w:p w14:paraId="39653CE6" w14:textId="77777777" w:rsidR="00431248" w:rsidRPr="003C4694" w:rsidRDefault="00431248" w:rsidP="003C4694">
      <w:r w:rsidRPr="003C4694">
        <w:t>numele cadrelor didactice participante la această activitate:</w:t>
      </w:r>
    </w:p>
    <w:p w14:paraId="7BDE28C8" w14:textId="77777777" w:rsidR="00431248" w:rsidRPr="003C4694" w:rsidRDefault="00431248" w:rsidP="003C4694">
      <w:r w:rsidRPr="003C4694">
        <mc:AlternateContent>
          <mc:Choice Requires="v">
            <w:object w:dxaOrig="424.80pt" w:dyaOrig="21.60pt" w14:anchorId="53E85963">
              <v:shape id="_x0000_i1120" type="#_x0000_t75" style="width:400.2pt;height:21.6pt" o:ole="">
                <v:imagedata r:id="rId64" o:title=""/>
              </v:shape>
              <w:control r:id="rId77" w:name="TextBox132131241" w:shapeid="_x0000_i1120"/>
            </w:object>
          </mc:Choice>
          <mc:Fallback>
            <w:object>
              <w:drawing>
                <wp:inline distT="0" distB="0" distL="0" distR="0" wp14:anchorId="315F6E7A" wp14:editId="50450AF7">
                  <wp:extent cx="5082540" cy="274320"/>
                  <wp:effectExtent l="0" t="0" r="3810" b="0"/>
                  <wp:docPr id="460" name="Object 46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" w:shapeid="460" r:id="rId77"/>
            </w:object>
          </mc:Fallback>
        </mc:AlternateContent>
      </w:r>
    </w:p>
    <w:p w14:paraId="14CF69B5" w14:textId="77777777" w:rsidR="00CA1935" w:rsidRPr="003C4694" w:rsidRDefault="00CA1935" w:rsidP="003C4694"/>
    <w:p w14:paraId="741711B4" w14:textId="77777777" w:rsidR="007743B3" w:rsidRPr="003C4694" w:rsidRDefault="007743B3" w:rsidP="003C4694"/>
    <w:p w14:paraId="340F1523" w14:textId="77777777" w:rsidR="007743B3" w:rsidRPr="00C57D60" w:rsidRDefault="007743B3" w:rsidP="003C4694">
      <w:pPr>
        <w:rPr>
          <w:sz w:val="26"/>
          <w:szCs w:val="26"/>
        </w:rPr>
      </w:pPr>
    </w:p>
    <w:p w14:paraId="41AAA52C" w14:textId="77777777" w:rsidR="00431248" w:rsidRPr="00C57D60" w:rsidRDefault="00DB0C73" w:rsidP="00DB0C73">
      <w:pPr>
        <w:rPr>
          <w:b/>
          <w:bCs/>
          <w:sz w:val="26"/>
          <w:szCs w:val="26"/>
        </w:rPr>
      </w:pPr>
      <w:r w:rsidRPr="00C57D60">
        <w:rPr>
          <w:b/>
          <w:bCs/>
          <w:sz w:val="26"/>
          <w:szCs w:val="26"/>
        </w:rPr>
        <w:t xml:space="preserve">3. </w:t>
      </w:r>
      <w:r w:rsidR="00431248" w:rsidRPr="00C57D60">
        <w:rPr>
          <w:b/>
          <w:bCs/>
          <w:sz w:val="26"/>
          <w:szCs w:val="26"/>
        </w:rPr>
        <w:t xml:space="preserve">Grupul 3 de activități: SPRING ALIVE </w:t>
      </w:r>
    </w:p>
    <w:p w14:paraId="4A8F716F" w14:textId="77777777" w:rsidR="007743B3" w:rsidRPr="003C4694" w:rsidRDefault="007743B3" w:rsidP="003C4694">
      <w:r w:rsidRPr="003C4694">
        <w:t>Participarea la programul Spring Alive s-a realizat prin:</w:t>
      </w:r>
    </w:p>
    <w:p w14:paraId="7BFF911A" w14:textId="77777777" w:rsidR="007743B3" w:rsidRPr="00DB0C73" w:rsidRDefault="007743B3" w:rsidP="003C4694">
      <w:pPr>
        <w:rPr>
          <w:b/>
          <w:bCs/>
        </w:rPr>
      </w:pPr>
      <w:r w:rsidRPr="00DB0C73">
        <w:rPr>
          <w:b/>
          <w:bCs/>
        </w:rPr>
        <w:t xml:space="preserve">3.1. </w:t>
      </w:r>
      <w:r w:rsidRPr="00DB0C73">
        <w:rPr>
          <w:b/>
          <w:bCs/>
        </w:rPr>
        <mc:AlternateContent>
          <mc:Choice Requires="v">
            <w:object w:dxaOrig="424.80pt" w:dyaOrig="21.60pt" w14:anchorId="13BA1A29">
              <v:shape id="_x0000_i1122" type="#_x0000_t75" style="width:14.4pt;height:9.6pt" o:ole="">
                <v:imagedata r:id="rId39" o:title=""/>
              </v:shape>
              <w:control r:id="rId78" w:name="CheckBox3212" w:shapeid="_x0000_i1122"/>
            </w:object>
          </mc:Choice>
          <mc:Fallback>
            <w:object>
              <w:drawing>
                <wp:inline distT="0" distB="0" distL="0" distR="0" wp14:anchorId="117315F9" wp14:editId="0713537F">
                  <wp:extent cx="182880" cy="121920"/>
                  <wp:effectExtent l="0" t="0" r="7620" b="0"/>
                  <wp:docPr id="461" name="Object 46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" w:shapeid="461" r:id="rId78"/>
            </w:object>
          </mc:Fallback>
        </mc:AlternateContent>
      </w:r>
      <w:r w:rsidRPr="00DB0C73">
        <w:rPr>
          <w:b/>
          <w:bCs/>
        </w:rPr>
        <w:t>participare concurs de desene organizat de SOR</w:t>
      </w:r>
    </w:p>
    <w:p w14:paraId="166E9439" w14:textId="77777777" w:rsidR="007743B3" w:rsidRPr="003C4694" w:rsidRDefault="007743B3" w:rsidP="003C4694">
      <w:r w:rsidRPr="003C4694">
        <w:t xml:space="preserve">            </w:t>
      </w:r>
      <w:r w:rsidRPr="003C4694">
        <mc:AlternateContent>
          <mc:Choice Requires="v">
            <w:object w:dxaOrig="424.80pt" w:dyaOrig="21.60pt" w14:anchorId="658A5FA6">
              <v:shape id="_x0000_i1124" type="#_x0000_t75" style="width:28.8pt;height:18pt" o:ole="">
                <v:imagedata r:id="rId79" o:title=""/>
              </v:shape>
              <w:control r:id="rId80" w:name="TextBox33" w:shapeid="_x0000_i1124"/>
            </w:object>
          </mc:Choice>
          <mc:Fallback>
            <w:object>
              <w:drawing>
                <wp:inline distT="0" distB="0" distL="0" distR="0" wp14:anchorId="7E129BE5" wp14:editId="1B83EA7D">
                  <wp:extent cx="365760" cy="228600"/>
                  <wp:effectExtent l="0" t="0" r="0" b="0"/>
                  <wp:docPr id="462" name="Object 46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33" w:shapeid="462" r:id="rId80"/>
            </w:object>
          </mc:Fallback>
        </mc:AlternateContent>
      </w:r>
      <w:r w:rsidRPr="003C4694">
        <w:t xml:space="preserve"> nr. participanți</w:t>
      </w:r>
    </w:p>
    <w:p w14:paraId="2B391943" w14:textId="77777777" w:rsidR="007743B3" w:rsidRPr="003C4694" w:rsidRDefault="007743B3" w:rsidP="003C4694">
      <w:r w:rsidRPr="003C4694">
        <w:t>Enumerați min. 1 participant:</w:t>
      </w:r>
    </w:p>
    <w:p w14:paraId="488AEEEA" w14:textId="77777777" w:rsidR="003C4694" w:rsidRPr="003C4694" w:rsidRDefault="007743B3" w:rsidP="003C4694">
      <w:r w:rsidRPr="003C4694">
        <mc:AlternateContent>
          <mc:Choice Requires="v">
            <w:object w:dxaOrig="424.80pt" w:dyaOrig="21.60pt" w14:anchorId="08844B75">
              <v:shape id="_x0000_i1126" type="#_x0000_t75" style="width:403.8pt;height:41.4pt" o:ole="">
                <v:imagedata r:id="rId72" o:title=""/>
              </v:shape>
              <w:control r:id="rId82" w:name="TextBox13131" w:shapeid="_x0000_i1126"/>
            </w:object>
          </mc:Choice>
          <mc:Fallback>
            <w:object>
              <w:drawing>
                <wp:inline distT="0" distB="0" distL="0" distR="0" wp14:anchorId="3B5DDC36" wp14:editId="3CDB6325">
                  <wp:extent cx="5128260" cy="525780"/>
                  <wp:effectExtent l="0" t="0" r="0" b="7620"/>
                  <wp:docPr id="463" name="Object 46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2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31" w:shapeid="463" r:id="rId82"/>
            </w:object>
          </mc:Fallback>
        </mc:AlternateContent>
      </w:r>
    </w:p>
    <w:p w14:paraId="14FC5D1A" w14:textId="77777777" w:rsidR="007743B3" w:rsidRPr="003C4694" w:rsidRDefault="007743B3" w:rsidP="003C4694">
      <w:r w:rsidRPr="00DB0C73">
        <w:rPr>
          <w:b/>
          <w:bCs/>
        </w:rPr>
        <w:t xml:space="preserve">3.2. </w:t>
      </w:r>
      <w:r w:rsidRPr="00DB0C73">
        <w:rPr>
          <w:b/>
          <w:bCs/>
        </w:rPr>
        <mc:AlternateContent>
          <mc:Choice Requires="v">
            <w:object w:dxaOrig="424.80pt" w:dyaOrig="21.60pt" w14:anchorId="564F8D69">
              <v:shape id="_x0000_i1128" type="#_x0000_t75" style="width:14.4pt;height:9.6pt" o:ole="">
                <v:imagedata r:id="rId39" o:title=""/>
              </v:shape>
              <w:control r:id="rId83" w:name="CheckBox321" w:shapeid="_x0000_i1128"/>
            </w:object>
          </mc:Choice>
          <mc:Fallback>
            <w:object>
              <w:drawing>
                <wp:inline distT="0" distB="0" distL="0" distR="0" wp14:anchorId="37533696" wp14:editId="22D3A2B8">
                  <wp:extent cx="182880" cy="121920"/>
                  <wp:effectExtent l="0" t="0" r="7620" b="0"/>
                  <wp:docPr id="464" name="Object 46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" w:shapeid="464" r:id="rId83"/>
            </w:object>
          </mc:Fallback>
        </mc:AlternateContent>
      </w:r>
      <w:r w:rsidRPr="00DB0C73">
        <w:rPr>
          <w:b/>
          <w:bCs/>
        </w:rPr>
        <w:t xml:space="preserve">organizare „Ziua </w:t>
      </w:r>
      <w:r w:rsidR="008517AA">
        <w:rPr>
          <w:b/>
          <w:bCs/>
        </w:rPr>
        <w:t>Cucului</w:t>
      </w:r>
      <w:r w:rsidRPr="00DB0C73">
        <w:rPr>
          <w:b/>
          <w:bCs/>
        </w:rPr>
        <w:t>”</w:t>
      </w:r>
      <w:r w:rsidRPr="003C4694">
        <w:t xml:space="preserve"> (documentați cu 1 fotografie)</w:t>
      </w:r>
    </w:p>
    <w:p w14:paraId="308C7CF9" w14:textId="77777777" w:rsidR="007743B3" w:rsidRPr="003C4694" w:rsidRDefault="007743B3" w:rsidP="003C4694">
      <w:r w:rsidRPr="003C4694">
        <w:t>Denumiți activitatea, scurtă descriere/cuvinte cheie</w:t>
      </w:r>
    </w:p>
    <w:p w14:paraId="18A31DB9" w14:textId="77777777" w:rsidR="00CA1935" w:rsidRPr="003C4694" w:rsidRDefault="007743B3" w:rsidP="003C4694">
      <w:r w:rsidRPr="003C4694">
        <mc:AlternateContent>
          <mc:Choice Requires="v">
            <w:object w:dxaOrig="424.80pt" w:dyaOrig="21.60pt" w14:anchorId="44F0E10B">
              <v:shape id="_x0000_i1130" type="#_x0000_t75" style="width:400.2pt;height:21.6pt" o:ole="">
                <v:imagedata r:id="rId64" o:title=""/>
              </v:shape>
              <w:control r:id="rId84" w:name="TextBox13211" w:shapeid="_x0000_i1130"/>
            </w:object>
          </mc:Choice>
          <mc:Fallback>
            <w:object>
              <w:drawing>
                <wp:inline distT="0" distB="0" distL="0" distR="0" wp14:anchorId="23F9A55E" wp14:editId="791DF8D0">
                  <wp:extent cx="5082540" cy="274320"/>
                  <wp:effectExtent l="0" t="0" r="3810" b="0"/>
                  <wp:docPr id="465" name="Object 46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1" w:shapeid="465" r:id="rId84"/>
            </w:object>
          </mc:Fallback>
        </mc:AlternateContent>
      </w:r>
    </w:p>
    <w:p w14:paraId="44B7FDB3" w14:textId="77777777" w:rsidR="00431248" w:rsidRPr="003C4694" w:rsidRDefault="00431248" w:rsidP="003C4694">
      <w:r w:rsidRPr="003C4694">
        <w:t xml:space="preserve">nr de elevi care au realizat activitatea: </w:t>
      </w:r>
      <w:r w:rsidRPr="003C4694">
        <mc:AlternateContent>
          <mc:Choice Requires="v">
            <w:object w:dxaOrig="424.80pt" w:dyaOrig="21.60pt" w14:anchorId="67F62C0D">
              <v:shape id="_x0000_i1132" type="#_x0000_t75" style="width:1in;height:18pt" o:ole="">
                <v:imagedata r:id="rId18" o:title=""/>
              </v:shape>
              <w:control r:id="rId85" w:name="TextBox2212411" w:shapeid="_x0000_i1132"/>
            </w:object>
          </mc:Choice>
          <mc:Fallback>
            <w:object>
              <w:drawing>
                <wp:inline distT="0" distB="0" distL="0" distR="0" wp14:anchorId="70A6AABC" wp14:editId="03782CAC">
                  <wp:extent cx="914400" cy="228600"/>
                  <wp:effectExtent l="0" t="0" r="0" b="0"/>
                  <wp:docPr id="466" name="Object 46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1" w:shapeid="466" r:id="rId85"/>
            </w:object>
          </mc:Fallback>
        </mc:AlternateContent>
      </w:r>
    </w:p>
    <w:p w14:paraId="618C9E68" w14:textId="77777777" w:rsidR="00431248" w:rsidRPr="003C4694" w:rsidRDefault="00431248" w:rsidP="003C4694">
      <w:r w:rsidRPr="003C4694">
        <w:t xml:space="preserve">clasele în care s-a realizat activitatea: </w:t>
      </w:r>
      <w:r w:rsidRPr="003C4694">
        <mc:AlternateContent>
          <mc:Choice Requires="v">
            <w:object w:dxaOrig="424.80pt" w:dyaOrig="21.60pt" w14:anchorId="6A04CC61">
              <v:shape id="_x0000_i1134" type="#_x0000_t75" style="width:285pt;height:18pt" o:ole="">
                <v:imagedata r:id="rId52" o:title=""/>
              </v:shape>
              <w:control r:id="rId86" w:name="TextBox11131111" w:shapeid="_x0000_i1134"/>
            </w:object>
          </mc:Choice>
          <mc:Fallback>
            <w:object>
              <w:drawing>
                <wp:inline distT="0" distB="0" distL="0" distR="0" wp14:anchorId="7FBA752D" wp14:editId="4B84EB8E">
                  <wp:extent cx="3619500" cy="228600"/>
                  <wp:effectExtent l="0" t="0" r="0" b="0"/>
                  <wp:docPr id="467" name="Object 46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1" w:shapeid="467" r:id="rId86"/>
            </w:object>
          </mc:Fallback>
        </mc:AlternateContent>
      </w:r>
    </w:p>
    <w:p w14:paraId="6AA5E893" w14:textId="77777777" w:rsidR="00431248" w:rsidRPr="003C4694" w:rsidRDefault="00431248" w:rsidP="003C4694">
      <w:r w:rsidRPr="003C4694">
        <w:t>numele cadrelor didactice participante la această activitate:</w:t>
      </w:r>
    </w:p>
    <w:p w14:paraId="79D845B6" w14:textId="77777777" w:rsidR="00DB0C73" w:rsidRDefault="00431248" w:rsidP="003C4694">
      <w:r w:rsidRPr="003C4694">
        <mc:AlternateContent>
          <mc:Choice Requires="v">
            <w:object w:dxaOrig="424.80pt" w:dyaOrig="21.60pt" w14:anchorId="5521A763">
              <v:shape id="_x0000_i1136" type="#_x0000_t75" style="width:400.2pt;height:21.6pt" o:ole="">
                <v:imagedata r:id="rId64" o:title=""/>
              </v:shape>
              <w:control r:id="rId87" w:name="TextBox1321312411" w:shapeid="_x0000_i1136"/>
            </w:object>
          </mc:Choice>
          <mc:Fallback>
            <w:object>
              <w:drawing>
                <wp:inline distT="0" distB="0" distL="0" distR="0" wp14:anchorId="215F9FD5" wp14:editId="7A2ED8C1">
                  <wp:extent cx="5082540" cy="274320"/>
                  <wp:effectExtent l="0" t="0" r="3810" b="0"/>
                  <wp:docPr id="468" name="Object 46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1" w:shapeid="468" r:id="rId87"/>
            </w:object>
          </mc:Fallback>
        </mc:AlternateContent>
      </w:r>
    </w:p>
    <w:p w14:paraId="78F7500C" w14:textId="77777777" w:rsidR="00431248" w:rsidRDefault="00DB0C73" w:rsidP="00DB0C73">
      <w:r>
        <w:br w:type="page"/>
      </w:r>
    </w:p>
    <w:p w14:paraId="42C6E328" w14:textId="77777777" w:rsidR="00DB0C73" w:rsidRPr="003C4694" w:rsidRDefault="00DB0C73" w:rsidP="00DB0C73"/>
    <w:p w14:paraId="630546AD" w14:textId="77777777" w:rsidR="007743B3" w:rsidRPr="003C4694" w:rsidRDefault="007743B3" w:rsidP="003C4694">
      <w:r w:rsidRPr="00DB0C73">
        <w:rPr>
          <w:b/>
          <w:bCs/>
        </w:rPr>
        <w:t xml:space="preserve">3.3. </w:t>
      </w:r>
      <w:r w:rsidRPr="00DB0C73">
        <w:rPr>
          <w:b/>
          <w:bCs/>
        </w:rPr>
        <mc:AlternateContent>
          <mc:Choice Requires="v">
            <w:object w:dxaOrig="424.80pt" w:dyaOrig="21.60pt" w14:anchorId="071F6E5D">
              <v:shape id="_x0000_i1138" type="#_x0000_t75" style="width:14.4pt;height:9.6pt" o:ole="">
                <v:imagedata r:id="rId39" o:title=""/>
              </v:shape>
              <w:control r:id="rId88" w:name="CheckBox3213" w:shapeid="_x0000_i1138"/>
            </w:object>
          </mc:Choice>
          <mc:Fallback>
            <w:object>
              <w:drawing>
                <wp:inline distT="0" distB="0" distL="0" distR="0" wp14:anchorId="30B96F01" wp14:editId="3F61EC65">
                  <wp:extent cx="182880" cy="121920"/>
                  <wp:effectExtent l="0" t="0" r="7620" b="0"/>
                  <wp:docPr id="469" name="Object 46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6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3" w:shapeid="469" r:id="rId88"/>
            </w:object>
          </mc:Fallback>
        </mc:AlternateContent>
      </w:r>
      <w:r w:rsidRPr="00DB0C73">
        <w:rPr>
          <w:b/>
          <w:bCs/>
        </w:rPr>
        <w:t xml:space="preserve">organizare „Ziua </w:t>
      </w:r>
      <w:r w:rsidR="008517AA">
        <w:rPr>
          <w:b/>
          <w:bCs/>
        </w:rPr>
        <w:t>Rândunicii</w:t>
      </w:r>
      <w:r w:rsidRPr="00DB0C73">
        <w:rPr>
          <w:b/>
          <w:bCs/>
        </w:rPr>
        <w:t>”</w:t>
      </w:r>
      <w:r w:rsidRPr="003C4694">
        <w:t xml:space="preserve"> (documentați cu 1 fotografie)</w:t>
      </w:r>
    </w:p>
    <w:p w14:paraId="5C75502F" w14:textId="77777777" w:rsidR="007743B3" w:rsidRPr="003C4694" w:rsidRDefault="007743B3" w:rsidP="003C4694">
      <w:r w:rsidRPr="003C4694">
        <w:t>Denumiți activitatea, scurtă descriere/cuvinte cheie</w:t>
      </w:r>
    </w:p>
    <w:p w14:paraId="1B920626" w14:textId="77777777" w:rsidR="00CA1935" w:rsidRPr="003C4694" w:rsidRDefault="007743B3" w:rsidP="003C4694">
      <w:r w:rsidRPr="003C4694">
        <mc:AlternateContent>
          <mc:Choice Requires="v">
            <w:object w:dxaOrig="424.80pt" w:dyaOrig="21.60pt" w14:anchorId="5BD9A0C1">
              <v:shape id="_x0000_i1140" type="#_x0000_t75" style="width:400.2pt;height:21.6pt" o:ole="">
                <v:imagedata r:id="rId64" o:title=""/>
              </v:shape>
              <w:control r:id="rId89" w:name="TextBox13212" w:shapeid="_x0000_i1140"/>
            </w:object>
          </mc:Choice>
          <mc:Fallback>
            <w:object>
              <w:drawing>
                <wp:inline distT="0" distB="0" distL="0" distR="0" wp14:anchorId="2AA666A1" wp14:editId="293DE8CA">
                  <wp:extent cx="5082540" cy="274320"/>
                  <wp:effectExtent l="0" t="0" r="3810" b="0"/>
                  <wp:docPr id="470" name="Object 47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2" w:shapeid="470" r:id="rId89"/>
            </w:object>
          </mc:Fallback>
        </mc:AlternateContent>
      </w:r>
    </w:p>
    <w:p w14:paraId="4C02A8EF" w14:textId="77777777" w:rsidR="00431248" w:rsidRPr="003C4694" w:rsidRDefault="00431248" w:rsidP="003C4694">
      <w:r w:rsidRPr="003C4694">
        <w:t xml:space="preserve">nr de elevi care au realizat activitatea: </w:t>
      </w:r>
      <w:r w:rsidRPr="003C4694">
        <mc:AlternateContent>
          <mc:Choice Requires="v">
            <w:object w:dxaOrig="424.80pt" w:dyaOrig="21.60pt" w14:anchorId="46F8E414">
              <v:shape id="_x0000_i1142" type="#_x0000_t75" style="width:1in;height:18pt" o:ole="">
                <v:imagedata r:id="rId18" o:title=""/>
              </v:shape>
              <w:control r:id="rId90" w:name="TextBox2212412" w:shapeid="_x0000_i1142"/>
            </w:object>
          </mc:Choice>
          <mc:Fallback>
            <w:object>
              <w:drawing>
                <wp:inline distT="0" distB="0" distL="0" distR="0" wp14:anchorId="72A40669" wp14:editId="061E6616">
                  <wp:extent cx="914400" cy="228600"/>
                  <wp:effectExtent l="0" t="0" r="0" b="0"/>
                  <wp:docPr id="471" name="Object 47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2" w:shapeid="471" r:id="rId90"/>
            </w:object>
          </mc:Fallback>
        </mc:AlternateContent>
      </w:r>
    </w:p>
    <w:p w14:paraId="1D17BD75" w14:textId="77777777" w:rsidR="00431248" w:rsidRPr="003C4694" w:rsidRDefault="00431248" w:rsidP="003C4694">
      <w:r w:rsidRPr="003C4694">
        <w:t xml:space="preserve">clasele în care s-a realizat activitatea: </w:t>
      </w:r>
      <w:r w:rsidRPr="003C4694">
        <mc:AlternateContent>
          <mc:Choice Requires="v">
            <w:object w:dxaOrig="424.80pt" w:dyaOrig="21.60pt" w14:anchorId="5552B68B">
              <v:shape id="_x0000_i1144" type="#_x0000_t75" style="width:285pt;height:18pt" o:ole="">
                <v:imagedata r:id="rId52" o:title=""/>
              </v:shape>
              <w:control r:id="rId91" w:name="TextBox11131112" w:shapeid="_x0000_i1144"/>
            </w:object>
          </mc:Choice>
          <mc:Fallback>
            <w:object>
              <w:drawing>
                <wp:inline distT="0" distB="0" distL="0" distR="0" wp14:anchorId="4FA617AB" wp14:editId="74B4347A">
                  <wp:extent cx="3619500" cy="228600"/>
                  <wp:effectExtent l="0" t="0" r="0" b="0"/>
                  <wp:docPr id="472" name="Object 47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2" w:shapeid="472" r:id="rId91"/>
            </w:object>
          </mc:Fallback>
        </mc:AlternateContent>
      </w:r>
    </w:p>
    <w:p w14:paraId="32CBE2CF" w14:textId="77777777" w:rsidR="00431248" w:rsidRPr="003C4694" w:rsidRDefault="00431248" w:rsidP="003C4694">
      <w:r w:rsidRPr="003C4694">
        <w:t>numele cadrelor didactice participante la această activitate:</w:t>
      </w:r>
    </w:p>
    <w:p w14:paraId="52C8E69B" w14:textId="77777777" w:rsidR="00431248" w:rsidRPr="003C4694" w:rsidRDefault="00431248" w:rsidP="003C4694">
      <w:r w:rsidRPr="003C4694">
        <mc:AlternateContent>
          <mc:Choice Requires="v">
            <w:object w:dxaOrig="424.80pt" w:dyaOrig="21.60pt" w14:anchorId="6131E62F">
              <v:shape id="_x0000_i1146" type="#_x0000_t75" style="width:400.2pt;height:21.6pt" o:ole="">
                <v:imagedata r:id="rId64" o:title=""/>
              </v:shape>
              <w:control r:id="rId92" w:name="TextBox1321312412" w:shapeid="_x0000_i1146"/>
            </w:object>
          </mc:Choice>
          <mc:Fallback>
            <w:object>
              <w:drawing>
                <wp:inline distT="0" distB="0" distL="0" distR="0" wp14:anchorId="6D25D79D" wp14:editId="086D6DBB">
                  <wp:extent cx="5082540" cy="274320"/>
                  <wp:effectExtent l="0" t="0" r="3810" b="0"/>
                  <wp:docPr id="473" name="Object 47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2" w:shapeid="473" r:id="rId92"/>
            </w:object>
          </mc:Fallback>
        </mc:AlternateContent>
      </w:r>
    </w:p>
    <w:p w14:paraId="0043A61F" w14:textId="77777777" w:rsidR="00431248" w:rsidRPr="003C4694" w:rsidRDefault="00431248" w:rsidP="003C4694"/>
    <w:p w14:paraId="3E48B69F" w14:textId="77777777" w:rsidR="007743B3" w:rsidRPr="003C4694" w:rsidRDefault="007743B3" w:rsidP="003C4694">
      <w:r w:rsidRPr="00DB0C73">
        <w:rPr>
          <w:b/>
          <w:bCs/>
        </w:rPr>
        <w:t xml:space="preserve">3.4. </w:t>
      </w:r>
      <w:r w:rsidRPr="00DB0C73">
        <w:rPr>
          <w:b/>
          <w:bCs/>
        </w:rPr>
        <mc:AlternateContent>
          <mc:Choice Requires="v">
            <w:object w:dxaOrig="424.80pt" w:dyaOrig="21.60pt" w14:anchorId="5258844C">
              <v:shape id="_x0000_i1148" type="#_x0000_t75" style="width:14.4pt;height:9.6pt" o:ole="">
                <v:imagedata r:id="rId39" o:title=""/>
              </v:shape>
              <w:control r:id="rId93" w:name="CheckBox3214" w:shapeid="_x0000_i1148"/>
            </w:object>
          </mc:Choice>
          <mc:Fallback>
            <w:object>
              <w:drawing>
                <wp:inline distT="0" distB="0" distL="0" distR="0" wp14:anchorId="1C8EBD7E" wp14:editId="5366B798">
                  <wp:extent cx="182880" cy="121920"/>
                  <wp:effectExtent l="0" t="0" r="7620" b="0"/>
                  <wp:docPr id="474" name="Object 47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" w:shapeid="474" r:id="rId93"/>
            </w:object>
          </mc:Fallback>
        </mc:AlternateContent>
      </w:r>
      <w:r w:rsidRPr="00DB0C73">
        <w:rPr>
          <w:b/>
          <w:bCs/>
        </w:rPr>
        <w:t>organizare „Ziua Prigoriei”</w:t>
      </w:r>
      <w:r w:rsidRPr="003C4694">
        <w:t xml:space="preserve"> (documentați cu 1 fotografie)</w:t>
      </w:r>
    </w:p>
    <w:p w14:paraId="0692D6EC" w14:textId="77777777" w:rsidR="007743B3" w:rsidRPr="003C4694" w:rsidRDefault="007743B3" w:rsidP="003C4694">
      <w:r w:rsidRPr="003C4694">
        <w:t>Denumiți activitatea, scurtă descriere/cuvinte cheie</w:t>
      </w:r>
    </w:p>
    <w:p w14:paraId="4A4BBF7A" w14:textId="77777777" w:rsidR="00CA1935" w:rsidRPr="003C4694" w:rsidRDefault="007743B3" w:rsidP="003C4694">
      <w:r w:rsidRPr="003C4694">
        <mc:AlternateContent>
          <mc:Choice Requires="v">
            <w:object w:dxaOrig="424.80pt" w:dyaOrig="21.60pt" w14:anchorId="28D82EAE">
              <v:shape id="_x0000_i1150" type="#_x0000_t75" style="width:400.2pt;height:21.6pt" o:ole="">
                <v:imagedata r:id="rId64" o:title=""/>
              </v:shape>
              <w:control r:id="rId94" w:name="TextBox13213" w:shapeid="_x0000_i1150"/>
            </w:object>
          </mc:Choice>
          <mc:Fallback>
            <w:object>
              <w:drawing>
                <wp:inline distT="0" distB="0" distL="0" distR="0" wp14:anchorId="6A87586F" wp14:editId="76FD3158">
                  <wp:extent cx="5082540" cy="274320"/>
                  <wp:effectExtent l="0" t="0" r="3810" b="0"/>
                  <wp:docPr id="475" name="Object 47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" w:shapeid="475" r:id="rId94"/>
            </w:object>
          </mc:Fallback>
        </mc:AlternateContent>
      </w:r>
    </w:p>
    <w:p w14:paraId="56FD7772" w14:textId="77777777" w:rsidR="00DB0C73" w:rsidRPr="00BF4393" w:rsidRDefault="00DB0C73" w:rsidP="00DB0C73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08837F3D">
              <v:shape id="_x0000_i1152" type="#_x0000_t75" style="width:1in;height:18pt" o:ole="">
                <v:imagedata r:id="rId18" o:title=""/>
              </v:shape>
              <w:control r:id="rId95" w:name="TextBox2212413" w:shapeid="_x0000_i1152"/>
            </w:object>
          </mc:Choice>
          <mc:Fallback>
            <w:object>
              <w:drawing>
                <wp:inline distT="0" distB="0" distL="0" distR="0" wp14:anchorId="64617B0C" wp14:editId="6AC5588D">
                  <wp:extent cx="914400" cy="228600"/>
                  <wp:effectExtent l="0" t="0" r="0" b="0"/>
                  <wp:docPr id="476" name="Object 47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" w:shapeid="476" r:id="rId95"/>
            </w:object>
          </mc:Fallback>
        </mc:AlternateContent>
      </w:r>
    </w:p>
    <w:p w14:paraId="54DC3F3B" w14:textId="77777777" w:rsidR="00DB0C73" w:rsidRDefault="00DB0C73" w:rsidP="00DB0C73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37B4F937">
              <v:shape id="_x0000_i1154" type="#_x0000_t75" style="width:285pt;height:18pt" o:ole="">
                <v:imagedata r:id="rId52" o:title=""/>
              </v:shape>
              <w:control r:id="rId96" w:name="TextBox11131113" w:shapeid="_x0000_i1154"/>
            </w:object>
          </mc:Choice>
          <mc:Fallback>
            <w:object>
              <w:drawing>
                <wp:inline distT="0" distB="0" distL="0" distR="0" wp14:anchorId="1F6D64CE" wp14:editId="0FC53742">
                  <wp:extent cx="3619500" cy="228600"/>
                  <wp:effectExtent l="0" t="0" r="0" b="0"/>
                  <wp:docPr id="477" name="Object 47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" w:shapeid="477" r:id="rId96"/>
            </w:object>
          </mc:Fallback>
        </mc:AlternateContent>
      </w:r>
    </w:p>
    <w:p w14:paraId="2072AD13" w14:textId="77777777" w:rsidR="00DB0C73" w:rsidRPr="00994F61" w:rsidRDefault="00DB0C73" w:rsidP="00DB0C73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6A66884B" w14:textId="77777777" w:rsidR="00DB0C73" w:rsidRDefault="00DB0C73" w:rsidP="00DB0C73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34C97358">
              <v:shape id="_x0000_i1156" type="#_x0000_t75" style="width:400.2pt;height:21.6pt" o:ole="">
                <v:imagedata r:id="rId64" o:title=""/>
              </v:shape>
              <w:control r:id="rId97" w:name="TextBox1321312413" w:shapeid="_x0000_i1156"/>
            </w:object>
          </mc:Choice>
          <mc:Fallback>
            <w:object>
              <w:drawing>
                <wp:inline distT="0" distB="0" distL="0" distR="0" wp14:anchorId="1C573274" wp14:editId="064090D5">
                  <wp:extent cx="5082540" cy="274320"/>
                  <wp:effectExtent l="0" t="0" r="3810" b="0"/>
                  <wp:docPr id="478" name="Object 47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" w:shapeid="478" r:id="rId97"/>
            </w:object>
          </mc:Fallback>
        </mc:AlternateContent>
      </w:r>
    </w:p>
    <w:p w14:paraId="7A878FA4" w14:textId="77777777" w:rsidR="00C57D60" w:rsidRDefault="00C57D60" w:rsidP="00DB0C73">
      <w:pPr>
        <w:rPr>
          <w:lang w:val="ro-RO"/>
        </w:rPr>
      </w:pPr>
    </w:p>
    <w:p w14:paraId="3D9E8415" w14:textId="77777777" w:rsidR="00DB0C73" w:rsidRDefault="007743B3" w:rsidP="003C4694">
      <w:r w:rsidRPr="00DB0C73">
        <w:rPr>
          <w:b/>
          <w:bCs/>
        </w:rPr>
        <w:t xml:space="preserve">3.5. </w:t>
      </w:r>
      <w:r w:rsidRPr="00DB0C73">
        <w:rPr>
          <w:b/>
          <w:bCs/>
        </w:rPr>
        <mc:AlternateContent>
          <mc:Choice Requires="v">
            <w:object w:dxaOrig="424.80pt" w:dyaOrig="21.60pt" w14:anchorId="2F5AD1EF">
              <v:shape id="_x0000_i1158" type="#_x0000_t75" style="width:14.4pt;height:9.6pt" o:ole="">
                <v:imagedata r:id="rId39" o:title=""/>
              </v:shape>
              <w:control r:id="rId98" w:name="CheckBox3215" w:shapeid="_x0000_i1158"/>
            </w:object>
          </mc:Choice>
          <mc:Fallback>
            <w:object>
              <w:drawing>
                <wp:inline distT="0" distB="0" distL="0" distR="0" wp14:anchorId="6766A7D4" wp14:editId="35B559D2">
                  <wp:extent cx="182880" cy="121920"/>
                  <wp:effectExtent l="0" t="0" r="7620" b="0"/>
                  <wp:docPr id="479" name="Object 47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7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5" w:shapeid="479" r:id="rId98"/>
            </w:object>
          </mc:Fallback>
        </mc:AlternateContent>
      </w:r>
      <w:r w:rsidRPr="00DB0C73">
        <w:rPr>
          <w:b/>
          <w:bCs/>
        </w:rPr>
        <w:t>organizare activități cu tematica „Serbarea primăverii și a naturii”</w:t>
      </w:r>
      <w:r w:rsidRPr="003C4694">
        <w:t xml:space="preserve"> (documentați cu 1 fotografie) </w:t>
      </w:r>
    </w:p>
    <w:p w14:paraId="053DFD10" w14:textId="77777777" w:rsidR="007743B3" w:rsidRPr="003C4694" w:rsidRDefault="007743B3" w:rsidP="003C4694">
      <w:r w:rsidRPr="003C4694">
        <w:t>Denumiți activitatea, scurtă descriere/cuvinte cheie</w:t>
      </w:r>
    </w:p>
    <w:p w14:paraId="362203B6" w14:textId="77777777" w:rsidR="00CA1935" w:rsidRPr="003C4694" w:rsidRDefault="007743B3" w:rsidP="003C4694">
      <w:r w:rsidRPr="003C4694">
        <mc:AlternateContent>
          <mc:Choice Requires="v">
            <w:object w:dxaOrig="424.80pt" w:dyaOrig="21.60pt" w14:anchorId="4A3484EE">
              <v:shape id="_x0000_i1160" type="#_x0000_t75" style="width:400.2pt;height:21.6pt" o:ole="">
                <v:imagedata r:id="rId64" o:title=""/>
              </v:shape>
              <w:control r:id="rId99" w:name="TextBox13214" w:shapeid="_x0000_i1160"/>
            </w:object>
          </mc:Choice>
          <mc:Fallback>
            <w:object>
              <w:drawing>
                <wp:inline distT="0" distB="0" distL="0" distR="0" wp14:anchorId="646B4AE2" wp14:editId="4ACF80A8">
                  <wp:extent cx="5082540" cy="274320"/>
                  <wp:effectExtent l="0" t="0" r="3810" b="0"/>
                  <wp:docPr id="480" name="Object 48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4" w:shapeid="480" r:id="rId99"/>
            </w:object>
          </mc:Fallback>
        </mc:AlternateContent>
      </w:r>
      <w:r w:rsidR="00CA1935" w:rsidRPr="003C4694">
        <w:t xml:space="preserve"> </w:t>
      </w:r>
    </w:p>
    <w:p w14:paraId="51F54019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5BDC86C2">
              <v:shape id="_x0000_i1162" type="#_x0000_t75" style="width:1in;height:18pt" o:ole="">
                <v:imagedata r:id="rId18" o:title=""/>
              </v:shape>
              <w:control r:id="rId100" w:name="TextBox22124131" w:shapeid="_x0000_i1162"/>
            </w:object>
          </mc:Choice>
          <mc:Fallback>
            <w:object>
              <w:drawing>
                <wp:inline distT="0" distB="0" distL="0" distR="0" wp14:anchorId="472DD552" wp14:editId="129E83FB">
                  <wp:extent cx="914400" cy="228600"/>
                  <wp:effectExtent l="0" t="0" r="0" b="0"/>
                  <wp:docPr id="481" name="Object 48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" w:shapeid="481" r:id="rId100"/>
            </w:object>
          </mc:Fallback>
        </mc:AlternateContent>
      </w:r>
    </w:p>
    <w:p w14:paraId="48A8D6E6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362ABAAF">
              <v:shape id="_x0000_i1164" type="#_x0000_t75" style="width:285pt;height:18pt" o:ole="">
                <v:imagedata r:id="rId52" o:title=""/>
              </v:shape>
              <w:control r:id="rId101" w:name="TextBox111311131" w:shapeid="_x0000_i1164"/>
            </w:object>
          </mc:Choice>
          <mc:Fallback>
            <w:object>
              <w:drawing>
                <wp:inline distT="0" distB="0" distL="0" distR="0" wp14:anchorId="40478E68" wp14:editId="4ED7D72C">
                  <wp:extent cx="3619500" cy="228600"/>
                  <wp:effectExtent l="0" t="0" r="0" b="0"/>
                  <wp:docPr id="482" name="Object 48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" w:shapeid="482" r:id="rId101"/>
            </w:object>
          </mc:Fallback>
        </mc:AlternateContent>
      </w:r>
    </w:p>
    <w:p w14:paraId="10490AE7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5D33EF1F" w14:textId="77777777" w:rsidR="00253A5F" w:rsidRDefault="00253A5F" w:rsidP="00253A5F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2048AF3B">
              <v:shape id="_x0000_i1166" type="#_x0000_t75" style="width:400.2pt;height:21.6pt" o:ole="">
                <v:imagedata r:id="rId64" o:title=""/>
              </v:shape>
              <w:control r:id="rId102" w:name="TextBox13213124131" w:shapeid="_x0000_i1166"/>
            </w:object>
          </mc:Choice>
          <mc:Fallback>
            <w:object>
              <w:drawing>
                <wp:inline distT="0" distB="0" distL="0" distR="0" wp14:anchorId="2A3B6959" wp14:editId="7E349F76">
                  <wp:extent cx="5082540" cy="274320"/>
                  <wp:effectExtent l="0" t="0" r="3810" b="0"/>
                  <wp:docPr id="483" name="Object 48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" w:shapeid="483" r:id="rId102"/>
            </w:object>
          </mc:Fallback>
        </mc:AlternateContent>
      </w:r>
    </w:p>
    <w:p w14:paraId="2C6962BD" w14:textId="77777777" w:rsidR="00253A5F" w:rsidRDefault="00253A5F" w:rsidP="003C4694"/>
    <w:p w14:paraId="61FDA468" w14:textId="77777777" w:rsidR="007743B3" w:rsidRPr="003C4694" w:rsidRDefault="007743B3" w:rsidP="003C4694">
      <w:r w:rsidRPr="00253A5F">
        <w:rPr>
          <w:b/>
          <w:bCs/>
        </w:rPr>
        <w:t xml:space="preserve">3.6. </w:t>
      </w:r>
      <w:r w:rsidRPr="00253A5F">
        <w:rPr>
          <w:b/>
          <w:bCs/>
        </w:rPr>
        <mc:AlternateContent>
          <mc:Choice Requires="v">
            <w:object w:dxaOrig="424.80pt" w:dyaOrig="21.60pt" w14:anchorId="1F77343E">
              <v:shape id="_x0000_i1168" type="#_x0000_t75" style="width:11.4pt;height:9.6pt" o:ole="">
                <v:imagedata r:id="rId103" o:title=""/>
              </v:shape>
              <w:control r:id="rId104" w:name="CheckBox3216" w:shapeid="_x0000_i1168"/>
            </w:object>
          </mc:Choice>
          <mc:Fallback>
            <w:object>
              <w:drawing>
                <wp:inline distT="0" distB="0" distL="0" distR="0" wp14:anchorId="6177A414" wp14:editId="5C3DCD35">
                  <wp:extent cx="144780" cy="121920"/>
                  <wp:effectExtent l="0" t="0" r="7620" b="0"/>
                  <wp:docPr id="484" name="Object 48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6" w:shapeid="484" r:id="rId104"/>
            </w:object>
          </mc:Fallback>
        </mc:AlternateContent>
      </w:r>
      <w:r w:rsidRPr="00253A5F">
        <w:rPr>
          <w:b/>
          <w:bCs/>
        </w:rPr>
        <w:t>celebrare „Ziua Mondială a Păsărilor Migratoare”</w:t>
      </w:r>
      <w:r w:rsidRPr="003C4694">
        <w:t xml:space="preserve"> prin</w:t>
      </w:r>
    </w:p>
    <w:p w14:paraId="5A990904" w14:textId="77777777" w:rsidR="007743B3" w:rsidRPr="00253A5F" w:rsidRDefault="007743B3" w:rsidP="003C4694">
      <w:pPr>
        <w:rPr>
          <w:b/>
          <w:bCs/>
        </w:rPr>
      </w:pPr>
      <w:r w:rsidRPr="003C4694">
        <w:tab/>
      </w:r>
      <w:r w:rsidRPr="00253A5F">
        <w:rPr>
          <w:b/>
          <w:bCs/>
        </w:rPr>
        <w:t xml:space="preserve">3.6.1. </w:t>
      </w:r>
      <w:r w:rsidRPr="003C4694">
        <mc:AlternateContent>
          <mc:Choice Requires="v">
            <w:object w:dxaOrig="424.80pt" w:dyaOrig="21.60pt" w14:anchorId="3B1BDEC7">
              <v:shape id="_x0000_i1170" type="#_x0000_t75" style="width:14.4pt;height:9.6pt" o:ole="">
                <v:imagedata r:id="rId39" o:title=""/>
              </v:shape>
              <w:control r:id="rId106" w:name="CheckBox321721" w:shapeid="_x0000_i1170"/>
            </w:object>
          </mc:Choice>
          <mc:Fallback>
            <w:object>
              <w:drawing>
                <wp:inline distT="0" distB="0" distL="0" distR="0" wp14:anchorId="44324084" wp14:editId="22A1B372">
                  <wp:extent cx="182880" cy="121920"/>
                  <wp:effectExtent l="0" t="0" r="7620" b="0"/>
                  <wp:docPr id="485" name="Object 48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21" w:shapeid="485" r:id="rId106"/>
            </w:object>
          </mc:Fallback>
        </mc:AlternateContent>
      </w:r>
      <w:r w:rsidRPr="00253A5F">
        <w:rPr>
          <w:b/>
          <w:bCs/>
        </w:rPr>
        <w:t>cuiburi de lăstun de casă și rândunică numărate și introduse în baza de date de către (nume elev/cadru didactic) în perioada 10-17 mai</w:t>
      </w:r>
    </w:p>
    <w:p w14:paraId="3BFBB31F" w14:textId="77777777" w:rsidR="00CA1935" w:rsidRPr="003C4694" w:rsidRDefault="007743B3" w:rsidP="003C4694">
      <w:r w:rsidRPr="003C4694">
        <mc:AlternateContent>
          <mc:Choice Requires="v">
            <w:object w:dxaOrig="424.80pt" w:dyaOrig="21.60pt" w14:anchorId="373E513C">
              <v:shape id="_x0000_i1172" type="#_x0000_t75" style="width:403.8pt;height:41.4pt" o:ole="">
                <v:imagedata r:id="rId72" o:title=""/>
              </v:shape>
              <w:control r:id="rId107" w:name="TextBox1313" w:shapeid="_x0000_i1172"/>
            </w:object>
          </mc:Choice>
          <mc:Fallback>
            <w:object>
              <w:drawing>
                <wp:inline distT="0" distB="0" distL="0" distR="0" wp14:anchorId="30605FB2" wp14:editId="12B20482">
                  <wp:extent cx="5128260" cy="525780"/>
                  <wp:effectExtent l="0" t="0" r="0" b="7620"/>
                  <wp:docPr id="486" name="Object 48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2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3" w:shapeid="486" r:id="rId107"/>
            </w:object>
          </mc:Fallback>
        </mc:AlternateContent>
      </w:r>
    </w:p>
    <w:p w14:paraId="42138FD7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6CBF3593">
              <v:shape id="_x0000_i1174" type="#_x0000_t75" style="width:1in;height:18pt" o:ole="">
                <v:imagedata r:id="rId18" o:title=""/>
              </v:shape>
              <w:control r:id="rId108" w:name="TextBox221241311" w:shapeid="_x0000_i1174"/>
            </w:object>
          </mc:Choice>
          <mc:Fallback>
            <w:object>
              <w:drawing>
                <wp:inline distT="0" distB="0" distL="0" distR="0" wp14:anchorId="3422D2F4" wp14:editId="1077FD53">
                  <wp:extent cx="914400" cy="228600"/>
                  <wp:effectExtent l="0" t="0" r="0" b="0"/>
                  <wp:docPr id="487" name="Object 48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" w:shapeid="487" r:id="rId108"/>
            </w:object>
          </mc:Fallback>
        </mc:AlternateContent>
      </w:r>
    </w:p>
    <w:p w14:paraId="0382144F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7E772CE1">
              <v:shape id="_x0000_i1176" type="#_x0000_t75" style="width:285pt;height:18pt" o:ole="">
                <v:imagedata r:id="rId52" o:title=""/>
              </v:shape>
              <w:control r:id="rId109" w:name="TextBox1113111311" w:shapeid="_x0000_i1176"/>
            </w:object>
          </mc:Choice>
          <mc:Fallback>
            <w:object>
              <w:drawing>
                <wp:inline distT="0" distB="0" distL="0" distR="0" wp14:anchorId="0DD8D221" wp14:editId="3DA2396C">
                  <wp:extent cx="3619500" cy="228600"/>
                  <wp:effectExtent l="0" t="0" r="0" b="0"/>
                  <wp:docPr id="488" name="Object 48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" w:shapeid="488" r:id="rId109"/>
            </w:object>
          </mc:Fallback>
        </mc:AlternateContent>
      </w:r>
    </w:p>
    <w:p w14:paraId="3051CF13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4D81E478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3D01A3E8">
              <v:shape id="_x0000_i1178" type="#_x0000_t75" style="width:400.2pt;height:21.6pt" o:ole="">
                <v:imagedata r:id="rId64" o:title=""/>
              </v:shape>
              <w:control r:id="rId110" w:name="TextBox132131241311" w:shapeid="_x0000_i1178"/>
            </w:object>
          </mc:Choice>
          <mc:Fallback>
            <w:object>
              <w:drawing>
                <wp:inline distT="0" distB="0" distL="0" distR="0" wp14:anchorId="6FB3B4DB" wp14:editId="62ADFD8F">
                  <wp:extent cx="5082540" cy="274320"/>
                  <wp:effectExtent l="0" t="0" r="3810" b="0"/>
                  <wp:docPr id="489" name="Object 48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8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" w:shapeid="489" r:id="rId110"/>
            </w:object>
          </mc:Fallback>
        </mc:AlternateContent>
      </w:r>
    </w:p>
    <w:p w14:paraId="0B269DE6" w14:textId="77777777" w:rsidR="00C57D60" w:rsidRDefault="00253A5F" w:rsidP="003C4694">
      <w:pPr>
        <w:rPr>
          <w:b/>
          <w:bCs/>
        </w:rPr>
      </w:pPr>
      <w:r>
        <w:rPr>
          <w:b/>
          <w:bCs/>
        </w:rPr>
        <w:lastRenderedPageBreak/>
        <w:t xml:space="preserve">           </w:t>
      </w:r>
    </w:p>
    <w:p w14:paraId="63842CE9" w14:textId="77777777" w:rsidR="00C57D60" w:rsidRDefault="00C57D60" w:rsidP="003C4694">
      <w:pPr>
        <w:rPr>
          <w:b/>
          <w:bCs/>
        </w:rPr>
      </w:pPr>
    </w:p>
    <w:p w14:paraId="60BBD4DD" w14:textId="77777777" w:rsidR="007743B3" w:rsidRPr="003C4694" w:rsidRDefault="00C57D60" w:rsidP="003C4694">
      <w:r>
        <w:rPr>
          <w:b/>
          <w:bCs/>
        </w:rPr>
        <w:t xml:space="preserve">            </w:t>
      </w:r>
      <w:r w:rsidR="007743B3" w:rsidRPr="00253A5F">
        <w:rPr>
          <w:b/>
          <w:bCs/>
        </w:rPr>
        <w:t xml:space="preserve">3.6.2. </w:t>
      </w:r>
      <w:r w:rsidR="007743B3" w:rsidRPr="00253A5F">
        <w:rPr>
          <w:b/>
          <w:bCs/>
        </w:rPr>
        <mc:AlternateContent>
          <mc:Choice Requires="v">
            <w:object w:dxaOrig="424.80pt" w:dyaOrig="21.60pt" w14:anchorId="02F9D1FA">
              <v:shape id="_x0000_i1180" type="#_x0000_t75" style="width:14.4pt;height:9.6pt" o:ole="">
                <v:imagedata r:id="rId39" o:title=""/>
              </v:shape>
              <w:control r:id="rId111" w:name="CheckBox321722" w:shapeid="_x0000_i1180"/>
            </w:object>
          </mc:Choice>
          <mc:Fallback>
            <w:object>
              <w:drawing>
                <wp:inline distT="0" distB="0" distL="0" distR="0" wp14:anchorId="3AFC39F1" wp14:editId="039809FD">
                  <wp:extent cx="182880" cy="121920"/>
                  <wp:effectExtent l="0" t="0" r="7620" b="0"/>
                  <wp:docPr id="490" name="Object 49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22" w:shapeid="490" r:id="rId111"/>
            </w:object>
          </mc:Fallback>
        </mc:AlternateContent>
      </w:r>
      <w:r w:rsidR="007743B3" w:rsidRPr="00253A5F">
        <w:rPr>
          <w:b/>
          <w:bCs/>
        </w:rPr>
        <w:t>alte activități legate de această zi</w:t>
      </w:r>
      <w:r w:rsidR="007743B3" w:rsidRPr="003C4694">
        <w:t xml:space="preserve"> (documentați cu 1 fotografie)</w:t>
      </w:r>
    </w:p>
    <w:p w14:paraId="20E2038B" w14:textId="77777777" w:rsidR="007743B3" w:rsidRPr="003C4694" w:rsidRDefault="007743B3" w:rsidP="003C4694">
      <w:r w:rsidRPr="003C4694">
        <w:t>Denumiți activitatea, scurtă descriere/cuvinte cheie</w:t>
      </w:r>
    </w:p>
    <w:p w14:paraId="19AEBC7F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44F91D5E">
              <v:shape id="_x0000_i1182" type="#_x0000_t75" style="width:400.2pt;height:21.6pt" o:ole="">
                <v:imagedata r:id="rId64" o:title=""/>
              </v:shape>
              <w:control r:id="rId112" w:name="TextBox1321" w:shapeid="_x0000_i1182"/>
            </w:object>
          </mc:Choice>
          <mc:Fallback>
            <w:object>
              <w:drawing>
                <wp:inline distT="0" distB="0" distL="0" distR="0" wp14:anchorId="438CA27B" wp14:editId="3977202C">
                  <wp:extent cx="5082540" cy="274320"/>
                  <wp:effectExtent l="0" t="0" r="3810" b="0"/>
                  <wp:docPr id="491" name="Object 49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" w:shapeid="491" r:id="rId112"/>
            </w:object>
          </mc:Fallback>
        </mc:AlternateContent>
      </w:r>
    </w:p>
    <w:p w14:paraId="5F82152C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23E865CF">
              <v:shape id="_x0000_i1184" type="#_x0000_t75" style="width:1in;height:18pt" o:ole="">
                <v:imagedata r:id="rId18" o:title=""/>
              </v:shape>
              <w:control r:id="rId113" w:name="TextBox2212413111" w:shapeid="_x0000_i1184"/>
            </w:object>
          </mc:Choice>
          <mc:Fallback>
            <w:object>
              <w:drawing>
                <wp:inline distT="0" distB="0" distL="0" distR="0" wp14:anchorId="62E145B3" wp14:editId="73430488">
                  <wp:extent cx="914400" cy="228600"/>
                  <wp:effectExtent l="0" t="0" r="0" b="0"/>
                  <wp:docPr id="492" name="Object 49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1" w:shapeid="492" r:id="rId113"/>
            </w:object>
          </mc:Fallback>
        </mc:AlternateContent>
      </w:r>
    </w:p>
    <w:p w14:paraId="1C732C4D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25968BB2">
              <v:shape id="_x0000_i1186" type="#_x0000_t75" style="width:285pt;height:18pt" o:ole="">
                <v:imagedata r:id="rId52" o:title=""/>
              </v:shape>
              <w:control r:id="rId114" w:name="TextBox11131113111" w:shapeid="_x0000_i1186"/>
            </w:object>
          </mc:Choice>
          <mc:Fallback>
            <w:object>
              <w:drawing>
                <wp:inline distT="0" distB="0" distL="0" distR="0" wp14:anchorId="59F15B4E" wp14:editId="6882FEB0">
                  <wp:extent cx="3619500" cy="228600"/>
                  <wp:effectExtent l="0" t="0" r="0" b="0"/>
                  <wp:docPr id="493" name="Object 49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1" w:shapeid="493" r:id="rId114"/>
            </w:object>
          </mc:Fallback>
        </mc:AlternateContent>
      </w:r>
    </w:p>
    <w:p w14:paraId="09774E5B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4105BE5E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1B79E8CF">
              <v:shape id="_x0000_i1188" type="#_x0000_t75" style="width:400.2pt;height:21.6pt" o:ole="">
                <v:imagedata r:id="rId64" o:title=""/>
              </v:shape>
              <w:control r:id="rId115" w:name="TextBox1321312413111" w:shapeid="_x0000_i1188"/>
            </w:object>
          </mc:Choice>
          <mc:Fallback>
            <w:object>
              <w:drawing>
                <wp:inline distT="0" distB="0" distL="0" distR="0" wp14:anchorId="4108D54E" wp14:editId="6CF23205">
                  <wp:extent cx="5082540" cy="274320"/>
                  <wp:effectExtent l="0" t="0" r="3810" b="0"/>
                  <wp:docPr id="494" name="Object 49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1" w:shapeid="494" r:id="rId115"/>
            </w:object>
          </mc:Fallback>
        </mc:AlternateContent>
      </w:r>
    </w:p>
    <w:p w14:paraId="1464F6AA" w14:textId="77777777" w:rsidR="00CA1935" w:rsidRPr="003C4694" w:rsidRDefault="00CA1935" w:rsidP="003C4694"/>
    <w:p w14:paraId="00579B6C" w14:textId="77777777" w:rsidR="007743B3" w:rsidRPr="003C4694" w:rsidRDefault="007743B3" w:rsidP="003C4694">
      <w:r w:rsidRPr="00253A5F">
        <w:rPr>
          <w:b/>
          <w:bCs/>
        </w:rPr>
        <w:t xml:space="preserve">3.7. </w:t>
      </w:r>
      <w:r w:rsidRPr="00253A5F">
        <w:rPr>
          <w:b/>
          <w:bCs/>
        </w:rPr>
        <mc:AlternateContent>
          <mc:Choice Requires="v">
            <w:object w:dxaOrig="424.80pt" w:dyaOrig="21.60pt" w14:anchorId="2EE50911">
              <v:shape id="_x0000_i1190" type="#_x0000_t75" style="width:14.4pt;height:9.6pt" o:ole="">
                <v:imagedata r:id="rId39" o:title=""/>
              </v:shape>
              <w:control r:id="rId116" w:name="CheckBox3217" w:shapeid="_x0000_i1190"/>
            </w:object>
          </mc:Choice>
          <mc:Fallback>
            <w:object>
              <w:drawing>
                <wp:inline distT="0" distB="0" distL="0" distR="0" wp14:anchorId="0A0D39A1" wp14:editId="1835193B">
                  <wp:extent cx="182880" cy="121920"/>
                  <wp:effectExtent l="0" t="0" r="7620" b="0"/>
                  <wp:docPr id="495" name="Object 49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" w:shapeid="495" r:id="rId116"/>
            </w:object>
          </mc:Fallback>
        </mc:AlternateContent>
      </w:r>
      <w:r w:rsidRPr="00253A5F">
        <w:rPr>
          <w:b/>
          <w:bCs/>
        </w:rPr>
        <w:t>alte activități în cadrul Spring Alive</w:t>
      </w:r>
      <w:r w:rsidRPr="003C4694">
        <w:t xml:space="preserve"> (documentați cu 1 fotografie)</w:t>
      </w:r>
    </w:p>
    <w:p w14:paraId="3BF23289" w14:textId="77777777" w:rsidR="007743B3" w:rsidRPr="003C4694" w:rsidRDefault="007743B3" w:rsidP="003C4694">
      <w:r w:rsidRPr="003C4694">
        <w:t>Denumiți activitatea, scurtă descriere/cuvinte cheie</w:t>
      </w:r>
    </w:p>
    <w:p w14:paraId="5589835E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2399B009">
              <v:shape id="_x0000_i1192" type="#_x0000_t75" style="width:400.2pt;height:21.6pt" o:ole="">
                <v:imagedata r:id="rId64" o:title=""/>
              </v:shape>
              <w:control r:id="rId117" w:name="TextBox132" w:shapeid="_x0000_i1192"/>
            </w:object>
          </mc:Choice>
          <mc:Fallback>
            <w:object>
              <w:drawing>
                <wp:inline distT="0" distB="0" distL="0" distR="0" wp14:anchorId="37C31A51" wp14:editId="03D73A72">
                  <wp:extent cx="5082540" cy="274320"/>
                  <wp:effectExtent l="0" t="0" r="3810" b="0"/>
                  <wp:docPr id="496" name="Object 49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" w:shapeid="496" r:id="rId117"/>
            </w:object>
          </mc:Fallback>
        </mc:AlternateContent>
      </w:r>
    </w:p>
    <w:p w14:paraId="17818DF5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5A032175">
              <v:shape id="_x0000_i1194" type="#_x0000_t75" style="width:1in;height:18pt" o:ole="">
                <v:imagedata r:id="rId18" o:title=""/>
              </v:shape>
              <w:control r:id="rId118" w:name="TextBox2212413112" w:shapeid="_x0000_i1194"/>
            </w:object>
          </mc:Choice>
          <mc:Fallback>
            <w:object>
              <w:drawing>
                <wp:inline distT="0" distB="0" distL="0" distR="0" wp14:anchorId="45101A28" wp14:editId="03DBB325">
                  <wp:extent cx="914400" cy="228600"/>
                  <wp:effectExtent l="0" t="0" r="0" b="0"/>
                  <wp:docPr id="497" name="Object 49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" w:shapeid="497" r:id="rId118"/>
            </w:object>
          </mc:Fallback>
        </mc:AlternateContent>
      </w:r>
    </w:p>
    <w:p w14:paraId="602FBD8E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45277DB0">
              <v:shape id="_x0000_i1196" type="#_x0000_t75" style="width:285pt;height:18pt" o:ole="">
                <v:imagedata r:id="rId52" o:title=""/>
              </v:shape>
              <w:control r:id="rId119" w:name="TextBox11131113112" w:shapeid="_x0000_i1196"/>
            </w:object>
          </mc:Choice>
          <mc:Fallback>
            <w:object>
              <w:drawing>
                <wp:inline distT="0" distB="0" distL="0" distR="0" wp14:anchorId="67FB5EC1" wp14:editId="440881C3">
                  <wp:extent cx="3619500" cy="228600"/>
                  <wp:effectExtent l="0" t="0" r="0" b="0"/>
                  <wp:docPr id="498" name="Object 49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" w:shapeid="498" r:id="rId119"/>
            </w:object>
          </mc:Fallback>
        </mc:AlternateContent>
      </w:r>
    </w:p>
    <w:p w14:paraId="2287CA5A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4E6AA966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170DB044">
              <v:shape id="_x0000_i1198" type="#_x0000_t75" style="width:400.2pt;height:21.6pt" o:ole="">
                <v:imagedata r:id="rId64" o:title=""/>
              </v:shape>
              <w:control r:id="rId120" w:name="TextBox1321312413112" w:shapeid="_x0000_i1198"/>
            </w:object>
          </mc:Choice>
          <mc:Fallback>
            <w:object>
              <w:drawing>
                <wp:inline distT="0" distB="0" distL="0" distR="0" wp14:anchorId="17C3B756" wp14:editId="5BD64DA4">
                  <wp:extent cx="5082540" cy="274320"/>
                  <wp:effectExtent l="0" t="0" r="3810" b="0"/>
                  <wp:docPr id="499" name="Object 49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9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" w:shapeid="499" r:id="rId120"/>
            </w:object>
          </mc:Fallback>
        </mc:AlternateContent>
      </w:r>
    </w:p>
    <w:p w14:paraId="6CF18B90" w14:textId="77777777" w:rsidR="00253A5F" w:rsidRDefault="00253A5F" w:rsidP="003C4694"/>
    <w:p w14:paraId="09840788" w14:textId="77777777" w:rsidR="00C57D60" w:rsidRDefault="00C57D60" w:rsidP="003C4694"/>
    <w:p w14:paraId="29219565" w14:textId="77777777" w:rsidR="007743B3" w:rsidRPr="00C57D60" w:rsidRDefault="00253A5F" w:rsidP="003C4694">
      <w:pPr>
        <w:rPr>
          <w:b/>
          <w:bCs/>
          <w:sz w:val="26"/>
          <w:szCs w:val="26"/>
        </w:rPr>
      </w:pPr>
      <w:r w:rsidRPr="00C57D60">
        <w:rPr>
          <w:b/>
          <w:bCs/>
          <w:sz w:val="26"/>
          <w:szCs w:val="26"/>
        </w:rPr>
        <w:t xml:space="preserve">4. Grupul 4 de activități: BIODIVERSITATE </w:t>
      </w:r>
    </w:p>
    <w:p w14:paraId="086D04E2" w14:textId="77777777" w:rsidR="007743B3" w:rsidRDefault="007743B3" w:rsidP="003C4694">
      <w:r w:rsidRPr="003C4694">
        <w:t>Bifați care dintre următoarele activități a fost realizată și documentați cu 1 fotografie:</w:t>
      </w:r>
    </w:p>
    <w:p w14:paraId="596106A0" w14:textId="77777777" w:rsidR="00F42A52" w:rsidRPr="003C4694" w:rsidRDefault="00F42A52" w:rsidP="003C4694"/>
    <w:p w14:paraId="7A480EA0" w14:textId="77777777" w:rsidR="007743B3" w:rsidRPr="003C4694" w:rsidRDefault="00253A5F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1</w:t>
      </w:r>
      <w:r w:rsidRPr="00253A5F">
        <w:rPr>
          <w:b/>
          <w:bCs/>
        </w:rPr>
        <w:t>.</w:t>
      </w:r>
      <w:r>
        <w:rPr>
          <w:b/>
          <w:bCs/>
        </w:rPr>
        <w:t xml:space="preserve"> </w:t>
      </w:r>
      <w:r w:rsidR="007743B3" w:rsidRPr="003C4694">
        <mc:AlternateContent>
          <mc:Choice Requires="v">
            <w:object w:dxaOrig="424.80pt" w:dyaOrig="21.60pt" w14:anchorId="032FE6B1">
              <v:shape id="_x0000_i1200" type="#_x0000_t75" style="width:14.4pt;height:9.6pt" o:ole="">
                <v:imagedata r:id="rId39" o:title=""/>
              </v:shape>
              <w:control r:id="rId121" w:name="CheckBox32191" w:shapeid="_x0000_i1200"/>
            </w:object>
          </mc:Choice>
          <mc:Fallback>
            <w:object>
              <w:drawing>
                <wp:inline distT="0" distB="0" distL="0" distR="0" wp14:anchorId="106482D6" wp14:editId="3D82A654">
                  <wp:extent cx="182880" cy="121920"/>
                  <wp:effectExtent l="0" t="0" r="7620" b="0"/>
                  <wp:docPr id="500" name="Object 50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91" w:shapeid="500" r:id="rId121"/>
            </w:object>
          </mc:Fallback>
        </mc:AlternateContent>
      </w:r>
      <w:r w:rsidR="007743B3" w:rsidRPr="00253A5F">
        <w:rPr>
          <w:b/>
          <w:bCs/>
        </w:rPr>
        <w:t>am realizat activitatea “Toamna în natură”</w:t>
      </w:r>
      <w:r w:rsidR="007743B3" w:rsidRPr="003C4694">
        <w:t xml:space="preserve"> (documentați cu 1 fotografie)</w:t>
      </w:r>
    </w:p>
    <w:p w14:paraId="3965FC8C" w14:textId="77777777" w:rsidR="00994F61" w:rsidRPr="003C4694" w:rsidRDefault="00994F61" w:rsidP="003C4694">
      <w:r w:rsidRPr="003C4694">
        <w:t>Denumiți activitatea, scurtă descriere/cuvinte cheie</w:t>
      </w:r>
    </w:p>
    <w:p w14:paraId="18965A68" w14:textId="77777777" w:rsidR="00994F61" w:rsidRPr="003C4694" w:rsidRDefault="00994F61" w:rsidP="003C4694">
      <w:r w:rsidRPr="003C4694">
        <mc:AlternateContent>
          <mc:Choice Requires="v">
            <w:object w:dxaOrig="424.80pt" w:dyaOrig="21.60pt" w14:anchorId="5FB1BA70">
              <v:shape id="_x0000_i1202" type="#_x0000_t75" style="width:400.2pt;height:21.6pt" o:ole="">
                <v:imagedata r:id="rId64" o:title=""/>
              </v:shape>
              <w:control r:id="rId122" w:name="TextBox1322" w:shapeid="_x0000_i1202"/>
            </w:object>
          </mc:Choice>
          <mc:Fallback>
            <w:object>
              <w:drawing>
                <wp:inline distT="0" distB="0" distL="0" distR="0" wp14:anchorId="09DBC27B" wp14:editId="6444504A">
                  <wp:extent cx="5082540" cy="274320"/>
                  <wp:effectExtent l="0" t="0" r="3810" b="0"/>
                  <wp:docPr id="501" name="Object 50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2" w:shapeid="501" r:id="rId122"/>
            </w:object>
          </mc:Fallback>
        </mc:AlternateContent>
      </w:r>
    </w:p>
    <w:p w14:paraId="5B170F90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404A45FD">
              <v:shape id="_x0000_i1204" type="#_x0000_t75" style="width:1in;height:18pt" o:ole="">
                <v:imagedata r:id="rId18" o:title=""/>
              </v:shape>
              <w:control r:id="rId123" w:name="TextBox22124131121" w:shapeid="_x0000_i1204"/>
            </w:object>
          </mc:Choice>
          <mc:Fallback>
            <w:object>
              <w:drawing>
                <wp:inline distT="0" distB="0" distL="0" distR="0" wp14:anchorId="6A5F1E19" wp14:editId="2A8D14DF">
                  <wp:extent cx="914400" cy="228600"/>
                  <wp:effectExtent l="0" t="0" r="0" b="0"/>
                  <wp:docPr id="502" name="Object 50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1" w:shapeid="502" r:id="rId123"/>
            </w:object>
          </mc:Fallback>
        </mc:AlternateContent>
      </w:r>
    </w:p>
    <w:p w14:paraId="1EBCE19A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7C6BC995">
              <v:shape id="_x0000_i1206" type="#_x0000_t75" style="width:285pt;height:18pt" o:ole="">
                <v:imagedata r:id="rId52" o:title=""/>
              </v:shape>
              <w:control r:id="rId124" w:name="TextBox111311131121" w:shapeid="_x0000_i1206"/>
            </w:object>
          </mc:Choice>
          <mc:Fallback>
            <w:object>
              <w:drawing>
                <wp:inline distT="0" distB="0" distL="0" distR="0" wp14:anchorId="5B78A0E9" wp14:editId="38770CD7">
                  <wp:extent cx="3619500" cy="228600"/>
                  <wp:effectExtent l="0" t="0" r="0" b="0"/>
                  <wp:docPr id="503" name="Object 50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1" w:shapeid="503" r:id="rId124"/>
            </w:object>
          </mc:Fallback>
        </mc:AlternateContent>
      </w:r>
    </w:p>
    <w:p w14:paraId="4F27A610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3F1A9AD7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4E214EB1">
              <v:shape id="_x0000_i1208" type="#_x0000_t75" style="width:400.2pt;height:21.6pt" o:ole="">
                <v:imagedata r:id="rId64" o:title=""/>
              </v:shape>
              <w:control r:id="rId125" w:name="TextBox13213124131121" w:shapeid="_x0000_i1208"/>
            </w:object>
          </mc:Choice>
          <mc:Fallback>
            <w:object>
              <w:drawing>
                <wp:inline distT="0" distB="0" distL="0" distR="0" wp14:anchorId="7F215387" wp14:editId="46B74040">
                  <wp:extent cx="5082540" cy="274320"/>
                  <wp:effectExtent l="0" t="0" r="3810" b="0"/>
                  <wp:docPr id="504" name="Object 50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1" w:shapeid="504" r:id="rId125"/>
            </w:object>
          </mc:Fallback>
        </mc:AlternateContent>
      </w:r>
    </w:p>
    <w:p w14:paraId="7AB2FA93" w14:textId="77777777" w:rsidR="00CE1DDC" w:rsidRPr="003C4694" w:rsidRDefault="00CE1DDC" w:rsidP="003C4694"/>
    <w:p w14:paraId="3F43DCC1" w14:textId="77777777" w:rsidR="007743B3" w:rsidRPr="003C4694" w:rsidRDefault="00253A5F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2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6ED4B5FD">
              <v:shape id="_x0000_i1210" type="#_x0000_t75" style="width:14.4pt;height:9.6pt" o:ole="">
                <v:imagedata r:id="rId39" o:title=""/>
              </v:shape>
              <w:control r:id="rId126" w:name="CheckBox321911" w:shapeid="_x0000_i1210"/>
            </w:object>
          </mc:Choice>
          <mc:Fallback>
            <w:object>
              <w:drawing>
                <wp:inline distT="0" distB="0" distL="0" distR="0" wp14:anchorId="1313C09E" wp14:editId="220C351D">
                  <wp:extent cx="182880" cy="121920"/>
                  <wp:effectExtent l="0" t="0" r="7620" b="0"/>
                  <wp:docPr id="505" name="Object 50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911" w:shapeid="505" r:id="rId126"/>
            </w:object>
          </mc:Fallback>
        </mc:AlternateContent>
      </w:r>
      <w:r w:rsidR="007743B3" w:rsidRPr="003C4694">
        <w:t xml:space="preserve"> </w:t>
      </w:r>
      <w:r w:rsidR="007743B3" w:rsidRPr="00253A5F">
        <w:rPr>
          <w:b/>
          <w:bCs/>
        </w:rPr>
        <w:t>realizare activitate “Crește-ți propria hrănitoare” prin plantare tigvă</w:t>
      </w:r>
      <w:r w:rsidR="007743B3" w:rsidRPr="003C4694">
        <w:t xml:space="preserve"> (</w:t>
      </w:r>
      <w:r w:rsidR="007743B3" w:rsidRPr="00253A5F">
        <w:rPr>
          <w:i/>
          <w:iCs/>
        </w:rPr>
        <w:t>Lagenaria siceraria</w:t>
      </w:r>
      <w:r w:rsidR="007743B3" w:rsidRPr="003C4694">
        <w:t>) (documentați cu 1 fotografie)</w:t>
      </w:r>
    </w:p>
    <w:p w14:paraId="29789BA0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71569502">
              <v:shape id="_x0000_i1212" type="#_x0000_t75" style="width:1in;height:18pt" o:ole="">
                <v:imagedata r:id="rId18" o:title=""/>
              </v:shape>
              <w:control r:id="rId127" w:name="TextBox22124131122" w:shapeid="_x0000_i1212"/>
            </w:object>
          </mc:Choice>
          <mc:Fallback>
            <w:object>
              <w:drawing>
                <wp:inline distT="0" distB="0" distL="0" distR="0" wp14:anchorId="3F048D94" wp14:editId="2015D90E">
                  <wp:extent cx="914400" cy="228600"/>
                  <wp:effectExtent l="0" t="0" r="0" b="0"/>
                  <wp:docPr id="506" name="Object 50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2" w:shapeid="506" r:id="rId127"/>
            </w:object>
          </mc:Fallback>
        </mc:AlternateContent>
      </w:r>
    </w:p>
    <w:p w14:paraId="12F715DB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219F4F5C">
              <v:shape id="_x0000_i1214" type="#_x0000_t75" style="width:285pt;height:18pt" o:ole="">
                <v:imagedata r:id="rId52" o:title=""/>
              </v:shape>
              <w:control r:id="rId128" w:name="TextBox111311131122" w:shapeid="_x0000_i1214"/>
            </w:object>
          </mc:Choice>
          <mc:Fallback>
            <w:object>
              <w:drawing>
                <wp:inline distT="0" distB="0" distL="0" distR="0" wp14:anchorId="574BD8BE" wp14:editId="72AE0AA4">
                  <wp:extent cx="3619500" cy="228600"/>
                  <wp:effectExtent l="0" t="0" r="0" b="0"/>
                  <wp:docPr id="507" name="Object 50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2" w:shapeid="507" r:id="rId128"/>
            </w:object>
          </mc:Fallback>
        </mc:AlternateContent>
      </w:r>
    </w:p>
    <w:p w14:paraId="2C0E2609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35D5F8F1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77B449F8">
              <v:shape id="_x0000_i1216" type="#_x0000_t75" style="width:400.2pt;height:21.6pt" o:ole="">
                <v:imagedata r:id="rId64" o:title=""/>
              </v:shape>
              <w:control r:id="rId129" w:name="TextBox13213124131122" w:shapeid="_x0000_i1216"/>
            </w:object>
          </mc:Choice>
          <mc:Fallback>
            <w:object>
              <w:drawing>
                <wp:inline distT="0" distB="0" distL="0" distR="0" wp14:anchorId="44ECE712" wp14:editId="7FF8EE6C">
                  <wp:extent cx="5082540" cy="274320"/>
                  <wp:effectExtent l="0" t="0" r="3810" b="0"/>
                  <wp:docPr id="508" name="Object 50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2" w:shapeid="508" r:id="rId129"/>
            </w:object>
          </mc:Fallback>
        </mc:AlternateContent>
      </w:r>
    </w:p>
    <w:p w14:paraId="6CBC0EF0" w14:textId="77777777" w:rsidR="00CE1DDC" w:rsidRDefault="00CE1DDC" w:rsidP="003C4694"/>
    <w:p w14:paraId="059601C8" w14:textId="77777777" w:rsidR="00F42A52" w:rsidRDefault="00F42A52" w:rsidP="003C4694"/>
    <w:p w14:paraId="66CEFB0B" w14:textId="77777777" w:rsidR="00F42A52" w:rsidRPr="003C4694" w:rsidRDefault="00F42A52" w:rsidP="003C4694"/>
    <w:p w14:paraId="2D81C757" w14:textId="77777777" w:rsidR="007743B3" w:rsidRPr="003C4694" w:rsidRDefault="00253A5F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3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5A86AF38">
              <v:shape id="_x0000_i1218" type="#_x0000_t75" style="width:14.4pt;height:9.6pt" o:ole="">
                <v:imagedata r:id="rId39" o:title=""/>
              </v:shape>
              <w:control r:id="rId130" w:name="CheckBox3219" w:shapeid="_x0000_i1218"/>
            </w:object>
          </mc:Choice>
          <mc:Fallback>
            <w:object>
              <w:drawing>
                <wp:inline distT="0" distB="0" distL="0" distR="0" wp14:anchorId="192E0A00" wp14:editId="60EFA23E">
                  <wp:extent cx="182880" cy="121920"/>
                  <wp:effectExtent l="0" t="0" r="7620" b="0"/>
                  <wp:docPr id="509" name="Object 50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0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9" w:shapeid="509" r:id="rId130"/>
            </w:object>
          </mc:Fallback>
        </mc:AlternateContent>
      </w:r>
      <w:r w:rsidR="007743B3" w:rsidRPr="00253A5F">
        <w:rPr>
          <w:b/>
          <w:bCs/>
        </w:rPr>
        <w:t>au fost amplasate cuiburi artificiale:</w:t>
      </w:r>
    </w:p>
    <w:p w14:paraId="66C90F1F" w14:textId="77777777" w:rsidR="007743B3" w:rsidRPr="003C4694" w:rsidRDefault="007743B3" w:rsidP="00253A5F">
      <w:pPr>
        <w:ind w:start="36pt"/>
      </w:pPr>
      <w:r w:rsidRPr="003C4694">
        <mc:AlternateContent>
          <mc:Choice Requires="v">
            <w:object w:dxaOrig="424.80pt" w:dyaOrig="21.60pt" w14:anchorId="7BFCE88F">
              <v:shape id="_x0000_i1220" type="#_x0000_t75" style="width:14.4pt;height:9.6pt" o:ole="">
                <v:imagedata r:id="rId39" o:title=""/>
              </v:shape>
              <w:control r:id="rId131" w:name="CheckBox32110" w:shapeid="_x0000_i1220"/>
            </w:object>
          </mc:Choice>
          <mc:Fallback>
            <w:object>
              <w:drawing>
                <wp:inline distT="0" distB="0" distL="0" distR="0" wp14:anchorId="7159C604" wp14:editId="327208C5">
                  <wp:extent cx="182880" cy="121920"/>
                  <wp:effectExtent l="0" t="0" r="7620" b="0"/>
                  <wp:docPr id="510" name="Object 51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0" w:shapeid="510" r:id="rId131"/>
            </w:object>
          </mc:Fallback>
        </mc:AlternateContent>
      </w:r>
      <w:r w:rsidRPr="003C4694">
        <w:t xml:space="preserve">de tip A, în număr de </w:t>
      </w:r>
      <w:r w:rsidRPr="003C4694">
        <mc:AlternateContent>
          <mc:Choice Requires="v">
            <w:object w:dxaOrig="424.80pt" w:dyaOrig="21.60pt" w14:anchorId="3072A166">
              <v:shape id="_x0000_i1222" type="#_x0000_t75" style="width:28.8pt;height:18pt" o:ole="">
                <v:imagedata r:id="rId79" o:title=""/>
              </v:shape>
              <w:control r:id="rId132" w:name="TextBox3" w:shapeid="_x0000_i1222"/>
            </w:object>
          </mc:Choice>
          <mc:Fallback>
            <w:object>
              <w:drawing>
                <wp:inline distT="0" distB="0" distL="0" distR="0" wp14:anchorId="3E3160BF" wp14:editId="6057E33E">
                  <wp:extent cx="365760" cy="228600"/>
                  <wp:effectExtent l="0" t="0" r="0" b="0"/>
                  <wp:docPr id="511" name="Object 51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3" w:shapeid="511" r:id="rId132"/>
            </w:object>
          </mc:Fallback>
        </mc:AlternateContent>
      </w:r>
      <w:r w:rsidRPr="003C4694">
        <w:t xml:space="preserve"> (documentați cu 1 fotografie)</w:t>
      </w:r>
    </w:p>
    <w:p w14:paraId="4A561325" w14:textId="77777777" w:rsidR="007743B3" w:rsidRPr="003C4694" w:rsidRDefault="007743B3" w:rsidP="00253A5F">
      <w:pPr>
        <w:ind w:start="36pt"/>
      </w:pPr>
      <w:r w:rsidRPr="003C4694">
        <mc:AlternateContent>
          <mc:Choice Requires="v">
            <w:object w:dxaOrig="424.80pt" w:dyaOrig="21.60pt" w14:anchorId="38A68BD0">
              <v:shape id="_x0000_i1224" type="#_x0000_t75" style="width:14.4pt;height:9.6pt" o:ole="">
                <v:imagedata r:id="rId39" o:title=""/>
              </v:shape>
              <w:control r:id="rId133" w:name="CheckBox32111" w:shapeid="_x0000_i1224"/>
            </w:object>
          </mc:Choice>
          <mc:Fallback>
            <w:object>
              <w:drawing>
                <wp:inline distT="0" distB="0" distL="0" distR="0" wp14:anchorId="7ADCDBE0" wp14:editId="32D5A6C8">
                  <wp:extent cx="182880" cy="121920"/>
                  <wp:effectExtent l="0" t="0" r="7620" b="0"/>
                  <wp:docPr id="512" name="Object 51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1" w:shapeid="512" r:id="rId133"/>
            </w:object>
          </mc:Fallback>
        </mc:AlternateContent>
      </w:r>
      <w:r w:rsidRPr="003C4694">
        <w:t xml:space="preserve">de tip B, în număr de </w:t>
      </w:r>
      <w:r w:rsidRPr="003C4694">
        <mc:AlternateContent>
          <mc:Choice Requires="v">
            <w:object w:dxaOrig="424.80pt" w:dyaOrig="21.60pt" w14:anchorId="684E8885">
              <v:shape id="_x0000_i1226" type="#_x0000_t75" style="width:28.8pt;height:18pt" o:ole="">
                <v:imagedata r:id="rId79" o:title=""/>
              </v:shape>
              <w:control r:id="rId134" w:name="TextBox31" w:shapeid="_x0000_i1226"/>
            </w:object>
          </mc:Choice>
          <mc:Fallback>
            <w:object>
              <w:drawing>
                <wp:inline distT="0" distB="0" distL="0" distR="0" wp14:anchorId="4A95A16D" wp14:editId="341062E3">
                  <wp:extent cx="365760" cy="228600"/>
                  <wp:effectExtent l="0" t="0" r="0" b="0"/>
                  <wp:docPr id="513" name="Object 51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31" w:shapeid="513" r:id="rId134"/>
            </w:object>
          </mc:Fallback>
        </mc:AlternateContent>
      </w:r>
      <w:r w:rsidRPr="003C4694">
        <w:t xml:space="preserve"> (documentați cu 1 fotografie)</w:t>
      </w:r>
    </w:p>
    <w:p w14:paraId="63294815" w14:textId="77777777" w:rsidR="007743B3" w:rsidRPr="003C4694" w:rsidRDefault="007743B3" w:rsidP="00253A5F">
      <w:pPr>
        <w:ind w:start="36pt"/>
      </w:pPr>
      <w:r w:rsidRPr="003C4694">
        <mc:AlternateContent>
          <mc:Choice Requires="v">
            <w:object w:dxaOrig="424.80pt" w:dyaOrig="21.60pt" w14:anchorId="27D84DFB">
              <v:shape id="_x0000_i1228" type="#_x0000_t75" style="width:14.4pt;height:9.6pt" o:ole="">
                <v:imagedata r:id="rId39" o:title=""/>
              </v:shape>
              <w:control r:id="rId135" w:name="CheckBox32112" w:shapeid="_x0000_i1228"/>
            </w:object>
          </mc:Choice>
          <mc:Fallback>
            <w:object>
              <w:drawing>
                <wp:inline distT="0" distB="0" distL="0" distR="0" wp14:anchorId="6809972E" wp14:editId="147D345D">
                  <wp:extent cx="182880" cy="121920"/>
                  <wp:effectExtent l="0" t="0" r="7620" b="0"/>
                  <wp:docPr id="514" name="Object 51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2" w:shapeid="514" r:id="rId135"/>
            </w:object>
          </mc:Fallback>
        </mc:AlternateContent>
      </w:r>
      <w:r w:rsidRPr="003C4694">
        <w:t xml:space="preserve">de tip C, în număr de </w:t>
      </w:r>
      <w:r w:rsidRPr="003C4694">
        <mc:AlternateContent>
          <mc:Choice Requires="v">
            <w:object w:dxaOrig="424.80pt" w:dyaOrig="21.60pt" w14:anchorId="30344CBC">
              <v:shape id="_x0000_i1230" type="#_x0000_t75" style="width:28.8pt;height:18pt" o:ole="">
                <v:imagedata r:id="rId79" o:title=""/>
              </v:shape>
              <w:control r:id="rId136" w:name="TextBox32" w:shapeid="_x0000_i1230"/>
            </w:object>
          </mc:Choice>
          <mc:Fallback>
            <w:object>
              <w:drawing>
                <wp:inline distT="0" distB="0" distL="0" distR="0" wp14:anchorId="73E21EE8" wp14:editId="73ABBABC">
                  <wp:extent cx="365760" cy="228600"/>
                  <wp:effectExtent l="0" t="0" r="0" b="0"/>
                  <wp:docPr id="515" name="Object 51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32" w:shapeid="515" r:id="rId136"/>
            </w:object>
          </mc:Fallback>
        </mc:AlternateContent>
      </w:r>
      <w:r w:rsidRPr="003C4694">
        <w:t xml:space="preserve"> (documentați cu 1 fotografie)</w:t>
      </w:r>
    </w:p>
    <w:p w14:paraId="41BF3F12" w14:textId="77777777" w:rsidR="007743B3" w:rsidRPr="003C4694" w:rsidRDefault="007743B3" w:rsidP="00253A5F">
      <w:pPr>
        <w:ind w:start="36pt"/>
      </w:pPr>
      <w:r w:rsidRPr="003C4694">
        <mc:AlternateContent>
          <mc:Choice Requires="v">
            <w:object w:dxaOrig="424.80pt" w:dyaOrig="21.60pt" w14:anchorId="617084C3">
              <v:shape id="_x0000_i1232" type="#_x0000_t75" style="width:14.4pt;height:9.6pt" o:ole="">
                <v:imagedata r:id="rId39" o:title=""/>
              </v:shape>
              <w:control r:id="rId137" w:name="CheckBox32114" w:shapeid="_x0000_i1232"/>
            </w:object>
          </mc:Choice>
          <mc:Fallback>
            <w:object>
              <w:drawing>
                <wp:inline distT="0" distB="0" distL="0" distR="0" wp14:anchorId="6C90AF5A" wp14:editId="19B99E90">
                  <wp:extent cx="182880" cy="121920"/>
                  <wp:effectExtent l="0" t="0" r="7620" b="0"/>
                  <wp:docPr id="516" name="Object 51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4" w:shapeid="516" r:id="rId137"/>
            </w:object>
          </mc:Fallback>
        </mc:AlternateContent>
      </w:r>
      <w:r w:rsidRPr="003C4694">
        <w:t xml:space="preserve">pentru rândunică, în număr de </w:t>
      </w:r>
      <w:r w:rsidRPr="003C4694">
        <mc:AlternateContent>
          <mc:Choice Requires="v">
            <w:object w:dxaOrig="424.80pt" w:dyaOrig="21.60pt" w14:anchorId="34A21D15">
              <v:shape id="_x0000_i1234" type="#_x0000_t75" style="width:28.8pt;height:18pt" o:ole="">
                <v:imagedata r:id="rId79" o:title=""/>
              </v:shape>
              <w:control r:id="rId138" w:name="TextBox34" w:shapeid="_x0000_i1234"/>
            </w:object>
          </mc:Choice>
          <mc:Fallback>
            <w:object>
              <w:drawing>
                <wp:inline distT="0" distB="0" distL="0" distR="0" wp14:anchorId="042F9632" wp14:editId="7A0D60D2">
                  <wp:extent cx="365760" cy="228600"/>
                  <wp:effectExtent l="0" t="0" r="0" b="0"/>
                  <wp:docPr id="517" name="Object 51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34" w:shapeid="517" r:id="rId138"/>
            </w:object>
          </mc:Fallback>
        </mc:AlternateContent>
      </w:r>
      <w:r w:rsidRPr="003C4694">
        <w:t xml:space="preserve"> (documentați cu 1 fotografie)</w:t>
      </w:r>
    </w:p>
    <w:p w14:paraId="60E36F87" w14:textId="77777777" w:rsidR="007743B3" w:rsidRPr="003C4694" w:rsidRDefault="007743B3" w:rsidP="00253A5F">
      <w:pPr>
        <w:ind w:start="36pt"/>
      </w:pPr>
      <w:r w:rsidRPr="003C4694">
        <mc:AlternateContent>
          <mc:Choice Requires="v">
            <w:object w:dxaOrig="424.80pt" w:dyaOrig="21.60pt" w14:anchorId="4A428C37">
              <v:shape id="_x0000_i1236" type="#_x0000_t75" style="width:14.4pt;height:9.6pt" o:ole="">
                <v:imagedata r:id="rId39" o:title=""/>
              </v:shape>
              <w:control r:id="rId139" w:name="CheckBox32115" w:shapeid="_x0000_i1236"/>
            </w:object>
          </mc:Choice>
          <mc:Fallback>
            <w:object>
              <w:drawing>
                <wp:inline distT="0" distB="0" distL="0" distR="0" wp14:anchorId="6BAB984E" wp14:editId="3ADA3369">
                  <wp:extent cx="182880" cy="121920"/>
                  <wp:effectExtent l="0" t="0" r="7620" b="0"/>
                  <wp:docPr id="518" name="Object 51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5" w:shapeid="518" r:id="rId139"/>
            </w:object>
          </mc:Fallback>
        </mc:AlternateContent>
      </w:r>
      <w:r w:rsidRPr="003C4694">
        <w:t xml:space="preserve">pentru lăstun de casă, în număr de </w:t>
      </w:r>
      <w:r w:rsidRPr="003C4694">
        <mc:AlternateContent>
          <mc:Choice Requires="v">
            <w:object w:dxaOrig="424.80pt" w:dyaOrig="21.60pt" w14:anchorId="7609EECC">
              <v:shape id="_x0000_i1238" type="#_x0000_t75" style="width:28.8pt;height:18pt" o:ole="">
                <v:imagedata r:id="rId79" o:title=""/>
              </v:shape>
              <w:control r:id="rId140" w:name="TextBox35" w:shapeid="_x0000_i1238"/>
            </w:object>
          </mc:Choice>
          <mc:Fallback>
            <w:object>
              <w:drawing>
                <wp:inline distT="0" distB="0" distL="0" distR="0" wp14:anchorId="27C4F80A" wp14:editId="0193B297">
                  <wp:extent cx="365760" cy="228600"/>
                  <wp:effectExtent l="0" t="0" r="0" b="0"/>
                  <wp:docPr id="519" name="Object 51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1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35" w:shapeid="519" r:id="rId140"/>
            </w:object>
          </mc:Fallback>
        </mc:AlternateContent>
      </w:r>
      <w:r w:rsidRPr="003C4694">
        <w:t xml:space="preserve"> (documentați cu 1 fotografie)</w:t>
      </w:r>
    </w:p>
    <w:p w14:paraId="103A6DA8" w14:textId="77777777" w:rsidR="007743B3" w:rsidRPr="003C4694" w:rsidRDefault="007743B3" w:rsidP="00253A5F">
      <w:pPr>
        <w:ind w:start="36pt"/>
      </w:pPr>
      <w:r w:rsidRPr="003C4694">
        <mc:AlternateContent>
          <mc:Choice Requires="v">
            <w:object w:dxaOrig="424.80pt" w:dyaOrig="21.60pt" w14:anchorId="761AF99F">
              <v:shape id="_x0000_i1240" type="#_x0000_t75" style="width:14.4pt;height:9.6pt" o:ole="">
                <v:imagedata r:id="rId39" o:title=""/>
              </v:shape>
              <w:control r:id="rId141" w:name="CheckBox321162" w:shapeid="_x0000_i1240"/>
            </w:object>
          </mc:Choice>
          <mc:Fallback>
            <w:object>
              <w:drawing>
                <wp:inline distT="0" distB="0" distL="0" distR="0" wp14:anchorId="63349185" wp14:editId="4DC96C8E">
                  <wp:extent cx="182880" cy="121920"/>
                  <wp:effectExtent l="0" t="0" r="7620" b="0"/>
                  <wp:docPr id="520" name="Object 52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62" w:shapeid="520" r:id="rId141"/>
            </w:object>
          </mc:Fallback>
        </mc:AlternateContent>
      </w:r>
      <w:r w:rsidRPr="003C4694">
        <w:t xml:space="preserve"> s-au igienizat cuiburile artificiale amplasate în anii anteriori (s-a îndepărtat vechiul material de cuibărire) (documentați cu1 fotografie)</w:t>
      </w:r>
    </w:p>
    <w:p w14:paraId="2C8D70D1" w14:textId="77777777" w:rsidR="007743B3" w:rsidRPr="003C4694" w:rsidRDefault="007743B3" w:rsidP="003C4694"/>
    <w:p w14:paraId="492DD0E6" w14:textId="77777777" w:rsidR="007743B3" w:rsidRPr="003C4694" w:rsidRDefault="007743B3" w:rsidP="003C4694">
      <w:r w:rsidRPr="003C4694">
        <w:t>Denumiți speciile de păsări care au cuibărit și au crescut pui în cuibul artificial și, dacă știți, numărul puilor crescuți (se documentează cu 1 fotografie):</w:t>
      </w:r>
    </w:p>
    <w:p w14:paraId="7DB3F2A0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03E75029">
              <v:shape id="_x0000_i1242" type="#_x0000_t75" style="width:403.8pt;height:41.4pt" o:ole="">
                <v:imagedata r:id="rId72" o:title=""/>
              </v:shape>
              <w:control r:id="rId142" w:name="TextBox1312" w:shapeid="_x0000_i1242"/>
            </w:object>
          </mc:Choice>
          <mc:Fallback>
            <w:object>
              <w:drawing>
                <wp:inline distT="0" distB="0" distL="0" distR="0" wp14:anchorId="2230850F" wp14:editId="313D0324">
                  <wp:extent cx="5128260" cy="525780"/>
                  <wp:effectExtent l="0" t="0" r="0" b="7620"/>
                  <wp:docPr id="521" name="Object 52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2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2" w:shapeid="521" r:id="rId142"/>
            </w:object>
          </mc:Fallback>
        </mc:AlternateContent>
      </w:r>
    </w:p>
    <w:p w14:paraId="7B6FD39D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5BFAF110">
              <v:shape id="_x0000_i1244" type="#_x0000_t75" style="width:1in;height:18pt" o:ole="">
                <v:imagedata r:id="rId18" o:title=""/>
              </v:shape>
              <w:control r:id="rId143" w:name="TextBox22124131123" w:shapeid="_x0000_i1244"/>
            </w:object>
          </mc:Choice>
          <mc:Fallback>
            <w:object>
              <w:drawing>
                <wp:inline distT="0" distB="0" distL="0" distR="0" wp14:anchorId="57FDA522" wp14:editId="4B0B5E06">
                  <wp:extent cx="914400" cy="228600"/>
                  <wp:effectExtent l="0" t="0" r="0" b="0"/>
                  <wp:docPr id="522" name="Object 52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3" w:shapeid="522" r:id="rId143"/>
            </w:object>
          </mc:Fallback>
        </mc:AlternateContent>
      </w:r>
    </w:p>
    <w:p w14:paraId="0C163908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44FEC72F">
              <v:shape id="_x0000_i1246" type="#_x0000_t75" style="width:285pt;height:18pt" o:ole="">
                <v:imagedata r:id="rId52" o:title=""/>
              </v:shape>
              <w:control r:id="rId144" w:name="TextBox111311131123" w:shapeid="_x0000_i1246"/>
            </w:object>
          </mc:Choice>
          <mc:Fallback>
            <w:object>
              <w:drawing>
                <wp:inline distT="0" distB="0" distL="0" distR="0" wp14:anchorId="3C5EED74" wp14:editId="1A49749E">
                  <wp:extent cx="3619500" cy="228600"/>
                  <wp:effectExtent l="0" t="0" r="0" b="0"/>
                  <wp:docPr id="523" name="Object 52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3" w:shapeid="523" r:id="rId144"/>
            </w:object>
          </mc:Fallback>
        </mc:AlternateContent>
      </w:r>
    </w:p>
    <w:p w14:paraId="4B969949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6B8353E4" w14:textId="77777777" w:rsidR="00253A5F" w:rsidRDefault="00253A5F" w:rsidP="00253A5F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7D2C1DC7">
              <v:shape id="_x0000_i1248" type="#_x0000_t75" style="width:400.2pt;height:21.6pt" o:ole="">
                <v:imagedata r:id="rId64" o:title=""/>
              </v:shape>
              <w:control r:id="rId145" w:name="TextBox13213124131123" w:shapeid="_x0000_i1248"/>
            </w:object>
          </mc:Choice>
          <mc:Fallback>
            <w:object>
              <w:drawing>
                <wp:inline distT="0" distB="0" distL="0" distR="0" wp14:anchorId="5F9238ED" wp14:editId="25E04C0B">
                  <wp:extent cx="5082540" cy="274320"/>
                  <wp:effectExtent l="0" t="0" r="3810" b="0"/>
                  <wp:docPr id="524" name="Object 52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3" w:shapeid="524" r:id="rId145"/>
            </w:object>
          </mc:Fallback>
        </mc:AlternateContent>
      </w:r>
    </w:p>
    <w:p w14:paraId="283651E2" w14:textId="77777777" w:rsidR="00C57D60" w:rsidRDefault="00C57D60" w:rsidP="00253A5F"/>
    <w:p w14:paraId="46F00EE9" w14:textId="77777777" w:rsidR="007743B3" w:rsidRPr="003C4694" w:rsidRDefault="00253A5F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4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207F54FB">
              <v:shape id="_x0000_i1250" type="#_x0000_t75" style="width:14.4pt;height:9.6pt" o:ole="">
                <v:imagedata r:id="rId39" o:title=""/>
              </v:shape>
              <w:control r:id="rId146" w:name="CheckBox32120" w:shapeid="_x0000_i1250"/>
            </w:object>
          </mc:Choice>
          <mc:Fallback>
            <w:object>
              <w:drawing>
                <wp:inline distT="0" distB="0" distL="0" distR="0" wp14:anchorId="2B0436CF" wp14:editId="5EBA8909">
                  <wp:extent cx="182880" cy="121920"/>
                  <wp:effectExtent l="0" t="0" r="7620" b="0"/>
                  <wp:docPr id="525" name="Object 52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0" w:shapeid="525" r:id="rId146"/>
            </w:object>
          </mc:Fallback>
        </mc:AlternateContent>
      </w:r>
      <w:r w:rsidR="007743B3" w:rsidRPr="00C57D60">
        <w:rPr>
          <w:b/>
          <w:bCs/>
        </w:rPr>
        <w:t>a fost amplasat material de cuibărire</w:t>
      </w:r>
      <w:r w:rsidR="007743B3" w:rsidRPr="003C4694">
        <w:t xml:space="preserve"> (documentați cu 1 fotografie):</w:t>
      </w:r>
    </w:p>
    <w:p w14:paraId="0278E940" w14:textId="77777777" w:rsidR="007743B3" w:rsidRPr="003C4694" w:rsidRDefault="007743B3" w:rsidP="00C57D60">
      <w:pPr>
        <w:ind w:start="28.80pt"/>
      </w:pPr>
      <w:r w:rsidRPr="003C4694">
        <mc:AlternateContent>
          <mc:Choice Requires="v">
            <w:object w:dxaOrig="424.80pt" w:dyaOrig="21.60pt" w14:anchorId="4FEBD40F">
              <v:shape id="_x0000_i1252" type="#_x0000_t75" style="width:14.4pt;height:9.6pt" o:ole="">
                <v:imagedata r:id="rId39" o:title=""/>
              </v:shape>
              <w:control r:id="rId147" w:name="CheckBox32116" w:shapeid="_x0000_i1252"/>
            </w:object>
          </mc:Choice>
          <mc:Fallback>
            <w:object>
              <w:drawing>
                <wp:inline distT="0" distB="0" distL="0" distR="0" wp14:anchorId="7ED3999C" wp14:editId="2C977772">
                  <wp:extent cx="182880" cy="121920"/>
                  <wp:effectExtent l="0" t="0" r="7620" b="0"/>
                  <wp:docPr id="526" name="Object 52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6" w:shapeid="526" r:id="rId147"/>
            </w:object>
          </mc:Fallback>
        </mc:AlternateContent>
      </w:r>
      <w:r w:rsidRPr="003C4694">
        <w:t xml:space="preserve"> păr de animale sau păr uman</w:t>
      </w:r>
    </w:p>
    <w:p w14:paraId="7398DF3D" w14:textId="77777777" w:rsidR="007743B3" w:rsidRPr="003C4694" w:rsidRDefault="007743B3" w:rsidP="00C57D60">
      <w:pPr>
        <w:ind w:start="28.80pt"/>
      </w:pPr>
      <w:r w:rsidRPr="003C4694">
        <mc:AlternateContent>
          <mc:Choice Requires="v">
            <w:object w:dxaOrig="424.80pt" w:dyaOrig="21.60pt" w14:anchorId="25332A1A">
              <v:shape id="_x0000_i1254" type="#_x0000_t75" style="width:14.4pt;height:9.6pt" o:ole="">
                <v:imagedata r:id="rId39" o:title=""/>
              </v:shape>
              <w:control r:id="rId148" w:name="CheckBox32117" w:shapeid="_x0000_i1254"/>
            </w:object>
          </mc:Choice>
          <mc:Fallback>
            <w:object>
              <w:drawing>
                <wp:inline distT="0" distB="0" distL="0" distR="0" wp14:anchorId="780F1A6C" wp14:editId="53D38C27">
                  <wp:extent cx="182880" cy="121920"/>
                  <wp:effectExtent l="0" t="0" r="7620" b="0"/>
                  <wp:docPr id="527" name="Object 52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7" w:shapeid="527" r:id="rId148"/>
            </w:object>
          </mc:Fallback>
        </mc:AlternateContent>
      </w:r>
      <w:r w:rsidRPr="003C4694">
        <w:t xml:space="preserve"> fân</w:t>
      </w:r>
    </w:p>
    <w:p w14:paraId="4AB920B2" w14:textId="77777777" w:rsidR="007743B3" w:rsidRPr="003C4694" w:rsidRDefault="007743B3" w:rsidP="00C57D60">
      <w:pPr>
        <w:ind w:start="28.80pt"/>
      </w:pPr>
      <w:r w:rsidRPr="003C4694">
        <mc:AlternateContent>
          <mc:Choice Requires="v">
            <w:object w:dxaOrig="424.80pt" w:dyaOrig="21.60pt" w14:anchorId="36E2FB71">
              <v:shape id="_x0000_i1256" type="#_x0000_t75" style="width:14.4pt;height:9.6pt" o:ole="">
                <v:imagedata r:id="rId39" o:title=""/>
              </v:shape>
              <w:control r:id="rId149" w:name="CheckBox32118" w:shapeid="_x0000_i1256"/>
            </w:object>
          </mc:Choice>
          <mc:Fallback>
            <w:object>
              <w:drawing>
                <wp:inline distT="0" distB="0" distL="0" distR="0" wp14:anchorId="63B094B2" wp14:editId="489FC9D4">
                  <wp:extent cx="182880" cy="121920"/>
                  <wp:effectExtent l="0" t="0" r="7620" b="0"/>
                  <wp:docPr id="528" name="Object 52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8" w:shapeid="528" r:id="rId149"/>
            </w:object>
          </mc:Fallback>
        </mc:AlternateContent>
      </w:r>
      <w:r w:rsidRPr="003C4694">
        <w:t xml:space="preserve"> pene</w:t>
      </w:r>
    </w:p>
    <w:p w14:paraId="3B282F0C" w14:textId="77777777" w:rsidR="007743B3" w:rsidRPr="003C4694" w:rsidRDefault="007743B3" w:rsidP="00C57D60">
      <w:pPr>
        <w:ind w:start="28.80pt"/>
      </w:pPr>
      <w:r w:rsidRPr="003C4694">
        <mc:AlternateContent>
          <mc:Choice Requires="v">
            <w:object w:dxaOrig="424.80pt" w:dyaOrig="21.60pt" w14:anchorId="3CD4E948">
              <v:shape id="_x0000_i1258" type="#_x0000_t75" style="width:14.4pt;height:9.6pt" o:ole="">
                <v:imagedata r:id="rId39" o:title=""/>
              </v:shape>
              <w:control r:id="rId150" w:name="CheckBox32119" w:shapeid="_x0000_i1258"/>
            </w:object>
          </mc:Choice>
          <mc:Fallback>
            <w:object>
              <w:drawing>
                <wp:inline distT="0" distB="0" distL="0" distR="0" wp14:anchorId="73224780" wp14:editId="00FDB5CE">
                  <wp:extent cx="182880" cy="121920"/>
                  <wp:effectExtent l="0" t="0" r="7620" b="0"/>
                  <wp:docPr id="529" name="Object 52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2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19" w:shapeid="529" r:id="rId150"/>
            </w:object>
          </mc:Fallback>
        </mc:AlternateContent>
      </w:r>
      <w:r w:rsidRPr="003C4694">
        <w:t xml:space="preserve"> alt material (specificați): </w:t>
      </w:r>
      <w:r w:rsidRPr="003C4694">
        <mc:AlternateContent>
          <mc:Choice Requires="v">
            <w:object w:dxaOrig="424.80pt" w:dyaOrig="21.60pt" w14:anchorId="4F0630B8">
              <v:shape id="_x0000_i1260" type="#_x0000_t75" style="width:221.4pt;height:18pt" o:ole="">
                <v:imagedata r:id="rId151" o:title=""/>
              </v:shape>
              <w:control r:id="rId152" w:name="TextBox11111" w:shapeid="_x0000_i1260"/>
            </w:object>
          </mc:Choice>
          <mc:Fallback>
            <w:object>
              <w:drawing>
                <wp:inline distT="0" distB="0" distL="0" distR="0" wp14:anchorId="353702AF" wp14:editId="2847810B">
                  <wp:extent cx="2811780" cy="228600"/>
                  <wp:effectExtent l="0" t="0" r="7620" b="0"/>
                  <wp:docPr id="530" name="Object 53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11" w:shapeid="530" r:id="rId152"/>
            </w:object>
          </mc:Fallback>
        </mc:AlternateContent>
      </w:r>
    </w:p>
    <w:p w14:paraId="0FA1A5CC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3B87DA36">
              <v:shape id="_x0000_i1262" type="#_x0000_t75" style="width:1in;height:18pt" o:ole="">
                <v:imagedata r:id="rId18" o:title=""/>
              </v:shape>
              <w:control r:id="rId154" w:name="TextBox22124131124" w:shapeid="_x0000_i1262"/>
            </w:object>
          </mc:Choice>
          <mc:Fallback>
            <w:object>
              <w:drawing>
                <wp:inline distT="0" distB="0" distL="0" distR="0" wp14:anchorId="6FACE609" wp14:editId="30AB2DB7">
                  <wp:extent cx="914400" cy="228600"/>
                  <wp:effectExtent l="0" t="0" r="0" b="0"/>
                  <wp:docPr id="531" name="Object 53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4" w:shapeid="531" r:id="rId154"/>
            </w:object>
          </mc:Fallback>
        </mc:AlternateContent>
      </w:r>
    </w:p>
    <w:p w14:paraId="47622CB2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65CB1B83">
              <v:shape id="_x0000_i1264" type="#_x0000_t75" style="width:285pt;height:18pt" o:ole="">
                <v:imagedata r:id="rId52" o:title=""/>
              </v:shape>
              <w:control r:id="rId155" w:name="TextBox111311131124" w:shapeid="_x0000_i1264"/>
            </w:object>
          </mc:Choice>
          <mc:Fallback>
            <w:object>
              <w:drawing>
                <wp:inline distT="0" distB="0" distL="0" distR="0" wp14:anchorId="21FF597B" wp14:editId="418FDE3B">
                  <wp:extent cx="3619500" cy="228600"/>
                  <wp:effectExtent l="0" t="0" r="0" b="0"/>
                  <wp:docPr id="532" name="Object 53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4" w:shapeid="532" r:id="rId155"/>
            </w:object>
          </mc:Fallback>
        </mc:AlternateContent>
      </w:r>
    </w:p>
    <w:p w14:paraId="1C597B3D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2FD98D15" w14:textId="77777777" w:rsidR="00253A5F" w:rsidRDefault="00253A5F" w:rsidP="00253A5F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3BEB5EE3">
              <v:shape id="_x0000_i1266" type="#_x0000_t75" style="width:400.2pt;height:21.6pt" o:ole="">
                <v:imagedata r:id="rId64" o:title=""/>
              </v:shape>
              <w:control r:id="rId156" w:name="TextBox13213124131124" w:shapeid="_x0000_i1266"/>
            </w:object>
          </mc:Choice>
          <mc:Fallback>
            <w:object>
              <w:drawing>
                <wp:inline distT="0" distB="0" distL="0" distR="0" wp14:anchorId="29726D76" wp14:editId="5AD311BD">
                  <wp:extent cx="5082540" cy="274320"/>
                  <wp:effectExtent l="0" t="0" r="3810" b="0"/>
                  <wp:docPr id="533" name="Object 53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4" w:shapeid="533" r:id="rId156"/>
            </w:object>
          </mc:Fallback>
        </mc:AlternateContent>
      </w:r>
    </w:p>
    <w:p w14:paraId="480621C4" w14:textId="77777777" w:rsidR="00C57D60" w:rsidRDefault="00C57D60" w:rsidP="00253A5F"/>
    <w:p w14:paraId="2E4A2C74" w14:textId="77777777" w:rsidR="007743B3" w:rsidRPr="003C4694" w:rsidRDefault="00C57D60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5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4FA3EC54">
              <v:shape id="_x0000_i1268" type="#_x0000_t75" style="width:14.4pt;height:9.6pt" o:ole="">
                <v:imagedata r:id="rId39" o:title=""/>
              </v:shape>
              <w:control r:id="rId157" w:name="CheckBox321211" w:shapeid="_x0000_i1268"/>
            </w:object>
          </mc:Choice>
          <mc:Fallback>
            <w:object>
              <w:drawing>
                <wp:inline distT="0" distB="0" distL="0" distR="0" wp14:anchorId="7C6814D9" wp14:editId="03BDFBDC">
                  <wp:extent cx="182880" cy="121920"/>
                  <wp:effectExtent l="0" t="0" r="7620" b="0"/>
                  <wp:docPr id="534" name="Object 53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11" w:shapeid="534" r:id="rId157"/>
            </w:object>
          </mc:Fallback>
        </mc:AlternateContent>
      </w:r>
      <w:r w:rsidR="007743B3" w:rsidRPr="00C57D60">
        <w:rPr>
          <w:b/>
          <w:bCs/>
        </w:rPr>
        <w:t>a fost amenajată sursă de noroi pentru lăstun de casă, rândunică</w:t>
      </w:r>
      <w:r w:rsidR="007743B3" w:rsidRPr="003C4694">
        <w:t xml:space="preserve"> (documentați cu 1 fotografie)</w:t>
      </w:r>
    </w:p>
    <w:p w14:paraId="6E982638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5EAE1F64">
              <v:shape id="_x0000_i1270" type="#_x0000_t75" style="width:1in;height:18pt" o:ole="">
                <v:imagedata r:id="rId18" o:title=""/>
              </v:shape>
              <w:control r:id="rId158" w:name="TextBox22124131125" w:shapeid="_x0000_i1270"/>
            </w:object>
          </mc:Choice>
          <mc:Fallback>
            <w:object>
              <w:drawing>
                <wp:inline distT="0" distB="0" distL="0" distR="0" wp14:anchorId="7F27F40B" wp14:editId="226652ED">
                  <wp:extent cx="914400" cy="228600"/>
                  <wp:effectExtent l="0" t="0" r="0" b="0"/>
                  <wp:docPr id="535" name="Object 53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5" w:shapeid="535" r:id="rId158"/>
            </w:object>
          </mc:Fallback>
        </mc:AlternateContent>
      </w:r>
    </w:p>
    <w:p w14:paraId="5DFF2881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58F7271A">
              <v:shape id="_x0000_i1272" type="#_x0000_t75" style="width:285pt;height:18pt" o:ole="">
                <v:imagedata r:id="rId52" o:title=""/>
              </v:shape>
              <w:control r:id="rId159" w:name="TextBox111311131125" w:shapeid="_x0000_i1272"/>
            </w:object>
          </mc:Choice>
          <mc:Fallback>
            <w:object>
              <w:drawing>
                <wp:inline distT="0" distB="0" distL="0" distR="0" wp14:anchorId="13318E71" wp14:editId="6CAEC925">
                  <wp:extent cx="3619500" cy="228600"/>
                  <wp:effectExtent l="0" t="0" r="0" b="0"/>
                  <wp:docPr id="536" name="Object 53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5" w:shapeid="536" r:id="rId159"/>
            </w:object>
          </mc:Fallback>
        </mc:AlternateContent>
      </w:r>
    </w:p>
    <w:p w14:paraId="20C1C7F0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45200B51" w14:textId="77777777" w:rsidR="00253A5F" w:rsidRDefault="00253A5F" w:rsidP="00253A5F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1CA4003E">
              <v:shape id="_x0000_i1274" type="#_x0000_t75" style="width:400.2pt;height:21.6pt" o:ole="">
                <v:imagedata r:id="rId64" o:title=""/>
              </v:shape>
              <w:control r:id="rId160" w:name="TextBox13213124131125" w:shapeid="_x0000_i1274"/>
            </w:object>
          </mc:Choice>
          <mc:Fallback>
            <w:object>
              <w:drawing>
                <wp:inline distT="0" distB="0" distL="0" distR="0" wp14:anchorId="03997BAE" wp14:editId="0E2A46A2">
                  <wp:extent cx="5082540" cy="274320"/>
                  <wp:effectExtent l="0" t="0" r="3810" b="0"/>
                  <wp:docPr id="537" name="Object 53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5" w:shapeid="537" r:id="rId160"/>
            </w:object>
          </mc:Fallback>
        </mc:AlternateContent>
      </w:r>
    </w:p>
    <w:p w14:paraId="795F070D" w14:textId="77777777" w:rsidR="00F42A52" w:rsidRDefault="00F42A52" w:rsidP="00253A5F">
      <w:pPr>
        <w:rPr>
          <w:lang w:val="ro-RO"/>
        </w:rPr>
      </w:pPr>
    </w:p>
    <w:p w14:paraId="4D9E7BC0" w14:textId="77777777" w:rsidR="00F42A52" w:rsidRDefault="00F42A52" w:rsidP="00253A5F"/>
    <w:p w14:paraId="53FE62AB" w14:textId="77777777" w:rsidR="00C57D60" w:rsidRPr="003C4694" w:rsidRDefault="00C57D60" w:rsidP="003C4694"/>
    <w:p w14:paraId="611C25DE" w14:textId="77777777" w:rsidR="007743B3" w:rsidRPr="003C4694" w:rsidRDefault="00C57D60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6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5AA9FE4C">
              <v:shape id="_x0000_i1276" type="#_x0000_t75" style="width:14.4pt;height:9.6pt" o:ole="">
                <v:imagedata r:id="rId39" o:title=""/>
              </v:shape>
              <w:control r:id="rId161" w:name="CheckBox32121" w:shapeid="_x0000_i1276"/>
            </w:object>
          </mc:Choice>
          <mc:Fallback>
            <w:object>
              <w:drawing>
                <wp:inline distT="0" distB="0" distL="0" distR="0" wp14:anchorId="1A43980D" wp14:editId="796E8FD1">
                  <wp:extent cx="182880" cy="121920"/>
                  <wp:effectExtent l="0" t="0" r="7620" b="0"/>
                  <wp:docPr id="538" name="Object 53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1" w:shapeid="538" r:id="rId161"/>
            </w:object>
          </mc:Fallback>
        </mc:AlternateContent>
      </w:r>
      <w:r w:rsidR="007743B3" w:rsidRPr="00C57D60">
        <w:rPr>
          <w:b/>
          <w:bCs/>
        </w:rPr>
        <w:t>a fost instalat raft de protecție sub cuiburile de lăstun și rândunică</w:t>
      </w:r>
      <w:r w:rsidR="007743B3" w:rsidRPr="003C4694">
        <w:t xml:space="preserve"> (documentați cu 1 poză)</w:t>
      </w:r>
    </w:p>
    <w:p w14:paraId="0FE59722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468D9728">
              <v:shape id="_x0000_i1278" type="#_x0000_t75" style="width:1in;height:18pt" o:ole="">
                <v:imagedata r:id="rId18" o:title=""/>
              </v:shape>
              <w:control r:id="rId162" w:name="TextBox22124131126" w:shapeid="_x0000_i1278"/>
            </w:object>
          </mc:Choice>
          <mc:Fallback>
            <w:object>
              <w:drawing>
                <wp:inline distT="0" distB="0" distL="0" distR="0" wp14:anchorId="102B0B01" wp14:editId="1B22EE12">
                  <wp:extent cx="914400" cy="228600"/>
                  <wp:effectExtent l="0" t="0" r="0" b="0"/>
                  <wp:docPr id="539" name="Object 53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3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6" w:shapeid="539" r:id="rId162"/>
            </w:object>
          </mc:Fallback>
        </mc:AlternateContent>
      </w:r>
    </w:p>
    <w:p w14:paraId="75E3B2E3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40ECA270">
              <v:shape id="_x0000_i1280" type="#_x0000_t75" style="width:285pt;height:18pt" o:ole="">
                <v:imagedata r:id="rId52" o:title=""/>
              </v:shape>
              <w:control r:id="rId163" w:name="TextBox111311131126" w:shapeid="_x0000_i1280"/>
            </w:object>
          </mc:Choice>
          <mc:Fallback>
            <w:object>
              <w:drawing>
                <wp:inline distT="0" distB="0" distL="0" distR="0" wp14:anchorId="06C1CA36" wp14:editId="76792822">
                  <wp:extent cx="3619500" cy="228600"/>
                  <wp:effectExtent l="0" t="0" r="0" b="0"/>
                  <wp:docPr id="540" name="Object 54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6" w:shapeid="540" r:id="rId163"/>
            </w:object>
          </mc:Fallback>
        </mc:AlternateContent>
      </w:r>
    </w:p>
    <w:p w14:paraId="3B52AFDE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6E31A5CC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51207269">
              <v:shape id="_x0000_i1282" type="#_x0000_t75" style="width:400.2pt;height:21.6pt" o:ole="">
                <v:imagedata r:id="rId64" o:title=""/>
              </v:shape>
              <w:control r:id="rId164" w:name="TextBox13213124131126" w:shapeid="_x0000_i1282"/>
            </w:object>
          </mc:Choice>
          <mc:Fallback>
            <w:object>
              <w:drawing>
                <wp:inline distT="0" distB="0" distL="0" distR="0" wp14:anchorId="5C8B056C" wp14:editId="1731C9D0">
                  <wp:extent cx="5082540" cy="274320"/>
                  <wp:effectExtent l="0" t="0" r="3810" b="0"/>
                  <wp:docPr id="541" name="Object 54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6" w:shapeid="541" r:id="rId164"/>
            </w:object>
          </mc:Fallback>
        </mc:AlternateContent>
      </w:r>
    </w:p>
    <w:p w14:paraId="01B26E43" w14:textId="77777777" w:rsidR="00CE1DDC" w:rsidRPr="003C4694" w:rsidRDefault="00CE1DDC" w:rsidP="003C4694"/>
    <w:p w14:paraId="353CAA3A" w14:textId="77777777" w:rsidR="007743B3" w:rsidRPr="003C4694" w:rsidRDefault="00C57D60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7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64D20A2C">
              <v:shape id="_x0000_i1284" type="#_x0000_t75" style="width:14.4pt;height:9.6pt" o:ole="">
                <v:imagedata r:id="rId39" o:title=""/>
              </v:shape>
              <w:control r:id="rId165" w:name="CheckBox32122" w:shapeid="_x0000_i1284"/>
            </w:object>
          </mc:Choice>
          <mc:Fallback>
            <w:object>
              <w:drawing>
                <wp:inline distT="0" distB="0" distL="0" distR="0" wp14:anchorId="715CF3EF" wp14:editId="10EA773F">
                  <wp:extent cx="182880" cy="121920"/>
                  <wp:effectExtent l="0" t="0" r="7620" b="0"/>
                  <wp:docPr id="542" name="Object 54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2" w:shapeid="542" r:id="rId165"/>
            </w:object>
          </mc:Fallback>
        </mc:AlternateContent>
      </w:r>
      <w:r w:rsidR="007743B3" w:rsidRPr="00C57D60">
        <w:rPr>
          <w:b/>
          <w:bCs/>
        </w:rPr>
        <w:t>a fost amplasată o adăpătoare/scăldătoare</w:t>
      </w:r>
      <w:r w:rsidR="007743B3" w:rsidRPr="003C4694">
        <w:t>, care a funcționat (documentați cu 1 fotografie):</w:t>
      </w:r>
    </w:p>
    <w:p w14:paraId="735B3B27" w14:textId="77777777" w:rsidR="007743B3" w:rsidRPr="003C4694" w:rsidRDefault="007743B3" w:rsidP="00C57D60">
      <w:pPr>
        <w:ind w:start="28.80pt"/>
      </w:pPr>
      <w:r w:rsidRPr="003C4694">
        <mc:AlternateContent>
          <mc:Choice Requires="v">
            <w:object w:dxaOrig="424.80pt" w:dyaOrig="21.60pt" w14:anchorId="68DD26A1">
              <v:shape id="_x0000_i1286" type="#_x0000_t75" style="width:14.4pt;height:9.6pt" o:ole="">
                <v:imagedata r:id="rId39" o:title=""/>
              </v:shape>
              <w:control r:id="rId166" w:name="CheckBox32126" w:shapeid="_x0000_i1286"/>
            </w:object>
          </mc:Choice>
          <mc:Fallback>
            <w:object>
              <w:drawing>
                <wp:inline distT="0" distB="0" distL="0" distR="0" wp14:anchorId="2D1BE944" wp14:editId="596CEF18">
                  <wp:extent cx="182880" cy="121920"/>
                  <wp:effectExtent l="0" t="0" r="7620" b="0"/>
                  <wp:docPr id="543" name="Object 54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6" w:shapeid="543" r:id="rId166"/>
            </w:object>
          </mc:Fallback>
        </mc:AlternateContent>
      </w:r>
      <w:r w:rsidRPr="003C4694">
        <w:t xml:space="preserve"> primăvara</w:t>
      </w:r>
    </w:p>
    <w:p w14:paraId="0DF92DF9" w14:textId="77777777" w:rsidR="007743B3" w:rsidRPr="003C4694" w:rsidRDefault="007743B3" w:rsidP="00C57D60">
      <w:pPr>
        <w:ind w:start="28.80pt"/>
      </w:pPr>
      <w:r w:rsidRPr="003C4694">
        <mc:AlternateContent>
          <mc:Choice Requires="v">
            <w:object w:dxaOrig="424.80pt" w:dyaOrig="21.60pt" w14:anchorId="071FD6DE">
              <v:shape id="_x0000_i1288" type="#_x0000_t75" style="width:14.4pt;height:9.6pt" o:ole="">
                <v:imagedata r:id="rId39" o:title=""/>
              </v:shape>
              <w:control r:id="rId167" w:name="CheckBox32127" w:shapeid="_x0000_i1288"/>
            </w:object>
          </mc:Choice>
          <mc:Fallback>
            <w:object>
              <w:drawing>
                <wp:inline distT="0" distB="0" distL="0" distR="0" wp14:anchorId="10EE91E7" wp14:editId="073B3B6F">
                  <wp:extent cx="182880" cy="121920"/>
                  <wp:effectExtent l="0" t="0" r="7620" b="0"/>
                  <wp:docPr id="544" name="Object 54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7" w:shapeid="544" r:id="rId167"/>
            </w:object>
          </mc:Fallback>
        </mc:AlternateContent>
      </w:r>
      <w:r w:rsidRPr="003C4694">
        <w:t xml:space="preserve"> toamna</w:t>
      </w:r>
    </w:p>
    <w:p w14:paraId="2B656507" w14:textId="77777777" w:rsidR="007743B3" w:rsidRPr="003C4694" w:rsidRDefault="007743B3" w:rsidP="00C57D60">
      <w:pPr>
        <w:ind w:start="28.80pt"/>
      </w:pPr>
      <w:r w:rsidRPr="003C4694">
        <mc:AlternateContent>
          <mc:Choice Requires="v">
            <w:object w:dxaOrig="424.80pt" w:dyaOrig="21.60pt" w14:anchorId="6B82B719">
              <v:shape id="_x0000_i1290" type="#_x0000_t75" style="width:14.4pt;height:9.6pt" o:ole="">
                <v:imagedata r:id="rId39" o:title=""/>
              </v:shape>
              <w:control r:id="rId168" w:name="CheckBox32128" w:shapeid="_x0000_i1290"/>
            </w:object>
          </mc:Choice>
          <mc:Fallback>
            <w:object>
              <w:drawing>
                <wp:inline distT="0" distB="0" distL="0" distR="0" wp14:anchorId="094F1647" wp14:editId="23FEE9A0">
                  <wp:extent cx="182880" cy="121920"/>
                  <wp:effectExtent l="0" t="0" r="7620" b="0"/>
                  <wp:docPr id="545" name="Object 54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8" w:shapeid="545" r:id="rId168"/>
            </w:object>
          </mc:Fallback>
        </mc:AlternateContent>
      </w:r>
      <w:r w:rsidRPr="003C4694">
        <w:t xml:space="preserve"> iarna</w:t>
      </w:r>
    </w:p>
    <w:p w14:paraId="6BE18087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10B7199E">
              <v:shape id="_x0000_i1292" type="#_x0000_t75" style="width:1in;height:18pt" o:ole="">
                <v:imagedata r:id="rId18" o:title=""/>
              </v:shape>
              <w:control r:id="rId169" w:name="TextBox22124131127" w:shapeid="_x0000_i1292"/>
            </w:object>
          </mc:Choice>
          <mc:Fallback>
            <w:object>
              <w:drawing>
                <wp:inline distT="0" distB="0" distL="0" distR="0" wp14:anchorId="2D5CD05D" wp14:editId="133C5D7E">
                  <wp:extent cx="914400" cy="228600"/>
                  <wp:effectExtent l="0" t="0" r="0" b="0"/>
                  <wp:docPr id="546" name="Object 54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7" w:shapeid="546" r:id="rId169"/>
            </w:object>
          </mc:Fallback>
        </mc:AlternateContent>
      </w:r>
    </w:p>
    <w:p w14:paraId="450CA3B8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5B5E8CA7">
              <v:shape id="_x0000_i1294" type="#_x0000_t75" style="width:285pt;height:18pt" o:ole="">
                <v:imagedata r:id="rId52" o:title=""/>
              </v:shape>
              <w:control r:id="rId170" w:name="TextBox111311131127" w:shapeid="_x0000_i1294"/>
            </w:object>
          </mc:Choice>
          <mc:Fallback>
            <w:object>
              <w:drawing>
                <wp:inline distT="0" distB="0" distL="0" distR="0" wp14:anchorId="58957D4A" wp14:editId="7CC34010">
                  <wp:extent cx="3619500" cy="228600"/>
                  <wp:effectExtent l="0" t="0" r="0" b="0"/>
                  <wp:docPr id="547" name="Object 54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7" w:shapeid="547" r:id="rId170"/>
            </w:object>
          </mc:Fallback>
        </mc:AlternateContent>
      </w:r>
    </w:p>
    <w:p w14:paraId="10F19A3F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1FB7128B" w14:textId="77777777" w:rsidR="00253A5F" w:rsidRDefault="00253A5F" w:rsidP="00253A5F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5546BCBB">
              <v:shape id="_x0000_i1296" type="#_x0000_t75" style="width:400.2pt;height:21.6pt" o:ole="">
                <v:imagedata r:id="rId64" o:title=""/>
              </v:shape>
              <w:control r:id="rId171" w:name="TextBox13213124131127" w:shapeid="_x0000_i1296"/>
            </w:object>
          </mc:Choice>
          <mc:Fallback>
            <w:object>
              <w:drawing>
                <wp:inline distT="0" distB="0" distL="0" distR="0" wp14:anchorId="773ADDA0" wp14:editId="543C9E76">
                  <wp:extent cx="5082540" cy="274320"/>
                  <wp:effectExtent l="0" t="0" r="3810" b="0"/>
                  <wp:docPr id="548" name="Object 54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7" w:shapeid="548" r:id="rId171"/>
            </w:object>
          </mc:Fallback>
        </mc:AlternateContent>
      </w:r>
    </w:p>
    <w:p w14:paraId="4D4F260D" w14:textId="77777777" w:rsidR="00C57D60" w:rsidRDefault="00C57D60" w:rsidP="00253A5F"/>
    <w:p w14:paraId="7073AC78" w14:textId="77777777" w:rsidR="007743B3" w:rsidRPr="003C4694" w:rsidRDefault="00C57D60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8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15C33883">
              <v:shape id="_x0000_i1298" type="#_x0000_t75" style="width:14.4pt;height:9.6pt" o:ole="">
                <v:imagedata r:id="rId39" o:title=""/>
              </v:shape>
              <w:control r:id="rId172" w:name="CheckBox32129" w:shapeid="_x0000_i1298"/>
            </w:object>
          </mc:Choice>
          <mc:Fallback>
            <w:object>
              <w:drawing>
                <wp:inline distT="0" distB="0" distL="0" distR="0" wp14:anchorId="39B588C7" wp14:editId="3BC88744">
                  <wp:extent cx="182880" cy="121920"/>
                  <wp:effectExtent l="0" t="0" r="7620" b="0"/>
                  <wp:docPr id="549" name="Object 54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4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29" w:shapeid="549" r:id="rId172"/>
            </w:object>
          </mc:Fallback>
        </mc:AlternateContent>
      </w:r>
      <w:r w:rsidR="007743B3" w:rsidRPr="00C57D60">
        <w:rPr>
          <w:b/>
          <w:bCs/>
        </w:rPr>
        <w:t>a fost amplasată baie de nisip</w:t>
      </w:r>
      <w:r w:rsidR="007743B3" w:rsidRPr="003C4694">
        <w:t xml:space="preserve"> (documentați cu 1 fotografie)</w:t>
      </w:r>
    </w:p>
    <w:p w14:paraId="20AC5914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7D5BC69D">
              <v:shape id="_x0000_i1300" type="#_x0000_t75" style="width:1in;height:18pt" o:ole="">
                <v:imagedata r:id="rId18" o:title=""/>
              </v:shape>
              <w:control r:id="rId173" w:name="TextBox22124131128" w:shapeid="_x0000_i1300"/>
            </w:object>
          </mc:Choice>
          <mc:Fallback>
            <w:object>
              <w:drawing>
                <wp:inline distT="0" distB="0" distL="0" distR="0" wp14:anchorId="66A71E23" wp14:editId="2E4FF5A8">
                  <wp:extent cx="914400" cy="228600"/>
                  <wp:effectExtent l="0" t="0" r="0" b="0"/>
                  <wp:docPr id="550" name="Object 55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8" w:shapeid="550" r:id="rId173"/>
            </w:object>
          </mc:Fallback>
        </mc:AlternateContent>
      </w:r>
    </w:p>
    <w:p w14:paraId="0EE213E2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44DF6ABF">
              <v:shape id="_x0000_i1302" type="#_x0000_t75" style="width:285pt;height:18pt" o:ole="">
                <v:imagedata r:id="rId52" o:title=""/>
              </v:shape>
              <w:control r:id="rId174" w:name="TextBox111311131128" w:shapeid="_x0000_i1302"/>
            </w:object>
          </mc:Choice>
          <mc:Fallback>
            <w:object>
              <w:drawing>
                <wp:inline distT="0" distB="0" distL="0" distR="0" wp14:anchorId="67D1F181" wp14:editId="6B3F19F0">
                  <wp:extent cx="3619500" cy="228600"/>
                  <wp:effectExtent l="0" t="0" r="0" b="0"/>
                  <wp:docPr id="551" name="Object 55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8" w:shapeid="551" r:id="rId174"/>
            </w:object>
          </mc:Fallback>
        </mc:AlternateContent>
      </w:r>
    </w:p>
    <w:p w14:paraId="122180BF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2A54E958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4A0F0903">
              <v:shape id="_x0000_i1304" type="#_x0000_t75" style="width:400.2pt;height:21.6pt" o:ole="">
                <v:imagedata r:id="rId64" o:title=""/>
              </v:shape>
              <w:control r:id="rId175" w:name="TextBox13213124131128" w:shapeid="_x0000_i1304"/>
            </w:object>
          </mc:Choice>
          <mc:Fallback>
            <w:object>
              <w:drawing>
                <wp:inline distT="0" distB="0" distL="0" distR="0" wp14:anchorId="7AFC05C2" wp14:editId="522B1A36">
                  <wp:extent cx="5082540" cy="274320"/>
                  <wp:effectExtent l="0" t="0" r="3810" b="0"/>
                  <wp:docPr id="552" name="Object 55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8" w:shapeid="552" r:id="rId175"/>
            </w:object>
          </mc:Fallback>
        </mc:AlternateContent>
      </w:r>
    </w:p>
    <w:p w14:paraId="16889329" w14:textId="77777777" w:rsidR="00CE1DDC" w:rsidRPr="003C4694" w:rsidRDefault="00CE1DDC" w:rsidP="003C4694"/>
    <w:p w14:paraId="10825C98" w14:textId="77777777" w:rsidR="007743B3" w:rsidRPr="003C4694" w:rsidRDefault="00C57D60" w:rsidP="003C4694">
      <w:pPr>
        <w:rPr>
          <w:rFonts w:eastAsia="Calibri"/>
        </w:rPr>
      </w:pPr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9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3DD999F2">
              <v:shape id="_x0000_i1306" type="#_x0000_t75" style="width:14.4pt;height:9.6pt" o:ole="">
                <v:imagedata r:id="rId39" o:title=""/>
              </v:shape>
              <w:control r:id="rId176" w:name="CheckBox32132" w:shapeid="_x0000_i1306"/>
            </w:object>
          </mc:Choice>
          <mc:Fallback>
            <w:object>
              <w:drawing>
                <wp:inline distT="0" distB="0" distL="0" distR="0" wp14:anchorId="1A492272" wp14:editId="69530785">
                  <wp:extent cx="182880" cy="121920"/>
                  <wp:effectExtent l="0" t="0" r="7620" b="0"/>
                  <wp:docPr id="553" name="Object 55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32" w:shapeid="553" r:id="rId176"/>
            </w:object>
          </mc:Fallback>
        </mc:AlternateContent>
      </w:r>
      <w:r w:rsidR="007743B3" w:rsidRPr="003C4694">
        <w:t xml:space="preserve"> </w:t>
      </w:r>
      <w:r w:rsidR="007743B3" w:rsidRPr="00C57D60">
        <w:rPr>
          <w:b/>
          <w:bCs/>
        </w:rPr>
        <w:t>a fost amenajat un refugiu pentru broaște, reptile</w:t>
      </w:r>
      <w:r w:rsidR="007743B3" w:rsidRPr="003C4694">
        <w:t xml:space="preserve"> (documentați cu 1 fotografie) </w:t>
      </w:r>
    </w:p>
    <w:p w14:paraId="7426FEBE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5FF3BB4B">
              <v:shape id="_x0000_i1308" type="#_x0000_t75" style="width:1in;height:18pt" o:ole="">
                <v:imagedata r:id="rId18" o:title=""/>
              </v:shape>
              <w:control r:id="rId177" w:name="TextBox22124131129" w:shapeid="_x0000_i1308"/>
            </w:object>
          </mc:Choice>
          <mc:Fallback>
            <w:object>
              <w:drawing>
                <wp:inline distT="0" distB="0" distL="0" distR="0" wp14:anchorId="29581E96" wp14:editId="3715CAEA">
                  <wp:extent cx="914400" cy="228600"/>
                  <wp:effectExtent l="0" t="0" r="0" b="0"/>
                  <wp:docPr id="554" name="Object 55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9" w:shapeid="554" r:id="rId177"/>
            </w:object>
          </mc:Fallback>
        </mc:AlternateContent>
      </w:r>
    </w:p>
    <w:p w14:paraId="1707C2D3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2465190B">
              <v:shape id="_x0000_i1310" type="#_x0000_t75" style="width:285pt;height:18pt" o:ole="">
                <v:imagedata r:id="rId52" o:title=""/>
              </v:shape>
              <w:control r:id="rId178" w:name="TextBox111311131129" w:shapeid="_x0000_i1310"/>
            </w:object>
          </mc:Choice>
          <mc:Fallback>
            <w:object>
              <w:drawing>
                <wp:inline distT="0" distB="0" distL="0" distR="0" wp14:anchorId="70D37CA2" wp14:editId="0A872D50">
                  <wp:extent cx="3619500" cy="228600"/>
                  <wp:effectExtent l="0" t="0" r="0" b="0"/>
                  <wp:docPr id="555" name="Object 55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9" w:shapeid="555" r:id="rId178"/>
            </w:object>
          </mc:Fallback>
        </mc:AlternateContent>
      </w:r>
    </w:p>
    <w:p w14:paraId="1FC9DF9D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1E943E0A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557E8AF2">
              <v:shape id="_x0000_i1312" type="#_x0000_t75" style="width:400.2pt;height:21.6pt" o:ole="">
                <v:imagedata r:id="rId64" o:title=""/>
              </v:shape>
              <w:control r:id="rId179" w:name="TextBox13213124131129" w:shapeid="_x0000_i1312"/>
            </w:object>
          </mc:Choice>
          <mc:Fallback>
            <w:object>
              <w:drawing>
                <wp:inline distT="0" distB="0" distL="0" distR="0" wp14:anchorId="3283169A" wp14:editId="4B77A351">
                  <wp:extent cx="5082540" cy="274320"/>
                  <wp:effectExtent l="0" t="0" r="3810" b="0"/>
                  <wp:docPr id="556" name="Object 55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9" w:shapeid="556" r:id="rId179"/>
            </w:object>
          </mc:Fallback>
        </mc:AlternateContent>
      </w:r>
    </w:p>
    <w:p w14:paraId="381CBB5B" w14:textId="77777777" w:rsidR="00CE1DDC" w:rsidRPr="003C4694" w:rsidRDefault="00CE1DDC" w:rsidP="003C4694"/>
    <w:p w14:paraId="414C74F7" w14:textId="77777777" w:rsidR="007743B3" w:rsidRPr="003C4694" w:rsidRDefault="00C57D60" w:rsidP="003C4694">
      <w:r w:rsidRPr="00C57D60">
        <w:rPr>
          <w:b/>
          <w:bCs/>
        </w:rPr>
        <w:t>4.</w:t>
      </w:r>
      <w:r>
        <w:rPr>
          <w:b/>
          <w:bCs/>
        </w:rPr>
        <w:t>10</w:t>
      </w:r>
      <w:r w:rsidRPr="00C57D60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72A5387B">
              <v:shape id="_x0000_i1314" type="#_x0000_t75" style="width:14.4pt;height:9.6pt" o:ole="">
                <v:imagedata r:id="rId39" o:title=""/>
              </v:shape>
              <w:control r:id="rId180" w:name="CheckBox32133" w:shapeid="_x0000_i1314"/>
            </w:object>
          </mc:Choice>
          <mc:Fallback>
            <w:object>
              <w:drawing>
                <wp:inline distT="0" distB="0" distL="0" distR="0" wp14:anchorId="049C0100" wp14:editId="3B3B9F2B">
                  <wp:extent cx="182880" cy="121920"/>
                  <wp:effectExtent l="0" t="0" r="7620" b="0"/>
                  <wp:docPr id="557" name="Object 55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33" w:shapeid="557" r:id="rId180"/>
            </w:object>
          </mc:Fallback>
        </mc:AlternateContent>
      </w:r>
      <w:r w:rsidR="007743B3" w:rsidRPr="00C57D60">
        <w:rPr>
          <w:b/>
          <w:bCs/>
        </w:rPr>
        <w:t xml:space="preserve">a fost amenajat un adăpost pentru arici </w:t>
      </w:r>
      <w:r w:rsidR="007743B3" w:rsidRPr="003C4694">
        <w:t>(documentați cu 1 fotografie)</w:t>
      </w:r>
    </w:p>
    <w:p w14:paraId="2D2FF894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4774CD54">
              <v:shape id="_x0000_i1316" type="#_x0000_t75" style="width:1in;height:18pt" o:ole="">
                <v:imagedata r:id="rId18" o:title=""/>
              </v:shape>
              <w:control r:id="rId181" w:name="TextBox221241311210" w:shapeid="_x0000_i1316"/>
            </w:object>
          </mc:Choice>
          <mc:Fallback>
            <w:object>
              <w:drawing>
                <wp:inline distT="0" distB="0" distL="0" distR="0" wp14:anchorId="6B6FB4EE" wp14:editId="6F89B15C">
                  <wp:extent cx="914400" cy="228600"/>
                  <wp:effectExtent l="0" t="0" r="0" b="0"/>
                  <wp:docPr id="558" name="Object 55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10" w:shapeid="558" r:id="rId181"/>
            </w:object>
          </mc:Fallback>
        </mc:AlternateContent>
      </w:r>
    </w:p>
    <w:p w14:paraId="24601F3B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66F5F916">
              <v:shape id="_x0000_i1318" type="#_x0000_t75" style="width:285pt;height:18pt" o:ole="">
                <v:imagedata r:id="rId52" o:title=""/>
              </v:shape>
              <w:control r:id="rId182" w:name="TextBox1113111311210" w:shapeid="_x0000_i1318"/>
            </w:object>
          </mc:Choice>
          <mc:Fallback>
            <w:object>
              <w:drawing>
                <wp:inline distT="0" distB="0" distL="0" distR="0" wp14:anchorId="5D43A570" wp14:editId="733AA0A5">
                  <wp:extent cx="3619500" cy="228600"/>
                  <wp:effectExtent l="0" t="0" r="0" b="0"/>
                  <wp:docPr id="559" name="Object 55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5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10" w:shapeid="559" r:id="rId182"/>
            </w:object>
          </mc:Fallback>
        </mc:AlternateContent>
      </w:r>
    </w:p>
    <w:p w14:paraId="169AEFA1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50E7BB1E" w14:textId="77777777" w:rsidR="00253A5F" w:rsidRDefault="00253A5F" w:rsidP="00253A5F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0561BE93">
              <v:shape id="_x0000_i1320" type="#_x0000_t75" style="width:400.2pt;height:21.6pt" o:ole="">
                <v:imagedata r:id="rId64" o:title=""/>
              </v:shape>
              <w:control r:id="rId183" w:name="TextBox132131241311210" w:shapeid="_x0000_i1320"/>
            </w:object>
          </mc:Choice>
          <mc:Fallback>
            <w:object>
              <w:drawing>
                <wp:inline distT="0" distB="0" distL="0" distR="0" wp14:anchorId="4FD9469B" wp14:editId="2B61817F">
                  <wp:extent cx="5082540" cy="274320"/>
                  <wp:effectExtent l="0" t="0" r="3810" b="0"/>
                  <wp:docPr id="560" name="Object 56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10" w:shapeid="560" r:id="rId183"/>
            </w:object>
          </mc:Fallback>
        </mc:AlternateContent>
      </w:r>
    </w:p>
    <w:p w14:paraId="6502609D" w14:textId="77777777" w:rsidR="00F42A52" w:rsidRDefault="00F42A52" w:rsidP="00253A5F"/>
    <w:p w14:paraId="27414466" w14:textId="77777777" w:rsidR="00CE1DDC" w:rsidRPr="003C4694" w:rsidRDefault="00CE1DDC" w:rsidP="003C4694"/>
    <w:p w14:paraId="0DE9BCF9" w14:textId="77777777" w:rsidR="007743B3" w:rsidRPr="003C4694" w:rsidRDefault="00C57D60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11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11D8D15E">
              <v:shape id="_x0000_i1322" type="#_x0000_t75" style="width:14.4pt;height:9.6pt" o:ole="">
                <v:imagedata r:id="rId39" o:title=""/>
              </v:shape>
              <w:control r:id="rId184" w:name="CheckBox32134" w:shapeid="_x0000_i1322"/>
            </w:object>
          </mc:Choice>
          <mc:Fallback>
            <w:object>
              <w:drawing>
                <wp:inline distT="0" distB="0" distL="0" distR="0" wp14:anchorId="72AC74B7" wp14:editId="6D2272AD">
                  <wp:extent cx="182880" cy="121920"/>
                  <wp:effectExtent l="0" t="0" r="7620" b="0"/>
                  <wp:docPr id="561" name="Object 56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34" w:shapeid="561" r:id="rId184"/>
            </w:object>
          </mc:Fallback>
        </mc:AlternateContent>
      </w:r>
      <w:r w:rsidR="007743B3" w:rsidRPr="00C57D60">
        <w:rPr>
          <w:b/>
          <w:bCs/>
        </w:rPr>
        <w:t>a fost realizat un hotel pentru insecte</w:t>
      </w:r>
      <w:r w:rsidR="007743B3" w:rsidRPr="003C4694">
        <w:t xml:space="preserve"> (documentați cu 1 fotografie)</w:t>
      </w:r>
    </w:p>
    <w:p w14:paraId="5B034D9C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45E4ACF5">
              <v:shape id="_x0000_i1324" type="#_x0000_t75" style="width:1in;height:18pt" o:ole="">
                <v:imagedata r:id="rId18" o:title=""/>
              </v:shape>
              <w:control r:id="rId185" w:name="TextBox221241311211" w:shapeid="_x0000_i1324"/>
            </w:object>
          </mc:Choice>
          <mc:Fallback>
            <w:object>
              <w:drawing>
                <wp:inline distT="0" distB="0" distL="0" distR="0" wp14:anchorId="570A1A97" wp14:editId="185AAEC6">
                  <wp:extent cx="914400" cy="228600"/>
                  <wp:effectExtent l="0" t="0" r="0" b="0"/>
                  <wp:docPr id="562" name="Object 56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11" w:shapeid="562" r:id="rId185"/>
            </w:object>
          </mc:Fallback>
        </mc:AlternateContent>
      </w:r>
    </w:p>
    <w:p w14:paraId="28C53982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70CC1A7A">
              <v:shape id="_x0000_i1326" type="#_x0000_t75" style="width:285pt;height:18pt" o:ole="">
                <v:imagedata r:id="rId52" o:title=""/>
              </v:shape>
              <w:control r:id="rId186" w:name="TextBox1113111311211" w:shapeid="_x0000_i1326"/>
            </w:object>
          </mc:Choice>
          <mc:Fallback>
            <w:object>
              <w:drawing>
                <wp:inline distT="0" distB="0" distL="0" distR="0" wp14:anchorId="3E61726D" wp14:editId="73E0FEA2">
                  <wp:extent cx="3619500" cy="228600"/>
                  <wp:effectExtent l="0" t="0" r="0" b="0"/>
                  <wp:docPr id="563" name="Object 56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11" w:shapeid="563" r:id="rId186"/>
            </w:object>
          </mc:Fallback>
        </mc:AlternateContent>
      </w:r>
    </w:p>
    <w:p w14:paraId="313BEFEB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636FCCFB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6120B49A">
              <v:shape id="_x0000_i1328" type="#_x0000_t75" style="width:400.2pt;height:21.6pt" o:ole="">
                <v:imagedata r:id="rId64" o:title=""/>
              </v:shape>
              <w:control r:id="rId187" w:name="TextBox132131241311211" w:shapeid="_x0000_i1328"/>
            </w:object>
          </mc:Choice>
          <mc:Fallback>
            <w:object>
              <w:drawing>
                <wp:inline distT="0" distB="0" distL="0" distR="0" wp14:anchorId="4116D998" wp14:editId="36BE0CB0">
                  <wp:extent cx="5082540" cy="274320"/>
                  <wp:effectExtent l="0" t="0" r="3810" b="0"/>
                  <wp:docPr id="564" name="Object 56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11" w:shapeid="564" r:id="rId187"/>
            </w:object>
          </mc:Fallback>
        </mc:AlternateContent>
      </w:r>
    </w:p>
    <w:p w14:paraId="5317A561" w14:textId="77777777" w:rsidR="00CE1DDC" w:rsidRPr="003C4694" w:rsidRDefault="00CE1DDC" w:rsidP="003C4694"/>
    <w:p w14:paraId="4D305F2B" w14:textId="77777777" w:rsidR="007743B3" w:rsidRPr="003C4694" w:rsidRDefault="00C57D60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12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3EBD6292">
              <v:shape id="_x0000_i1330" type="#_x0000_t75" style="width:14.4pt;height:9.6pt" o:ole="">
                <v:imagedata r:id="rId39" o:title=""/>
              </v:shape>
              <w:control r:id="rId188" w:name="CheckBox321422" w:shapeid="_x0000_i1330"/>
            </w:object>
          </mc:Choice>
          <mc:Fallback>
            <w:object>
              <w:drawing>
                <wp:inline distT="0" distB="0" distL="0" distR="0" wp14:anchorId="3E6044DF" wp14:editId="43AE3711">
                  <wp:extent cx="182880" cy="121920"/>
                  <wp:effectExtent l="0" t="0" r="7620" b="0"/>
                  <wp:docPr id="565" name="Object 56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22" w:shapeid="565" r:id="rId188"/>
            </w:object>
          </mc:Fallback>
        </mc:AlternateContent>
      </w:r>
      <w:r w:rsidR="007743B3" w:rsidRPr="00C57D60">
        <w:rPr>
          <w:b/>
          <w:bCs/>
        </w:rPr>
        <w:t>a fost realizată o ladă de compost și este folosită</w:t>
      </w:r>
      <w:r w:rsidR="007743B3" w:rsidRPr="003C4694">
        <w:t xml:space="preserve"> (documentați cu 1 fotografie)</w:t>
      </w:r>
    </w:p>
    <w:p w14:paraId="53BFC1CC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027B40BA">
              <v:shape id="_x0000_i1332" type="#_x0000_t75" style="width:1in;height:18pt" o:ole="">
                <v:imagedata r:id="rId18" o:title=""/>
              </v:shape>
              <w:control r:id="rId189" w:name="TextBox221241311212" w:shapeid="_x0000_i1332"/>
            </w:object>
          </mc:Choice>
          <mc:Fallback>
            <w:object>
              <w:drawing>
                <wp:inline distT="0" distB="0" distL="0" distR="0" wp14:anchorId="2F71478D" wp14:editId="2CDEFED0">
                  <wp:extent cx="914400" cy="228600"/>
                  <wp:effectExtent l="0" t="0" r="0" b="0"/>
                  <wp:docPr id="566" name="Object 56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12" w:shapeid="566" r:id="rId189"/>
            </w:object>
          </mc:Fallback>
        </mc:AlternateContent>
      </w:r>
    </w:p>
    <w:p w14:paraId="7E7A8C64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4D6ED033">
              <v:shape id="_x0000_i1334" type="#_x0000_t75" style="width:285pt;height:18pt" o:ole="">
                <v:imagedata r:id="rId52" o:title=""/>
              </v:shape>
              <w:control r:id="rId190" w:name="TextBox1113111311212" w:shapeid="_x0000_i1334"/>
            </w:object>
          </mc:Choice>
          <mc:Fallback>
            <w:object>
              <w:drawing>
                <wp:inline distT="0" distB="0" distL="0" distR="0" wp14:anchorId="118D69DC" wp14:editId="52688A3A">
                  <wp:extent cx="3619500" cy="228600"/>
                  <wp:effectExtent l="0" t="0" r="0" b="0"/>
                  <wp:docPr id="567" name="Object 56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12" w:shapeid="567" r:id="rId190"/>
            </w:object>
          </mc:Fallback>
        </mc:AlternateContent>
      </w:r>
    </w:p>
    <w:p w14:paraId="3E68DE00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581981A3" w14:textId="77777777" w:rsidR="00253A5F" w:rsidRDefault="00253A5F" w:rsidP="00253A5F">
      <w:r w:rsidRPr="00EA20EC">
        <w:rPr>
          <w:lang w:val="ro-RO"/>
        </w:rPr>
        <mc:AlternateContent>
          <mc:Choice Requires="v">
            <w:object w:dxaOrig="424.80pt" w:dyaOrig="21.60pt" w14:anchorId="2F3609F3">
              <v:shape id="_x0000_i1336" type="#_x0000_t75" style="width:400.2pt;height:21.6pt" o:ole="">
                <v:imagedata r:id="rId64" o:title=""/>
              </v:shape>
              <w:control r:id="rId191" w:name="TextBox132131241311212" w:shapeid="_x0000_i1336"/>
            </w:object>
          </mc:Choice>
          <mc:Fallback>
            <w:object>
              <w:drawing>
                <wp:inline distT="0" distB="0" distL="0" distR="0" wp14:anchorId="6C7BD877" wp14:editId="5EC09173">
                  <wp:extent cx="5082540" cy="274320"/>
                  <wp:effectExtent l="0" t="0" r="3810" b="0"/>
                  <wp:docPr id="568" name="Object 56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12" w:shapeid="568" r:id="rId191"/>
            </w:object>
          </mc:Fallback>
        </mc:AlternateContent>
      </w:r>
    </w:p>
    <w:p w14:paraId="658F29AC" w14:textId="77777777" w:rsidR="00CE1DDC" w:rsidRPr="003C4694" w:rsidRDefault="00CE1DDC" w:rsidP="003C4694"/>
    <w:p w14:paraId="403E950F" w14:textId="77777777" w:rsidR="007743B3" w:rsidRPr="003C4694" w:rsidRDefault="00C57D60" w:rsidP="003C4694"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13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47287C74">
              <v:shape id="_x0000_i1338" type="#_x0000_t75" style="width:14.4pt;height:9.6pt" o:ole="">
                <v:imagedata r:id="rId39" o:title=""/>
              </v:shape>
              <w:control r:id="rId192" w:name="CheckBox32142" w:shapeid="_x0000_i1338"/>
            </w:object>
          </mc:Choice>
          <mc:Fallback>
            <w:object>
              <w:drawing>
                <wp:inline distT="0" distB="0" distL="0" distR="0" wp14:anchorId="66E6ABF6" wp14:editId="2299E346">
                  <wp:extent cx="182880" cy="121920"/>
                  <wp:effectExtent l="0" t="0" r="7620" b="0"/>
                  <wp:docPr id="569" name="Object 56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6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2" w:shapeid="569" r:id="rId192"/>
            </w:object>
          </mc:Fallback>
        </mc:AlternateContent>
      </w:r>
      <w:r w:rsidR="007743B3" w:rsidRPr="00C57D60">
        <w:rPr>
          <w:b/>
          <w:bCs/>
        </w:rPr>
        <w:t>instituția de învățământ a participat la evenimente organizate de SOR sau concursuri lansate de SOR, altele decât cele incluse în programul Spring Alive sau Olimpiada speciilor</w:t>
      </w:r>
      <w:r w:rsidR="007743B3" w:rsidRPr="003C4694">
        <w:t xml:space="preserve"> (documentați cu 1 fotografie)</w:t>
      </w:r>
    </w:p>
    <w:p w14:paraId="3BE937AB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773B4B6C">
              <v:shape id="_x0000_i1340" type="#_x0000_t75" style="width:403.8pt;height:41.4pt" o:ole="">
                <v:imagedata r:id="rId72" o:title=""/>
              </v:shape>
              <w:control r:id="rId193" w:name="TextBox13111" w:shapeid="_x0000_i1340"/>
            </w:object>
          </mc:Choice>
          <mc:Fallback>
            <w:object>
              <w:drawing>
                <wp:inline distT="0" distB="0" distL="0" distR="0" wp14:anchorId="6F6A370E" wp14:editId="125A72B1">
                  <wp:extent cx="5128260" cy="525780"/>
                  <wp:effectExtent l="0" t="0" r="0" b="7620"/>
                  <wp:docPr id="570" name="Object 57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2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11" w:shapeid="570" r:id="rId193"/>
            </w:object>
          </mc:Fallback>
        </mc:AlternateContent>
      </w:r>
    </w:p>
    <w:p w14:paraId="7D095F14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38C973E8">
              <v:shape id="_x0000_i1342" type="#_x0000_t75" style="width:1in;height:18pt" o:ole="">
                <v:imagedata r:id="rId18" o:title=""/>
              </v:shape>
              <w:control r:id="rId194" w:name="TextBox221241311213" w:shapeid="_x0000_i1342"/>
            </w:object>
          </mc:Choice>
          <mc:Fallback>
            <w:object>
              <w:drawing>
                <wp:inline distT="0" distB="0" distL="0" distR="0" wp14:anchorId="63E0D4E7" wp14:editId="060DA31E">
                  <wp:extent cx="914400" cy="228600"/>
                  <wp:effectExtent l="0" t="0" r="0" b="0"/>
                  <wp:docPr id="571" name="Object 57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13" w:shapeid="571" r:id="rId194"/>
            </w:object>
          </mc:Fallback>
        </mc:AlternateContent>
      </w:r>
    </w:p>
    <w:p w14:paraId="6B9178CD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237066EC">
              <v:shape id="_x0000_i1344" type="#_x0000_t75" style="width:285pt;height:18pt" o:ole="">
                <v:imagedata r:id="rId52" o:title=""/>
              </v:shape>
              <w:control r:id="rId195" w:name="TextBox1113111311213" w:shapeid="_x0000_i1344"/>
            </w:object>
          </mc:Choice>
          <mc:Fallback>
            <w:object>
              <w:drawing>
                <wp:inline distT="0" distB="0" distL="0" distR="0" wp14:anchorId="7509C347" wp14:editId="083ED1F0">
                  <wp:extent cx="3619500" cy="228600"/>
                  <wp:effectExtent l="0" t="0" r="0" b="0"/>
                  <wp:docPr id="572" name="Object 57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13" w:shapeid="572" r:id="rId195"/>
            </w:object>
          </mc:Fallback>
        </mc:AlternateContent>
      </w:r>
    </w:p>
    <w:p w14:paraId="46D43819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5678F903" w14:textId="77777777" w:rsidR="00253A5F" w:rsidRDefault="00253A5F" w:rsidP="00253A5F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2A2924D5">
              <v:shape id="_x0000_i1346" type="#_x0000_t75" style="width:400.2pt;height:21.6pt" o:ole="">
                <v:imagedata r:id="rId64" o:title=""/>
              </v:shape>
              <w:control r:id="rId196" w:name="TextBox132131241311213" w:shapeid="_x0000_i1346"/>
            </w:object>
          </mc:Choice>
          <mc:Fallback>
            <w:object>
              <w:drawing>
                <wp:inline distT="0" distB="0" distL="0" distR="0" wp14:anchorId="4076173F" wp14:editId="26848282">
                  <wp:extent cx="5082540" cy="274320"/>
                  <wp:effectExtent l="0" t="0" r="3810" b="0"/>
                  <wp:docPr id="573" name="Object 57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13" w:shapeid="573" r:id="rId196"/>
            </w:object>
          </mc:Fallback>
        </mc:AlternateContent>
      </w:r>
    </w:p>
    <w:p w14:paraId="79F5D170" w14:textId="77777777" w:rsidR="00C57D60" w:rsidRDefault="00C57D60" w:rsidP="00253A5F"/>
    <w:p w14:paraId="66709E5C" w14:textId="77777777" w:rsidR="00C57D60" w:rsidRPr="00C57D60" w:rsidRDefault="00C57D60" w:rsidP="003C4694">
      <w:pPr>
        <w:rPr>
          <w:b/>
          <w:bCs/>
        </w:rPr>
      </w:pPr>
      <w:r>
        <w:rPr>
          <w:b/>
          <w:bCs/>
        </w:rPr>
        <w:t>4</w:t>
      </w:r>
      <w:r w:rsidRPr="00253A5F">
        <w:rPr>
          <w:b/>
          <w:bCs/>
        </w:rPr>
        <w:t>.</w:t>
      </w:r>
      <w:r>
        <w:rPr>
          <w:b/>
          <w:bCs/>
        </w:rPr>
        <w:t>14</w:t>
      </w:r>
      <w:r w:rsidRPr="00253A5F">
        <w:rPr>
          <w:b/>
          <w:bCs/>
        </w:rPr>
        <w:t>.</w:t>
      </w:r>
      <w:r w:rsidR="007743B3" w:rsidRPr="003C4694">
        <mc:AlternateContent>
          <mc:Choice Requires="v">
            <w:object w:dxaOrig="424.80pt" w:dyaOrig="21.60pt" w14:anchorId="0776C298">
              <v:shape id="_x0000_i1348" type="#_x0000_t75" style="width:14.4pt;height:9.6pt" o:ole="">
                <v:imagedata r:id="rId39" o:title=""/>
              </v:shape>
              <w:control r:id="rId197" w:name="CheckBox321423" w:shapeid="_x0000_i1348"/>
            </w:object>
          </mc:Choice>
          <mc:Fallback>
            <w:object>
              <w:drawing>
                <wp:inline distT="0" distB="0" distL="0" distR="0" wp14:anchorId="28A07E74" wp14:editId="3F914D57">
                  <wp:extent cx="182880" cy="121920"/>
                  <wp:effectExtent l="0" t="0" r="7620" b="0"/>
                  <wp:docPr id="574" name="Object 57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23" w:shapeid="574" r:id="rId197"/>
            </w:object>
          </mc:Fallback>
        </mc:AlternateContent>
      </w:r>
      <w:r w:rsidR="007743B3" w:rsidRPr="00C57D60">
        <w:rPr>
          <w:b/>
          <w:bCs/>
        </w:rPr>
        <w:t>a fost marcată următoarea zi legată de natură:</w:t>
      </w:r>
    </w:p>
    <w:p w14:paraId="09782630" w14:textId="77777777" w:rsidR="007743B3" w:rsidRPr="003C4694" w:rsidRDefault="007743B3" w:rsidP="00C57D60">
      <w:pPr>
        <w:ind w:start="36pt"/>
      </w:pPr>
      <w:r w:rsidRPr="003C4694">
        <mc:AlternateContent>
          <mc:Choice Requires="v">
            <w:object w:dxaOrig="424.80pt" w:dyaOrig="21.60pt" w14:anchorId="7213F212">
              <v:shape id="_x0000_i1350" type="#_x0000_t75" style="width:14.4pt;height:9.6pt" o:ole="">
                <v:imagedata r:id="rId39" o:title=""/>
              </v:shape>
              <w:control r:id="rId198" w:name="CheckBox32146" w:shapeid="_x0000_i1350"/>
            </w:object>
          </mc:Choice>
          <mc:Fallback>
            <w:object>
              <w:drawing>
                <wp:inline distT="0" distB="0" distL="0" distR="0" wp14:anchorId="1B6208FF" wp14:editId="72539E4B">
                  <wp:extent cx="182880" cy="121920"/>
                  <wp:effectExtent l="0" t="0" r="7620" b="0"/>
                  <wp:docPr id="575" name="Object 57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6" w:shapeid="575" r:id="rId198"/>
            </w:object>
          </mc:Fallback>
        </mc:AlternateContent>
      </w:r>
      <w:r w:rsidRPr="003C4694">
        <w:t xml:space="preserve"> Ziua Mondială a Zonelor Umede (documentați cu 1 fotografie)</w:t>
      </w:r>
    </w:p>
    <w:p w14:paraId="615DAF17" w14:textId="77777777" w:rsidR="007743B3" w:rsidRPr="003C4694" w:rsidRDefault="007743B3" w:rsidP="00C57D60">
      <w:pPr>
        <w:ind w:start="36pt"/>
      </w:pPr>
      <w:r w:rsidRPr="003C4694">
        <mc:AlternateContent>
          <mc:Choice Requires="v">
            <w:object w:dxaOrig="424.80pt" w:dyaOrig="21.60pt" w14:anchorId="023A86DE">
              <v:shape id="_x0000_i1352" type="#_x0000_t75" style="width:14.4pt;height:9.6pt" o:ole="">
                <v:imagedata r:id="rId39" o:title=""/>
              </v:shape>
              <w:control r:id="rId199" w:name="CheckBox32147" w:shapeid="_x0000_i1352"/>
            </w:object>
          </mc:Choice>
          <mc:Fallback>
            <w:object>
              <w:drawing>
                <wp:inline distT="0" distB="0" distL="0" distR="0" wp14:anchorId="54166B14" wp14:editId="012A511D">
                  <wp:extent cx="182880" cy="121920"/>
                  <wp:effectExtent l="0" t="0" r="7620" b="0"/>
                  <wp:docPr id="576" name="Object 57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7" w:shapeid="576" r:id="rId199"/>
            </w:object>
          </mc:Fallback>
        </mc:AlternateContent>
      </w:r>
      <w:r w:rsidRPr="003C4694">
        <w:t xml:space="preserve"> Ziua Internațională a Ariciului (documentați cu 1 fotografie)</w:t>
      </w:r>
    </w:p>
    <w:p w14:paraId="6212F346" w14:textId="77777777" w:rsidR="007743B3" w:rsidRPr="003C4694" w:rsidRDefault="007743B3" w:rsidP="00C57D60">
      <w:pPr>
        <w:ind w:start="36pt"/>
      </w:pPr>
      <w:r w:rsidRPr="003C4694">
        <mc:AlternateContent>
          <mc:Choice Requires="v">
            <w:object w:dxaOrig="424.80pt" w:dyaOrig="21.60pt" w14:anchorId="1A549C89">
              <v:shape id="_x0000_i1354" type="#_x0000_t75" style="width:14.4pt;height:9.6pt" o:ole="">
                <v:imagedata r:id="rId39" o:title=""/>
              </v:shape>
              <w:control r:id="rId200" w:name="CheckBox321424" w:shapeid="_x0000_i1354"/>
            </w:object>
          </mc:Choice>
          <mc:Fallback>
            <w:object>
              <w:drawing>
                <wp:inline distT="0" distB="0" distL="0" distR="0" wp14:anchorId="409DA659" wp14:editId="4A8B56FA">
                  <wp:extent cx="182880" cy="121920"/>
                  <wp:effectExtent l="0" t="0" r="7620" b="0"/>
                  <wp:docPr id="577" name="Object 57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24" w:shapeid="577" r:id="rId200"/>
            </w:object>
          </mc:Fallback>
        </mc:AlternateContent>
      </w:r>
      <w:r w:rsidRPr="003C4694">
        <w:t xml:space="preserve"> Ziua Polenizatorilor (documentați cu 1 fotografie)</w:t>
      </w:r>
    </w:p>
    <w:p w14:paraId="0C0BB02E" w14:textId="77777777" w:rsidR="007743B3" w:rsidRPr="003C4694" w:rsidRDefault="007743B3" w:rsidP="00C57D60">
      <w:pPr>
        <w:ind w:start="36pt"/>
      </w:pPr>
      <w:r w:rsidRPr="003C4694">
        <mc:AlternateContent>
          <mc:Choice Requires="v">
            <w:object w:dxaOrig="424.80pt" w:dyaOrig="21.60pt" w14:anchorId="3B05FBDB">
              <v:shape id="_x0000_i1356" type="#_x0000_t75" style="width:14.4pt;height:9.6pt" o:ole="">
                <v:imagedata r:id="rId39" o:title=""/>
              </v:shape>
              <w:control r:id="rId201" w:name="CheckBox32148" w:shapeid="_x0000_i1356"/>
            </w:object>
          </mc:Choice>
          <mc:Fallback>
            <w:object>
              <w:drawing>
                <wp:inline distT="0" distB="0" distL="0" distR="0" wp14:anchorId="32898166" wp14:editId="18F0AFB6">
                  <wp:extent cx="182880" cy="121920"/>
                  <wp:effectExtent l="0" t="0" r="7620" b="0"/>
                  <wp:docPr id="578" name="Object 57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8" w:shapeid="578" r:id="rId201"/>
            </w:object>
          </mc:Fallback>
        </mc:AlternateContent>
      </w:r>
      <w:r w:rsidRPr="003C4694">
        <w:t xml:space="preserve"> Ziua Mondială a Apei (documentați cu 1 fotografie)</w:t>
      </w:r>
    </w:p>
    <w:p w14:paraId="37728FD5" w14:textId="77777777" w:rsidR="007743B3" w:rsidRPr="003C4694" w:rsidRDefault="007743B3" w:rsidP="00C57D60">
      <w:pPr>
        <w:ind w:start="36pt"/>
      </w:pPr>
      <w:r w:rsidRPr="003C4694">
        <mc:AlternateContent>
          <mc:Choice Requires="v">
            <w:object w:dxaOrig="424.80pt" w:dyaOrig="21.60pt" w14:anchorId="6F9BC0FF">
              <v:shape id="_x0000_i1358" type="#_x0000_t75" style="width:14.4pt;height:9.6pt" o:ole="">
                <v:imagedata r:id="rId39" o:title=""/>
              </v:shape>
              <w:control r:id="rId202" w:name="CheckBox32149" w:shapeid="_x0000_i1358"/>
            </w:object>
          </mc:Choice>
          <mc:Fallback>
            <w:object>
              <w:drawing>
                <wp:inline distT="0" distB="0" distL="0" distR="0" wp14:anchorId="02453FBF" wp14:editId="27124ACB">
                  <wp:extent cx="182880" cy="121920"/>
                  <wp:effectExtent l="0" t="0" r="7620" b="0"/>
                  <wp:docPr id="579" name="Object 57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7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9" w:shapeid="579" r:id="rId202"/>
            </w:object>
          </mc:Fallback>
        </mc:AlternateContent>
      </w:r>
      <w:r w:rsidRPr="003C4694">
        <w:t xml:space="preserve"> Ziua Vrăbiilor (documentați cu 1 fotografie)</w:t>
      </w:r>
    </w:p>
    <w:p w14:paraId="41049DEB" w14:textId="77777777" w:rsidR="007743B3" w:rsidRPr="003C4694" w:rsidRDefault="007743B3" w:rsidP="00C57D60">
      <w:pPr>
        <w:ind w:start="36pt"/>
      </w:pPr>
      <w:r w:rsidRPr="003C4694">
        <mc:AlternateContent>
          <mc:Choice Requires="v">
            <w:object w:dxaOrig="424.80pt" w:dyaOrig="21.60pt" w14:anchorId="4547D891">
              <v:shape id="_x0000_i1360" type="#_x0000_t75" style="width:14.4pt;height:9.6pt" o:ole="">
                <v:imagedata r:id="rId39" o:title=""/>
              </v:shape>
              <w:control r:id="rId203" w:name="CheckBox32150" w:shapeid="_x0000_i1360"/>
            </w:object>
          </mc:Choice>
          <mc:Fallback>
            <w:object>
              <w:drawing>
                <wp:inline distT="0" distB="0" distL="0" distR="0" wp14:anchorId="30A36188" wp14:editId="61D4F688">
                  <wp:extent cx="182880" cy="121920"/>
                  <wp:effectExtent l="0" t="0" r="7620" b="0"/>
                  <wp:docPr id="580" name="Object 58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50" w:shapeid="580" r:id="rId203"/>
            </w:object>
          </mc:Fallback>
        </mc:AlternateContent>
      </w:r>
      <w:r w:rsidRPr="003C4694">
        <w:t xml:space="preserve"> Luna Pădurii (documentați cu 1 fotografie)</w:t>
      </w:r>
    </w:p>
    <w:p w14:paraId="692B1B68" w14:textId="77777777" w:rsidR="007743B3" w:rsidRPr="003C4694" w:rsidRDefault="007743B3" w:rsidP="00C57D60">
      <w:pPr>
        <w:ind w:start="36pt"/>
      </w:pPr>
      <w:r w:rsidRPr="003C4694">
        <mc:AlternateContent>
          <mc:Choice Requires="v">
            <w:object w:dxaOrig="424.80pt" w:dyaOrig="21.60pt" w14:anchorId="704C1C19">
              <v:shape id="_x0000_i1362" type="#_x0000_t75" style="width:14.4pt;height:9.6pt" o:ole="">
                <v:imagedata r:id="rId39" o:title=""/>
              </v:shape>
              <w:control r:id="rId204" w:name="CheckBox32151" w:shapeid="_x0000_i1362"/>
            </w:object>
          </mc:Choice>
          <mc:Fallback>
            <w:object>
              <w:drawing>
                <wp:inline distT="0" distB="0" distL="0" distR="0" wp14:anchorId="445EE80C" wp14:editId="2A55F5A9">
                  <wp:extent cx="182880" cy="121920"/>
                  <wp:effectExtent l="0" t="0" r="7620" b="0"/>
                  <wp:docPr id="581" name="Object 58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51" w:shapeid="581" r:id="rId204"/>
            </w:object>
          </mc:Fallback>
        </mc:AlternateContent>
      </w:r>
      <w:r w:rsidRPr="003C4694">
        <w:t xml:space="preserve"> Ziua Păsărilor (documentați cu 1 fotografie)</w:t>
      </w:r>
    </w:p>
    <w:p w14:paraId="35C75939" w14:textId="77777777" w:rsidR="007743B3" w:rsidRPr="003C4694" w:rsidRDefault="007743B3" w:rsidP="00C57D60">
      <w:pPr>
        <w:ind w:start="36pt"/>
      </w:pPr>
      <w:r w:rsidRPr="003C4694">
        <mc:AlternateContent>
          <mc:Choice Requires="v">
            <w:object w:dxaOrig="424.80pt" w:dyaOrig="21.60pt" w14:anchorId="32DEDABA">
              <v:shape id="_x0000_i1364" type="#_x0000_t75" style="width:14.4pt;height:9.6pt" o:ole="">
                <v:imagedata r:id="rId39" o:title=""/>
              </v:shape>
              <w:control r:id="rId205" w:name="CheckBox32152" w:shapeid="_x0000_i1364"/>
            </w:object>
          </mc:Choice>
          <mc:Fallback>
            <w:object>
              <w:drawing>
                <wp:inline distT="0" distB="0" distL="0" distR="0" wp14:anchorId="66580348" wp14:editId="505C68C3">
                  <wp:extent cx="182880" cy="121920"/>
                  <wp:effectExtent l="0" t="0" r="7620" b="0"/>
                  <wp:docPr id="582" name="Object 58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52" w:shapeid="582" r:id="rId205"/>
            </w:object>
          </mc:Fallback>
        </mc:AlternateContent>
      </w:r>
      <w:r w:rsidRPr="003C4694">
        <w:t xml:space="preserve"> Ziua Pământului (documentați cu 1 fotografie)</w:t>
      </w:r>
    </w:p>
    <w:p w14:paraId="3BB69D86" w14:textId="77777777" w:rsidR="008517AA" w:rsidRDefault="007743B3" w:rsidP="008517AA">
      <w:pPr>
        <w:ind w:start="36pt"/>
      </w:pPr>
      <w:r w:rsidRPr="003C4694">
        <mc:AlternateContent>
          <mc:Choice Requires="v">
            <w:object w:dxaOrig="424.80pt" w:dyaOrig="21.60pt" w14:anchorId="2A79DDED">
              <v:shape id="_x0000_i1366" type="#_x0000_t75" style="width:14.4pt;height:9.6pt" o:ole="">
                <v:imagedata r:id="rId39" o:title=""/>
              </v:shape>
              <w:control r:id="rId206" w:name="CheckBox32153" w:shapeid="_x0000_i1366"/>
            </w:object>
          </mc:Choice>
          <mc:Fallback>
            <w:object>
              <w:drawing>
                <wp:inline distT="0" distB="0" distL="0" distR="0" wp14:anchorId="3C0021F6" wp14:editId="3B62216B">
                  <wp:extent cx="182880" cy="121920"/>
                  <wp:effectExtent l="0" t="0" r="7620" b="0"/>
                  <wp:docPr id="583" name="Object 58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53" w:shapeid="583" r:id="rId206"/>
            </w:object>
          </mc:Fallback>
        </mc:AlternateContent>
      </w:r>
      <w:r w:rsidRPr="003C4694">
        <w:t xml:space="preserve"> Ziua Păsărilor și Arborilor (documentați cu 1 fotografie)</w:t>
      </w:r>
    </w:p>
    <w:p w14:paraId="67C5F1E6" w14:textId="77777777" w:rsidR="007743B3" w:rsidRPr="003C4694" w:rsidRDefault="008517AA" w:rsidP="008517AA">
      <w:pPr>
        <w:ind w:start="36pt"/>
      </w:pPr>
      <w:r w:rsidRPr="003C4694">
        <mc:AlternateContent>
          <mc:Choice Requires="v">
            <w:object w:dxaOrig="424.80pt" w:dyaOrig="21.60pt" w14:anchorId="20438419">
              <v:shape id="_x0000_i1368" type="#_x0000_t75" style="width:14.4pt;height:9.6pt" o:ole="">
                <v:imagedata r:id="rId39" o:title=""/>
              </v:shape>
              <w:control r:id="rId207" w:name="CheckBox321531" w:shapeid="_x0000_i1368"/>
            </w:object>
          </mc:Choice>
          <mc:Fallback>
            <w:object>
              <w:drawing>
                <wp:inline distT="0" distB="0" distL="0" distR="0" wp14:anchorId="276C2AEB" wp14:editId="2D03C0CD">
                  <wp:extent cx="182880" cy="121920"/>
                  <wp:effectExtent l="0" t="0" r="7620" b="0"/>
                  <wp:docPr id="584" name="Object 58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531" w:shapeid="584" r:id="rId207"/>
            </w:object>
          </mc:Fallback>
        </mc:AlternateContent>
      </w:r>
      <w:r w:rsidRPr="003C4694">
        <w:t xml:space="preserve"> Ziua </w:t>
      </w:r>
      <w:r w:rsidR="000F3D5F">
        <w:t>B</w:t>
      </w:r>
      <w:r w:rsidR="000F3D5F" w:rsidRPr="000F3D5F">
        <w:t>iodiversității</w:t>
      </w:r>
      <w:r w:rsidRPr="003C4694">
        <w:t xml:space="preserve"> (documentați cu 1 fotografie)</w:t>
      </w:r>
      <w:r w:rsidR="007743B3" w:rsidRPr="003C4694">
        <w:t xml:space="preserve">   </w:t>
      </w:r>
    </w:p>
    <w:p w14:paraId="2FDDE4B0" w14:textId="77777777" w:rsidR="007743B3" w:rsidRPr="003C4694" w:rsidRDefault="007743B3" w:rsidP="003C4694">
      <w:r w:rsidRPr="003C4694">
        <w:t>Specificați modalitatea de celebrare</w:t>
      </w:r>
      <w:r w:rsidR="00BF4393" w:rsidRPr="003C4694">
        <w:t xml:space="preserve"> pentru fiecare zi celebrată</w:t>
      </w:r>
      <w:r w:rsidRPr="003C4694">
        <w:t>:</w:t>
      </w:r>
    </w:p>
    <w:p w14:paraId="6E9B0F7F" w14:textId="77777777" w:rsidR="007743B3" w:rsidRPr="003C4694" w:rsidRDefault="007743B3" w:rsidP="003C4694">
      <w:r w:rsidRPr="003C4694">
        <w:tab/>
        <w:t xml:space="preserve">    </w:t>
      </w:r>
    </w:p>
    <w:p w14:paraId="4DAE79FD" w14:textId="77777777" w:rsidR="007743B3" w:rsidRDefault="007743B3" w:rsidP="003C4694">
      <w:r w:rsidRPr="003C4694">
        <mc:AlternateContent>
          <mc:Choice Requires="v">
            <w:object w:dxaOrig="424.80pt" w:dyaOrig="21.60pt" w14:anchorId="592F72FF">
              <v:shape id="_x0000_i1370" type="#_x0000_t75" style="width:378.6pt;height:39.6pt" o:ole="">
                <v:imagedata r:id="rId208" o:title=""/>
              </v:shape>
              <w:control r:id="rId209" w:name="TextBox131211" w:shapeid="_x0000_i1370"/>
            </w:object>
          </mc:Choice>
          <mc:Fallback>
            <w:object>
              <w:drawing>
                <wp:inline distT="0" distB="0" distL="0" distR="0" wp14:anchorId="76975D79" wp14:editId="5DC1997E">
                  <wp:extent cx="4808220" cy="502920"/>
                  <wp:effectExtent l="0" t="0" r="0" b="0"/>
                  <wp:docPr id="585" name="Object 58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2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211" w:shapeid="585" r:id="rId209"/>
            </w:object>
          </mc:Fallback>
        </mc:AlternateContent>
      </w:r>
    </w:p>
    <w:p w14:paraId="398ACCAE" w14:textId="77777777" w:rsidR="00F42A52" w:rsidRPr="003C4694" w:rsidRDefault="00F42A52" w:rsidP="003C4694"/>
    <w:p w14:paraId="1CDB0D06" w14:textId="77777777" w:rsidR="00253A5F" w:rsidRPr="00BF4393" w:rsidRDefault="00253A5F" w:rsidP="00253A5F">
      <w:pPr>
        <w:pStyle w:val="lista"/>
        <w:spacing w:before="0pt" w:after="0pt"/>
        <w:rPr>
          <w:lang w:val="ro-RO"/>
        </w:rPr>
      </w:pPr>
      <w:r w:rsidRPr="00BF4393">
        <w:rPr>
          <w:lang w:val="ro-RO"/>
        </w:rPr>
        <w:t>nr de elevi care au realizat activitatea:</w:t>
      </w:r>
      <w:r>
        <w:rPr>
          <w:lang w:val="ro-RO"/>
        </w:rPr>
        <w:t xml:space="preserve"> </w:t>
      </w:r>
      <w:r w:rsidRPr="00EA20EC">
        <w:rPr>
          <w:szCs w:val="24"/>
          <w:lang w:val="ro-RO"/>
        </w:rPr>
        <mc:AlternateContent>
          <mc:Choice Requires="v">
            <w:object w:dxaOrig="424.80pt" w:dyaOrig="21.60pt" w14:anchorId="0C5B7828">
              <v:shape id="_x0000_i1372" type="#_x0000_t75" style="width:1in;height:18pt" o:ole="">
                <v:imagedata r:id="rId18" o:title=""/>
              </v:shape>
              <w:control r:id="rId211" w:name="TextBox221241311214" w:shapeid="_x0000_i1372"/>
            </w:object>
          </mc:Choice>
          <mc:Fallback>
            <w:object>
              <w:drawing>
                <wp:inline distT="0" distB="0" distL="0" distR="0" wp14:anchorId="3EC8A034" wp14:editId="6CDEFD84">
                  <wp:extent cx="914400" cy="228600"/>
                  <wp:effectExtent l="0" t="0" r="0" b="0"/>
                  <wp:docPr id="586" name="Object 58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221241311214" w:shapeid="586" r:id="rId211"/>
            </w:object>
          </mc:Fallback>
        </mc:AlternateContent>
      </w:r>
    </w:p>
    <w:p w14:paraId="1A8F628B" w14:textId="77777777" w:rsidR="00253A5F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clasele în care s-a realizat</w:t>
      </w:r>
      <w:r>
        <w:rPr>
          <w:lang w:val="ro-RO"/>
        </w:rPr>
        <w:t xml:space="preserve"> </w:t>
      </w:r>
      <w:r w:rsidRPr="00BF4393">
        <w:rPr>
          <w:lang w:val="ro-RO"/>
        </w:rPr>
        <w:t>activitatea:</w:t>
      </w:r>
      <w:r>
        <w:rPr>
          <w:lang w:val="ro-RO"/>
        </w:rPr>
        <w:t xml:space="preserve"> </w:t>
      </w:r>
      <w:r w:rsidRPr="00EA20EC">
        <w:rPr>
          <w:lang w:val="ro-RO"/>
        </w:rPr>
        <mc:AlternateContent>
          <mc:Choice Requires="v">
            <w:object w:dxaOrig="424.80pt" w:dyaOrig="21.60pt" w14:anchorId="2C1D5001">
              <v:shape id="_x0000_i1374" type="#_x0000_t75" style="width:285pt;height:18pt" o:ole="">
                <v:imagedata r:id="rId52" o:title=""/>
              </v:shape>
              <w:control r:id="rId212" w:name="TextBox1113111311214" w:shapeid="_x0000_i1374"/>
            </w:object>
          </mc:Choice>
          <mc:Fallback>
            <w:object>
              <w:drawing>
                <wp:inline distT="0" distB="0" distL="0" distR="0" wp14:anchorId="29F20B33" wp14:editId="394728AA">
                  <wp:extent cx="3619500" cy="228600"/>
                  <wp:effectExtent l="0" t="0" r="0" b="0"/>
                  <wp:docPr id="587" name="Object 58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3111311214" w:shapeid="587" r:id="rId212"/>
            </w:object>
          </mc:Fallback>
        </mc:AlternateContent>
      </w:r>
    </w:p>
    <w:p w14:paraId="09C42D4A" w14:textId="77777777" w:rsidR="00253A5F" w:rsidRPr="00994F61" w:rsidRDefault="00253A5F" w:rsidP="00253A5F">
      <w:pPr>
        <w:pStyle w:val="lista"/>
        <w:spacing w:before="0pt" w:after="0pt"/>
        <w:jc w:val="start"/>
        <w:rPr>
          <w:lang w:val="ro-RO"/>
        </w:rPr>
      </w:pPr>
      <w:r w:rsidRPr="00BF4393">
        <w:rPr>
          <w:lang w:val="ro-RO"/>
        </w:rPr>
        <w:t>numele cadrelor didactice participante la această activitate:</w:t>
      </w:r>
    </w:p>
    <w:p w14:paraId="460A2B9A" w14:textId="77777777" w:rsidR="00253A5F" w:rsidRDefault="00253A5F" w:rsidP="00253A5F">
      <w:pPr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7B92F60D">
              <v:shape id="_x0000_i1376" type="#_x0000_t75" style="width:400.2pt;height:21.6pt" o:ole="">
                <v:imagedata r:id="rId64" o:title=""/>
              </v:shape>
              <w:control r:id="rId213" w:name="TextBox132131241311214" w:shapeid="_x0000_i1376"/>
            </w:object>
          </mc:Choice>
          <mc:Fallback>
            <w:object>
              <w:drawing>
                <wp:inline distT="0" distB="0" distL="0" distR="0" wp14:anchorId="382F3C21" wp14:editId="2C905D27">
                  <wp:extent cx="5082540" cy="274320"/>
                  <wp:effectExtent l="0" t="0" r="3810" b="0"/>
                  <wp:docPr id="588" name="Object 58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2131241311214" w:shapeid="588" r:id="rId213"/>
            </w:object>
          </mc:Fallback>
        </mc:AlternateContent>
      </w:r>
    </w:p>
    <w:p w14:paraId="0F3783DF" w14:textId="77777777" w:rsidR="00F42A52" w:rsidRDefault="00F42A52" w:rsidP="00253A5F">
      <w:pPr>
        <w:rPr>
          <w:lang w:val="ro-RO"/>
        </w:rPr>
      </w:pPr>
    </w:p>
    <w:p w14:paraId="5FCABC14" w14:textId="77777777" w:rsidR="00F42A52" w:rsidRDefault="00F42A52" w:rsidP="00253A5F"/>
    <w:p w14:paraId="7F9E42B3" w14:textId="77777777" w:rsidR="00253A5F" w:rsidRDefault="00253A5F" w:rsidP="003C4694"/>
    <w:p w14:paraId="7571BB65" w14:textId="77777777" w:rsidR="00C57D60" w:rsidRPr="00C57D60" w:rsidRDefault="00C57D60" w:rsidP="00C57D6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C57D60">
        <w:rPr>
          <w:b/>
          <w:bCs/>
          <w:sz w:val="26"/>
          <w:szCs w:val="26"/>
        </w:rPr>
        <w:t xml:space="preserve">. Grupul </w:t>
      </w:r>
      <w:r>
        <w:rPr>
          <w:b/>
          <w:bCs/>
          <w:sz w:val="26"/>
          <w:szCs w:val="26"/>
        </w:rPr>
        <w:t>5</w:t>
      </w:r>
      <w:r w:rsidRPr="00C57D60">
        <w:rPr>
          <w:b/>
          <w:bCs/>
          <w:sz w:val="26"/>
          <w:szCs w:val="26"/>
        </w:rPr>
        <w:t xml:space="preserve"> de activități: </w:t>
      </w:r>
      <w:r>
        <w:rPr>
          <w:b/>
          <w:bCs/>
          <w:sz w:val="26"/>
          <w:szCs w:val="26"/>
        </w:rPr>
        <w:t>OLIMPIADA</w:t>
      </w:r>
    </w:p>
    <w:p w14:paraId="272F00F6" w14:textId="77777777" w:rsidR="00C57D60" w:rsidRDefault="00C57D60" w:rsidP="003C4694"/>
    <w:p w14:paraId="5144AD2A" w14:textId="77777777" w:rsidR="007743B3" w:rsidRPr="003C4694" w:rsidRDefault="007743B3" w:rsidP="003C4694">
      <w:r w:rsidRPr="003C4694">
        <w:t>Minim 5 elevi și cadrul didactic coordonator la nivel de școală au participat la Olimpiada speciilor etapa județeană și rezultatele lor au fost validate (nu trebuie documentat, verificăm în baza de date)</w:t>
      </w:r>
      <w:r w:rsidRPr="003C4694" w:rsidDel="00976857">
        <w:t xml:space="preserve"> </w:t>
      </w:r>
    </w:p>
    <w:p w14:paraId="52B40F41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4FF639B2">
              <v:shape id="_x0000_i1378" type="#_x0000_t75" style="width:14.4pt;height:9.6pt" o:ole="">
                <v:imagedata r:id="rId39" o:title=""/>
              </v:shape>
              <w:control r:id="rId214" w:name="CheckBox3217631" w:shapeid="_x0000_i1378"/>
            </w:object>
          </mc:Choice>
          <mc:Fallback>
            <w:object>
              <w:drawing>
                <wp:inline distT="0" distB="0" distL="0" distR="0" wp14:anchorId="6E36686A" wp14:editId="117CCD46">
                  <wp:extent cx="182880" cy="121920"/>
                  <wp:effectExtent l="0" t="0" r="7620" b="0"/>
                  <wp:docPr id="589" name="Object 58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8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1" w:shapeid="589" r:id="rId214"/>
            </w:object>
          </mc:Fallback>
        </mc:AlternateContent>
      </w:r>
      <w:r w:rsidRPr="003C4694">
        <w:t>da</w:t>
      </w:r>
    </w:p>
    <w:p w14:paraId="60BA1923" w14:textId="77777777" w:rsidR="007743B3" w:rsidRPr="003C4694" w:rsidRDefault="007743B3" w:rsidP="003C4694">
      <w:r w:rsidRPr="003C4694">
        <mc:AlternateContent>
          <mc:Choice Requires="v">
            <w:object w:dxaOrig="424.80pt" w:dyaOrig="21.60pt" w14:anchorId="34104DF0">
              <v:shape id="_x0000_i1380" type="#_x0000_t75" style="width:14.4pt;height:9.6pt" o:ole="">
                <v:imagedata r:id="rId39" o:title=""/>
              </v:shape>
              <w:control r:id="rId215" w:name="CheckBox321763" w:shapeid="_x0000_i1380"/>
            </w:object>
          </mc:Choice>
          <mc:Fallback>
            <w:object>
              <w:drawing>
                <wp:inline distT="0" distB="0" distL="0" distR="0" wp14:anchorId="20E7C288" wp14:editId="0F1028AE">
                  <wp:extent cx="182880" cy="121920"/>
                  <wp:effectExtent l="0" t="0" r="7620" b="0"/>
                  <wp:docPr id="590" name="Object 59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" w:shapeid="590" r:id="rId215"/>
            </w:object>
          </mc:Fallback>
        </mc:AlternateContent>
      </w:r>
      <w:r w:rsidRPr="003C4694">
        <w:t>nu</w:t>
      </w:r>
    </w:p>
    <w:p w14:paraId="5E633C77" w14:textId="77777777" w:rsidR="007743B3" w:rsidRPr="003C4694" w:rsidRDefault="007743B3" w:rsidP="003C4694">
      <w:r w:rsidRPr="003C4694">
        <w:br w:type="page"/>
      </w:r>
    </w:p>
    <w:p w14:paraId="20137886" w14:textId="77777777" w:rsidR="0099487F" w:rsidRDefault="0099487F" w:rsidP="00C57D60">
      <w:pPr>
        <w:pStyle w:val="Heading2"/>
        <w:numPr>
          <w:ilvl w:val="0"/>
          <w:numId w:val="0"/>
        </w:numPr>
        <w:rPr>
          <w:b/>
          <w:bCs/>
          <w:sz w:val="24"/>
          <w:lang w:val="ro-RO"/>
        </w:rPr>
      </w:pPr>
    </w:p>
    <w:p w14:paraId="2603779C" w14:textId="77777777" w:rsidR="007743B3" w:rsidRPr="00EA20EC" w:rsidRDefault="00C57D60" w:rsidP="00C57D60">
      <w:pPr>
        <w:pStyle w:val="Heading2"/>
        <w:numPr>
          <w:ilvl w:val="0"/>
          <w:numId w:val="0"/>
        </w:numPr>
        <w:rPr>
          <w:b/>
          <w:bCs/>
          <w:sz w:val="24"/>
          <w:lang w:val="ro-RO"/>
        </w:rPr>
      </w:pPr>
      <w:r>
        <w:rPr>
          <w:b/>
          <w:bCs/>
          <w:sz w:val="24"/>
          <w:lang w:val="ro-RO"/>
        </w:rPr>
        <w:t>III.</w:t>
      </w:r>
      <w:r w:rsidR="007743B3" w:rsidRPr="00EA20EC">
        <w:rPr>
          <w:b/>
          <w:bCs/>
          <w:sz w:val="24"/>
          <w:lang w:val="ro-RO"/>
        </w:rPr>
        <w:t xml:space="preserve"> Impactul programului asupra elevilor</w:t>
      </w:r>
    </w:p>
    <w:p w14:paraId="6E1067B9" w14:textId="77777777" w:rsidR="007743B3" w:rsidRPr="00EA20EC" w:rsidRDefault="007743B3" w:rsidP="00F91636">
      <w:pPr>
        <w:numPr>
          <w:ilvl w:val="0"/>
          <w:numId w:val="37"/>
        </w:numPr>
        <w:suppressAutoHyphens w:val="0"/>
        <w:spacing w:before="6pt" w:after="6pt" w:line="13.80pt" w:lineRule="auto"/>
        <w:jc w:val="both"/>
        <w:rPr>
          <w:lang w:val="ro-RO" w:eastAsia="ar-SA"/>
        </w:rPr>
      </w:pPr>
      <w:r w:rsidRPr="00EA20EC">
        <w:rPr>
          <w:lang w:val="ro-RO" w:eastAsia="ar-SA"/>
        </w:rPr>
        <w:t xml:space="preserve">În urma derulării activităților programului cum apreciați comportamentul elevilor față de natură (se bifează toate variantele ce se aplică): </w:t>
      </w:r>
    </w:p>
    <w:p w14:paraId="06680C10" w14:textId="77777777" w:rsidR="00F91636" w:rsidRDefault="007743B3" w:rsidP="00F91636">
      <w:pPr>
        <w:ind w:start="108pt"/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708AB5B8">
              <v:shape id="_x0000_i1382" type="#_x0000_t75" style="width:14.4pt;height:9.6pt" o:ole="">
                <v:imagedata r:id="rId39" o:title=""/>
              </v:shape>
              <w:control r:id="rId216" w:name="CheckBox32176343" w:shapeid="_x0000_i1382"/>
            </w:object>
          </mc:Choice>
          <mc:Fallback>
            <w:object>
              <w:drawing>
                <wp:inline distT="0" distB="0" distL="0" distR="0" wp14:anchorId="6DB1A93A" wp14:editId="751FD597">
                  <wp:extent cx="182880" cy="121920"/>
                  <wp:effectExtent l="0" t="0" r="7620" b="0"/>
                  <wp:docPr id="591" name="Object 59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43" w:shapeid="591" r:id="rId216"/>
            </w:object>
          </mc:Fallback>
        </mc:AlternateContent>
      </w:r>
      <w:r w:rsidRPr="00EA20EC">
        <w:rPr>
          <w:lang w:val="ro-RO"/>
        </w:rPr>
        <w:t>au un comportament destructiv (rup florile, calcă insectele cu picioare)</w:t>
      </w:r>
    </w:p>
    <w:p w14:paraId="60A36BFF" w14:textId="77777777" w:rsidR="00F91636" w:rsidRDefault="007743B3" w:rsidP="00F91636">
      <w:pPr>
        <w:ind w:start="108pt"/>
        <w:rPr>
          <w:lang w:val="ro-RO" w:eastAsia="ar-SA"/>
        </w:rPr>
      </w:pPr>
      <w:r w:rsidRPr="00EA20EC">
        <w:rPr>
          <w:lang w:val="ro-RO"/>
        </w:rPr>
        <mc:AlternateContent>
          <mc:Choice Requires="v">
            <w:object w:dxaOrig="424.80pt" w:dyaOrig="21.60pt" w14:anchorId="146A4344">
              <v:shape id="_x0000_i1384" type="#_x0000_t75" style="width:14.4pt;height:9.6pt" o:ole="">
                <v:imagedata r:id="rId39" o:title=""/>
              </v:shape>
              <w:control r:id="rId217" w:name="CheckBox321763431" w:shapeid="_x0000_i1384"/>
            </w:object>
          </mc:Choice>
          <mc:Fallback>
            <w:object>
              <w:drawing>
                <wp:inline distT="0" distB="0" distL="0" distR="0" wp14:anchorId="6F4D556B" wp14:editId="4519E886">
                  <wp:extent cx="182880" cy="121920"/>
                  <wp:effectExtent l="0" t="0" r="7620" b="0"/>
                  <wp:docPr id="592" name="Object 59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431" w:shapeid="592" r:id="rId217"/>
            </w:object>
          </mc:Fallback>
        </mc:AlternateContent>
      </w:r>
      <w:r w:rsidRPr="00EA20EC">
        <w:rPr>
          <w:lang w:val="ro-RO" w:eastAsia="ar-SA"/>
        </w:rPr>
        <w:t>nu s-a schimbat deloc</w:t>
      </w:r>
    </w:p>
    <w:p w14:paraId="7872F997" w14:textId="77777777" w:rsidR="00F91636" w:rsidRDefault="007743B3" w:rsidP="00F91636">
      <w:pPr>
        <w:ind w:start="108pt"/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4BA33F13">
              <v:shape id="_x0000_i1386" type="#_x0000_t75" style="width:14.4pt;height:9.6pt" o:ole="">
                <v:imagedata r:id="rId39" o:title=""/>
              </v:shape>
              <w:control r:id="rId218" w:name="CheckBox3217633" w:shapeid="_x0000_i1386"/>
            </w:object>
          </mc:Choice>
          <mc:Fallback>
            <w:object>
              <w:drawing>
                <wp:inline distT="0" distB="0" distL="0" distR="0" wp14:anchorId="7E32579C" wp14:editId="78DF7399">
                  <wp:extent cx="182880" cy="121920"/>
                  <wp:effectExtent l="0" t="0" r="7620" b="0"/>
                  <wp:docPr id="593" name="Object 59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3" w:shapeid="593" r:id="rId218"/>
            </w:object>
          </mc:Fallback>
        </mc:AlternateContent>
      </w:r>
      <w:r w:rsidRPr="00EA20EC">
        <w:rPr>
          <w:lang w:val="ro-RO"/>
        </w:rPr>
        <w:t>au devenit mai interesați de natură</w:t>
      </w:r>
    </w:p>
    <w:p w14:paraId="6DDDFB88" w14:textId="77777777" w:rsidR="00F91636" w:rsidRDefault="007743B3" w:rsidP="00F91636">
      <w:pPr>
        <w:ind w:start="108pt"/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50B79EA8">
              <v:shape id="_x0000_i1388" type="#_x0000_t75" style="width:14.4pt;height:9.6pt" o:ole="">
                <v:imagedata r:id="rId39" o:title=""/>
              </v:shape>
              <w:control r:id="rId219" w:name="CheckBox3217634" w:shapeid="_x0000_i1388"/>
            </w:object>
          </mc:Choice>
          <mc:Fallback>
            <w:object>
              <w:drawing>
                <wp:inline distT="0" distB="0" distL="0" distR="0" wp14:anchorId="53569073" wp14:editId="2D59D5C4">
                  <wp:extent cx="182880" cy="121920"/>
                  <wp:effectExtent l="0" t="0" r="7620" b="0"/>
                  <wp:docPr id="594" name="Object 59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4" w:shapeid="594" r:id="rId219"/>
            </w:object>
          </mc:Fallback>
        </mc:AlternateContent>
      </w:r>
      <w:r w:rsidRPr="00EA20EC">
        <w:rPr>
          <w:lang w:val="ro-RO"/>
        </w:rPr>
        <w:t>recunosc mai multe specii de viețuitoare</w:t>
      </w:r>
    </w:p>
    <w:p w14:paraId="78077CF9" w14:textId="77777777" w:rsidR="00F91636" w:rsidRDefault="007743B3" w:rsidP="00F91636">
      <w:pPr>
        <w:ind w:start="108pt"/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2F4E7C4F">
              <v:shape id="_x0000_i1390" type="#_x0000_t75" style="width:14.4pt;height:9.6pt" o:ole="">
                <v:imagedata r:id="rId39" o:title=""/>
              </v:shape>
              <w:control r:id="rId220" w:name="CheckBox32176342" w:shapeid="_x0000_i1390"/>
            </w:object>
          </mc:Choice>
          <mc:Fallback>
            <w:object>
              <w:drawing>
                <wp:inline distT="0" distB="0" distL="0" distR="0" wp14:anchorId="490BDA33" wp14:editId="4D621067">
                  <wp:extent cx="182880" cy="121920"/>
                  <wp:effectExtent l="0" t="0" r="7620" b="0"/>
                  <wp:docPr id="595" name="Object 59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42" w:shapeid="595" r:id="rId220"/>
            </w:object>
          </mc:Fallback>
        </mc:AlternateContent>
      </w:r>
      <w:r w:rsidRPr="00EA20EC">
        <w:rPr>
          <w:lang w:val="ro-RO"/>
        </w:rPr>
        <w:t>sunt mai concentrați</w:t>
      </w:r>
    </w:p>
    <w:p w14:paraId="5252644D" w14:textId="77777777" w:rsidR="00F91636" w:rsidRDefault="007743B3" w:rsidP="00F91636">
      <w:pPr>
        <w:ind w:start="108pt"/>
        <w:rPr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71039E0A">
              <v:shape id="_x0000_i1392" type="#_x0000_t75" style="width:14.4pt;height:9.6pt" o:ole="">
                <v:imagedata r:id="rId39" o:title=""/>
              </v:shape>
              <w:control r:id="rId221" w:name="CheckBox321763432" w:shapeid="_x0000_i1392"/>
            </w:object>
          </mc:Choice>
          <mc:Fallback>
            <w:object>
              <w:drawing>
                <wp:inline distT="0" distB="0" distL="0" distR="0" wp14:anchorId="7EFAEEA7" wp14:editId="6FCD01E8">
                  <wp:extent cx="182880" cy="121920"/>
                  <wp:effectExtent l="0" t="0" r="7620" b="0"/>
                  <wp:docPr id="596" name="Object 59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432" w:shapeid="596" r:id="rId221"/>
            </w:object>
          </mc:Fallback>
        </mc:AlternateContent>
      </w:r>
      <w:r w:rsidRPr="00EA20EC">
        <w:rPr>
          <w:lang w:val="ro-RO"/>
        </w:rPr>
        <w:t>sunt mai sociabili</w:t>
      </w:r>
    </w:p>
    <w:p w14:paraId="3DDEC3F3" w14:textId="77777777" w:rsidR="007743B3" w:rsidRPr="00EA20EC" w:rsidRDefault="007743B3" w:rsidP="00F91636">
      <w:pPr>
        <w:ind w:start="108pt"/>
        <w:rPr>
          <w:lang w:val="ro-RO" w:eastAsia="ar-SA"/>
        </w:rPr>
      </w:pPr>
      <w:r w:rsidRPr="00EA20EC">
        <w:rPr>
          <w:lang w:val="ro-RO"/>
        </w:rPr>
        <mc:AlternateContent>
          <mc:Choice Requires="v">
            <w:object w:dxaOrig="424.80pt" w:dyaOrig="21.60pt" w14:anchorId="32D2E071">
              <v:shape id="_x0000_i1394" type="#_x0000_t75" style="width:14.4pt;height:9.6pt" o:ole="">
                <v:imagedata r:id="rId39" o:title=""/>
              </v:shape>
              <w:control r:id="rId222" w:name="CheckBox321763433" w:shapeid="_x0000_i1394"/>
            </w:object>
          </mc:Choice>
          <mc:Fallback>
            <w:object>
              <w:drawing>
                <wp:inline distT="0" distB="0" distL="0" distR="0" wp14:anchorId="02D2FB0F" wp14:editId="7C555521">
                  <wp:extent cx="182880" cy="121920"/>
                  <wp:effectExtent l="0" t="0" r="7620" b="0"/>
                  <wp:docPr id="597" name="Object 59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3433" w:shapeid="597" r:id="rId222"/>
            </w:object>
          </mc:Fallback>
        </mc:AlternateContent>
      </w:r>
      <w:r w:rsidRPr="00EA20EC">
        <w:rPr>
          <w:lang w:val="ro-RO"/>
        </w:rPr>
        <w:t xml:space="preserve">altele, specificați  </w:t>
      </w:r>
      <w:r w:rsidRPr="00EA20EC">
        <w:rPr>
          <w:lang w:val="ro-RO"/>
        </w:rPr>
        <mc:AlternateContent>
          <mc:Choice Requires="v">
            <w:object w:dxaOrig="424.80pt" w:dyaOrig="21.60pt" w14:anchorId="5EF91DCD">
              <v:shape id="_x0000_i1396" type="#_x0000_t75" style="width:378.6pt;height:39.6pt" o:ole="">
                <v:imagedata r:id="rId208" o:title=""/>
              </v:shape>
              <w:control r:id="rId223" w:name="TextBox1312111" w:shapeid="_x0000_i1396"/>
            </w:object>
          </mc:Choice>
          <mc:Fallback>
            <w:object>
              <w:drawing>
                <wp:inline distT="0" distB="0" distL="0" distR="0" wp14:anchorId="45CDDE21" wp14:editId="41579B31">
                  <wp:extent cx="4808220" cy="502920"/>
                  <wp:effectExtent l="0" t="0" r="0" b="0"/>
                  <wp:docPr id="598" name="Object 59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2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2111" w:shapeid="598" r:id="rId223"/>
            </w:object>
          </mc:Fallback>
        </mc:AlternateContent>
      </w:r>
    </w:p>
    <w:p w14:paraId="26102349" w14:textId="77777777" w:rsidR="007743B3" w:rsidRPr="00EA20EC" w:rsidRDefault="007743B3" w:rsidP="00F91636">
      <w:pPr>
        <w:numPr>
          <w:ilvl w:val="0"/>
          <w:numId w:val="37"/>
        </w:numPr>
        <w:suppressAutoHyphens w:val="0"/>
        <w:spacing w:before="6pt" w:after="6pt" w:line="13.80pt" w:lineRule="auto"/>
        <w:jc w:val="both"/>
        <w:rPr>
          <w:lang w:val="ro-RO" w:eastAsia="ar-SA"/>
        </w:rPr>
      </w:pPr>
      <w:r w:rsidRPr="00EA20EC">
        <w:rPr>
          <w:lang w:val="ro-RO" w:eastAsia="ar-SA"/>
        </w:rPr>
        <w:t>Aveți elevi care au început facultatea în domeniul științelor naturii (biologie, ecologie, protecția mediului, ingineria mediului etc.)</w:t>
      </w:r>
      <w:r>
        <w:rPr>
          <w:lang w:val="ro-RO" w:eastAsia="ar-SA"/>
        </w:rPr>
        <w:t xml:space="preserve"> </w:t>
      </w:r>
      <w:r w:rsidRPr="00EA20EC">
        <w:rPr>
          <w:lang w:val="ro-RO" w:eastAsia="ar-SA"/>
        </w:rPr>
        <w:t>influențați de program?</w:t>
      </w:r>
    </w:p>
    <w:p w14:paraId="54267179" w14:textId="77777777" w:rsidR="00F91636" w:rsidRDefault="007743B3" w:rsidP="00F91636">
      <w:pPr>
        <w:pStyle w:val="lista"/>
        <w:spacing w:before="0pt" w:after="0pt"/>
        <w:ind w:start="72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15F917A5">
              <v:shape id="_x0000_i1398" type="#_x0000_t75" style="width:14.4pt;height:9.6pt" o:ole="">
                <v:imagedata r:id="rId39" o:title=""/>
              </v:shape>
              <w:control r:id="rId224" w:name="CheckBox321752" w:shapeid="_x0000_i1398"/>
            </w:object>
          </mc:Choice>
          <mc:Fallback>
            <w:object>
              <w:drawing>
                <wp:inline distT="0" distB="0" distL="0" distR="0" wp14:anchorId="05D3E71D" wp14:editId="0EDDC239">
                  <wp:extent cx="182880" cy="121920"/>
                  <wp:effectExtent l="0" t="0" r="7620" b="0"/>
                  <wp:docPr id="599" name="Object 59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9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52" w:shapeid="599" r:id="rId224"/>
            </w:object>
          </mc:Fallback>
        </mc:AlternateContent>
      </w:r>
      <w:r w:rsidRPr="00EA20EC">
        <w:rPr>
          <w:sz w:val="36"/>
          <w:szCs w:val="36"/>
          <w:lang w:val="ro-RO"/>
        </w:rPr>
        <w:t xml:space="preserve"> </w:t>
      </w:r>
      <w:r w:rsidRPr="00EA20EC">
        <w:rPr>
          <w:szCs w:val="24"/>
          <w:lang w:val="ro-RO"/>
        </w:rPr>
        <w:t>da</w:t>
      </w:r>
    </w:p>
    <w:p w14:paraId="61DC1382" w14:textId="77777777" w:rsidR="007743B3" w:rsidRPr="00EA20EC" w:rsidRDefault="007743B3" w:rsidP="00F91636">
      <w:pPr>
        <w:pStyle w:val="lista"/>
        <w:spacing w:before="0pt" w:after="0pt"/>
        <w:ind w:start="72pt"/>
        <w:rPr>
          <w:szCs w:val="24"/>
          <w:lang w:val="ro-RO"/>
        </w:rPr>
      </w:pPr>
      <w:r w:rsidRPr="00EA20EC">
        <w:rPr>
          <w:szCs w:val="24"/>
          <w:lang w:val="ro-RO"/>
        </w:rPr>
        <w:t xml:space="preserve">Specificați numele elevului/elevilor și specializarea </w:t>
      </w:r>
      <w:r>
        <w:rPr>
          <w:szCs w:val="24"/>
          <w:lang w:val="ro-RO"/>
        </w:rPr>
        <w:t>urmată:</w:t>
      </w:r>
    </w:p>
    <w:p w14:paraId="52E55949" w14:textId="77777777" w:rsidR="007743B3" w:rsidRPr="00EA20EC" w:rsidRDefault="007743B3" w:rsidP="00F91636">
      <w:pPr>
        <w:pStyle w:val="lista"/>
        <w:spacing w:before="0pt" w:after="0pt"/>
        <w:ind w:start="72pt"/>
        <w:rPr>
          <w:szCs w:val="24"/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100CC413">
              <v:shape id="_x0000_i1400" type="#_x0000_t75" style="width:378.6pt;height:39.6pt" o:ole="">
                <v:imagedata r:id="rId208" o:title=""/>
              </v:shape>
              <w:control r:id="rId225" w:name="TextBox13121111" w:shapeid="_x0000_i1400"/>
            </w:object>
          </mc:Choice>
          <mc:Fallback>
            <w:object>
              <w:drawing>
                <wp:inline distT="0" distB="0" distL="0" distR="0" wp14:anchorId="57D3645B" wp14:editId="7376E4F6">
                  <wp:extent cx="4808220" cy="502920"/>
                  <wp:effectExtent l="0" t="0" r="0" b="0"/>
                  <wp:docPr id="600" name="Object 60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2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21111" w:shapeid="600" r:id="rId225"/>
            </w:object>
          </mc:Fallback>
        </mc:AlternateContent>
      </w:r>
    </w:p>
    <w:p w14:paraId="439F3769" w14:textId="77777777" w:rsidR="007743B3" w:rsidRPr="00EA20EC" w:rsidRDefault="007743B3" w:rsidP="00F91636">
      <w:pPr>
        <w:pStyle w:val="lista"/>
        <w:spacing w:before="0pt" w:after="0pt"/>
        <w:ind w:start="72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54CACA0B">
              <v:shape id="_x0000_i1402" type="#_x0000_t75" style="width:14.4pt;height:9.6pt" o:ole="">
                <v:imagedata r:id="rId39" o:title=""/>
              </v:shape>
              <w:control r:id="rId226" w:name="CheckBox321762" w:shapeid="_x0000_i1402"/>
            </w:object>
          </mc:Choice>
          <mc:Fallback>
            <w:object>
              <w:drawing>
                <wp:inline distT="0" distB="0" distL="0" distR="0" wp14:anchorId="52988174" wp14:editId="6DA42D72">
                  <wp:extent cx="182880" cy="121920"/>
                  <wp:effectExtent l="0" t="0" r="7620" b="0"/>
                  <wp:docPr id="601" name="Object 60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2" w:shapeid="601" r:id="rId226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szCs w:val="24"/>
          <w:lang w:val="ro-RO"/>
        </w:rPr>
        <w:t>nu</w:t>
      </w:r>
    </w:p>
    <w:p w14:paraId="4E1D9494" w14:textId="77777777" w:rsidR="007743B3" w:rsidRPr="00EA20EC" w:rsidRDefault="007743B3" w:rsidP="00F91636">
      <w:pPr>
        <w:pStyle w:val="lista"/>
        <w:numPr>
          <w:ilvl w:val="0"/>
          <w:numId w:val="37"/>
        </w:numPr>
        <w:spacing w:before="0pt" w:after="0pt"/>
        <w:rPr>
          <w:color w:val="000000"/>
          <w:szCs w:val="24"/>
        </w:rPr>
      </w:pPr>
      <w:r w:rsidRPr="00EA20EC">
        <w:rPr>
          <w:color w:val="000000"/>
          <w:szCs w:val="24"/>
        </w:rPr>
        <w:t>Care este activitatea cea mai așteptată de copii?</w:t>
      </w:r>
    </w:p>
    <w:p w14:paraId="5FD9DF02" w14:textId="77777777" w:rsidR="007743B3" w:rsidRPr="00EA20EC" w:rsidRDefault="007743B3" w:rsidP="00F91636">
      <w:pPr>
        <w:pStyle w:val="lista"/>
        <w:spacing w:before="0pt" w:after="0pt"/>
        <w:ind w:start="72pt"/>
        <w:rPr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02B5EA3B">
              <v:shape id="_x0000_i1404" type="#_x0000_t75" style="width:14.4pt;height:9.6pt" o:ole="">
                <v:imagedata r:id="rId39" o:title=""/>
              </v:shape>
              <w:control r:id="rId227" w:name="CheckBox321461" w:shapeid="_x0000_i1404"/>
            </w:object>
          </mc:Choice>
          <mc:Fallback>
            <w:object>
              <w:drawing>
                <wp:inline distT="0" distB="0" distL="0" distR="0" wp14:anchorId="3BD644F7" wp14:editId="6CF8F2A9">
                  <wp:extent cx="182880" cy="121920"/>
                  <wp:effectExtent l="0" t="0" r="7620" b="0"/>
                  <wp:docPr id="602" name="Object 60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61" w:shapeid="602" r:id="rId227"/>
            </w:object>
          </mc:Fallback>
        </mc:AlternateContent>
      </w:r>
      <w:r w:rsidRPr="00EA20EC">
        <w:rPr>
          <w:lang w:val="ro-RO"/>
        </w:rPr>
        <w:t>activitățile teoretice</w:t>
      </w:r>
    </w:p>
    <w:p w14:paraId="444D497C" w14:textId="77777777" w:rsidR="007743B3" w:rsidRPr="00EA20EC" w:rsidRDefault="007743B3" w:rsidP="00F91636">
      <w:pPr>
        <w:pStyle w:val="lista"/>
        <w:spacing w:before="0pt" w:after="0pt"/>
        <w:ind w:start="72pt"/>
        <w:rPr>
          <w:rFonts w:eastAsia="Times New Roman"/>
          <w:sz w:val="36"/>
          <w:szCs w:val="36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17E791EF">
              <v:shape id="_x0000_i1406" type="#_x0000_t75" style="width:14.4pt;height:9.6pt" o:ole="">
                <v:imagedata r:id="rId39" o:title=""/>
              </v:shape>
              <w:control r:id="rId228" w:name="CheckBox321471" w:shapeid="_x0000_i1406"/>
            </w:object>
          </mc:Choice>
          <mc:Fallback>
            <w:object>
              <w:drawing>
                <wp:inline distT="0" distB="0" distL="0" distR="0" wp14:anchorId="7AF0C2C2" wp14:editId="3439311B">
                  <wp:extent cx="182880" cy="121920"/>
                  <wp:effectExtent l="0" t="0" r="7620" b="0"/>
                  <wp:docPr id="603" name="Object 60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71" w:shapeid="603" r:id="rId228"/>
            </w:object>
          </mc:Fallback>
        </mc:AlternateContent>
      </w:r>
      <w:r w:rsidRPr="00EA20EC">
        <w:rPr>
          <w:lang w:val="ro-RO"/>
        </w:rPr>
        <w:t>activitățile practice realizate în interior</w:t>
      </w:r>
    </w:p>
    <w:p w14:paraId="6408FA41" w14:textId="77777777" w:rsidR="007743B3" w:rsidRPr="00EA20EC" w:rsidRDefault="007743B3" w:rsidP="00F91636">
      <w:pPr>
        <w:pStyle w:val="lista"/>
        <w:spacing w:before="0pt" w:after="0pt"/>
        <w:ind w:start="72pt"/>
        <w:rPr>
          <w:rFonts w:eastAsia="Times New Roman"/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29D62FA8">
              <v:shape id="_x0000_i1408" type="#_x0000_t75" style="width:14.4pt;height:9.6pt" o:ole="">
                <v:imagedata r:id="rId39" o:title=""/>
              </v:shape>
              <w:control r:id="rId229" w:name="CheckBox3214241" w:shapeid="_x0000_i1408"/>
            </w:object>
          </mc:Choice>
          <mc:Fallback>
            <w:object>
              <w:drawing>
                <wp:inline distT="0" distB="0" distL="0" distR="0" wp14:anchorId="4F59D32C" wp14:editId="7BC73C2F">
                  <wp:extent cx="182880" cy="121920"/>
                  <wp:effectExtent l="0" t="0" r="7620" b="0"/>
                  <wp:docPr id="604" name="Object 60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241" w:shapeid="604" r:id="rId229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activitățile practice realizate în natură</w:t>
      </w:r>
    </w:p>
    <w:p w14:paraId="47757225" w14:textId="77777777" w:rsidR="007743B3" w:rsidRPr="00EA20EC" w:rsidRDefault="007743B3" w:rsidP="007743B3">
      <w:pPr>
        <w:pStyle w:val="lista"/>
        <w:spacing w:before="0pt" w:after="0pt"/>
        <w:ind w:start="18pt" w:firstLine="18pt"/>
        <w:rPr>
          <w:rFonts w:eastAsia="Times New Roman"/>
          <w:szCs w:val="24"/>
          <w:lang w:val="ro-RO"/>
        </w:rPr>
      </w:pPr>
    </w:p>
    <w:p w14:paraId="7FA8C9CF" w14:textId="77777777" w:rsidR="007743B3" w:rsidRPr="00EA20EC" w:rsidRDefault="007743B3" w:rsidP="00F91636">
      <w:pPr>
        <w:pStyle w:val="lista"/>
        <w:numPr>
          <w:ilvl w:val="0"/>
          <w:numId w:val="37"/>
        </w:numPr>
        <w:spacing w:before="0pt" w:after="0pt"/>
        <w:rPr>
          <w:color w:val="000000"/>
          <w:szCs w:val="24"/>
        </w:rPr>
      </w:pPr>
      <w:r w:rsidRPr="00EA20EC">
        <w:rPr>
          <w:color w:val="000000"/>
          <w:szCs w:val="24"/>
        </w:rPr>
        <w:t>Care dintre următoarele tipuri de materiale v-au ajutat în realizarea activităților?</w:t>
      </w:r>
    </w:p>
    <w:p w14:paraId="0952F846" w14:textId="77777777" w:rsidR="007743B3" w:rsidRPr="00EA20EC" w:rsidRDefault="007743B3" w:rsidP="00F91636">
      <w:pPr>
        <w:pStyle w:val="lista"/>
        <w:spacing w:before="0pt" w:after="0pt"/>
        <w:ind w:start="72pt"/>
        <w:rPr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18EF027F">
              <v:shape id="_x0000_i1410" type="#_x0000_t75" style="width:14.4pt;height:9.6pt" o:ole="">
                <v:imagedata r:id="rId39" o:title=""/>
              </v:shape>
              <w:control r:id="rId230" w:name="CheckBox3214611" w:shapeid="_x0000_i1410"/>
            </w:object>
          </mc:Choice>
          <mc:Fallback>
            <w:object>
              <w:drawing>
                <wp:inline distT="0" distB="0" distL="0" distR="0" wp14:anchorId="3F6E1893" wp14:editId="403619D6">
                  <wp:extent cx="182880" cy="121920"/>
                  <wp:effectExtent l="0" t="0" r="7620" b="0"/>
                  <wp:docPr id="605" name="Object 60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611" w:shapeid="605" r:id="rId230"/>
            </w:object>
          </mc:Fallback>
        </mc:AlternateContent>
      </w:r>
      <w:r w:rsidRPr="00EA20EC">
        <w:rPr>
          <w:lang w:val="ro-RO"/>
        </w:rPr>
        <w:t>ghidul activităților</w:t>
      </w:r>
    </w:p>
    <w:p w14:paraId="4F0B4276" w14:textId="77777777" w:rsidR="007743B3" w:rsidRPr="00EA20EC" w:rsidRDefault="007743B3" w:rsidP="00F91636">
      <w:pPr>
        <w:pStyle w:val="lista"/>
        <w:spacing w:before="0pt" w:after="0pt"/>
        <w:ind w:start="72pt"/>
        <w:rPr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243F7A09">
              <v:shape id="_x0000_i1412" type="#_x0000_t75" style="width:14.4pt;height:9.6pt" o:ole="">
                <v:imagedata r:id="rId39" o:title=""/>
              </v:shape>
              <w:control r:id="rId231" w:name="CheckBox3214711" w:shapeid="_x0000_i1412"/>
            </w:object>
          </mc:Choice>
          <mc:Fallback>
            <w:object>
              <w:drawing>
                <wp:inline distT="0" distB="0" distL="0" distR="0" wp14:anchorId="7446AF29" wp14:editId="1CAE3C20">
                  <wp:extent cx="182880" cy="121920"/>
                  <wp:effectExtent l="0" t="0" r="7620" b="0"/>
                  <wp:docPr id="606" name="Object 60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711" w:shapeid="606" r:id="rId231"/>
            </w:object>
          </mc:Fallback>
        </mc:AlternateContent>
      </w:r>
      <w:r w:rsidRPr="00EA20EC">
        <w:rPr>
          <w:lang w:val="ro-RO"/>
        </w:rPr>
        <w:t>prezentările tematice alături de suportul de prezentare</w:t>
      </w:r>
    </w:p>
    <w:p w14:paraId="7E018912" w14:textId="77777777" w:rsidR="007743B3" w:rsidRPr="00EA20EC" w:rsidRDefault="007743B3" w:rsidP="00F91636">
      <w:pPr>
        <w:pStyle w:val="lista"/>
        <w:spacing w:before="0pt" w:after="0pt"/>
        <w:ind w:start="72pt"/>
        <w:rPr>
          <w:rFonts w:eastAsia="Times New Roman"/>
          <w:sz w:val="36"/>
          <w:szCs w:val="36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32397214">
              <v:shape id="_x0000_i1414" type="#_x0000_t75" style="width:14.4pt;height:9.6pt" o:ole="">
                <v:imagedata r:id="rId39" o:title=""/>
              </v:shape>
              <w:control r:id="rId232" w:name="CheckBox32147111" w:shapeid="_x0000_i1414"/>
            </w:object>
          </mc:Choice>
          <mc:Fallback>
            <w:object>
              <w:drawing>
                <wp:inline distT="0" distB="0" distL="0" distR="0" wp14:anchorId="0791639B" wp14:editId="598C6E1A">
                  <wp:extent cx="182880" cy="121920"/>
                  <wp:effectExtent l="0" t="0" r="7620" b="0"/>
                  <wp:docPr id="607" name="Object 60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7111" w:shapeid="607" r:id="rId232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filmulețele de pe you tube</w:t>
      </w:r>
    </w:p>
    <w:p w14:paraId="1BF48070" w14:textId="77777777" w:rsidR="007743B3" w:rsidRPr="00EA20EC" w:rsidRDefault="007743B3" w:rsidP="00F91636">
      <w:pPr>
        <w:pStyle w:val="lista"/>
        <w:spacing w:before="0pt" w:after="0pt"/>
        <w:ind w:start="72pt"/>
        <w:rPr>
          <w:rFonts w:eastAsia="Times New Roman"/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60DA35B1">
              <v:shape id="_x0000_i1416" type="#_x0000_t75" style="width:14.4pt;height:9.6pt" o:ole="">
                <v:imagedata r:id="rId39" o:title=""/>
              </v:shape>
              <w:control r:id="rId233" w:name="CheckBox32142411" w:shapeid="_x0000_i1416"/>
            </w:object>
          </mc:Choice>
          <mc:Fallback>
            <w:object>
              <w:drawing>
                <wp:inline distT="0" distB="0" distL="0" distR="0" wp14:anchorId="6C9B95AE" wp14:editId="64730CC4">
                  <wp:extent cx="182880" cy="121920"/>
                  <wp:effectExtent l="0" t="0" r="7620" b="0"/>
                  <wp:docPr id="608" name="Object 60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2411" w:shapeid="608" r:id="rId233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>articolele de pe site</w:t>
      </w:r>
    </w:p>
    <w:p w14:paraId="0DEFF6C6" w14:textId="77777777" w:rsidR="007743B3" w:rsidRPr="00EA20EC" w:rsidRDefault="007743B3" w:rsidP="00F91636">
      <w:pPr>
        <w:pStyle w:val="lista"/>
        <w:spacing w:before="0pt" w:after="0pt"/>
        <w:ind w:start="72pt"/>
        <w:jc w:val="start"/>
        <w:rPr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2E4AABA2">
              <v:shape id="_x0000_i1418" type="#_x0000_t75" style="width:14.4pt;height:9.6pt" o:ole="">
                <v:imagedata r:id="rId39" o:title=""/>
              </v:shape>
              <w:control r:id="rId234" w:name="CheckBox3214612" w:shapeid="_x0000_i1418"/>
            </w:object>
          </mc:Choice>
          <mc:Fallback>
            <w:object>
              <w:drawing>
                <wp:inline distT="0" distB="0" distL="0" distR="0" wp14:anchorId="53FCA5D6" wp14:editId="19CE916E">
                  <wp:extent cx="182880" cy="121920"/>
                  <wp:effectExtent l="0" t="0" r="7620" b="0"/>
                  <wp:docPr id="609" name="Object 60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0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4612" w:shapeid="609" r:id="rId234"/>
            </w:object>
          </mc:Fallback>
        </mc:AlternateContent>
      </w:r>
      <w:r w:rsidRPr="00EA20EC">
        <w:rPr>
          <w:lang w:val="ro-RO"/>
        </w:rPr>
        <w:t>altele,</w:t>
      </w:r>
      <w:r w:rsidR="00F91636">
        <w:rPr>
          <w:lang w:val="ro-RO"/>
        </w:rPr>
        <w:t xml:space="preserve"> </w:t>
      </w:r>
      <w:r w:rsidRPr="00EA20EC">
        <w:rPr>
          <w:lang w:val="ro-RO"/>
        </w:rPr>
        <w:t xml:space="preserve">specificați: </w:t>
      </w:r>
      <w:r w:rsidRPr="00EA20EC">
        <w:rPr>
          <w:lang w:val="ro-RO"/>
        </w:rPr>
        <mc:AlternateContent>
          <mc:Choice Requires="v">
            <w:object w:dxaOrig="424.80pt" w:dyaOrig="21.60pt" w14:anchorId="01A721A6">
              <v:shape id="_x0000_i1420" type="#_x0000_t75" style="width:300pt;height:21.6pt" o:ole="">
                <v:imagedata r:id="rId24" o:title=""/>
              </v:shape>
              <w:control r:id="rId235" w:name="TextBox11112" w:shapeid="_x0000_i1420"/>
            </w:object>
          </mc:Choice>
          <mc:Fallback>
            <w:object>
              <w:drawing>
                <wp:inline distT="0" distB="0" distL="0" distR="0" wp14:anchorId="612E31D1" wp14:editId="09F66AC6">
                  <wp:extent cx="3810000" cy="274320"/>
                  <wp:effectExtent l="0" t="0" r="0" b="0"/>
                  <wp:docPr id="610" name="Object 61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0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1112" w:shapeid="610" r:id="rId235"/>
            </w:object>
          </mc:Fallback>
        </mc:AlternateContent>
      </w:r>
    </w:p>
    <w:p w14:paraId="49DAB23E" w14:textId="77777777" w:rsidR="007743B3" w:rsidRPr="00EA20EC" w:rsidRDefault="007743B3" w:rsidP="007743B3">
      <w:pPr>
        <w:pStyle w:val="lista"/>
        <w:spacing w:before="0pt" w:after="0pt"/>
        <w:ind w:start="18pt" w:firstLine="18pt"/>
        <w:rPr>
          <w:lang w:val="ro-RO"/>
        </w:rPr>
      </w:pPr>
    </w:p>
    <w:p w14:paraId="65F4C3B8" w14:textId="77777777" w:rsidR="007743B3" w:rsidRPr="00EA20EC" w:rsidRDefault="007743B3" w:rsidP="007743B3">
      <w:pPr>
        <w:pStyle w:val="lista"/>
        <w:spacing w:before="0pt" w:after="0pt"/>
        <w:ind w:start="18pt" w:firstLine="18pt"/>
        <w:rPr>
          <w:lang w:val="ro-RO"/>
        </w:rPr>
      </w:pPr>
    </w:p>
    <w:p w14:paraId="7A0569D1" w14:textId="77777777" w:rsidR="0099487F" w:rsidRPr="0099487F" w:rsidRDefault="007743B3" w:rsidP="0099487F">
      <w:pPr>
        <w:pStyle w:val="lista"/>
        <w:spacing w:before="0pt" w:after="0pt"/>
        <w:ind w:start="18pt" w:firstLine="18pt"/>
        <w:rPr>
          <w:lang w:val="ro-RO"/>
        </w:rPr>
      </w:pPr>
      <w:r>
        <w:rPr>
          <w:lang w:val="ro-RO"/>
        </w:rPr>
        <w:br w:type="page"/>
      </w:r>
    </w:p>
    <w:p w14:paraId="3CB9806B" w14:textId="77777777" w:rsidR="007743B3" w:rsidRPr="00EA20EC" w:rsidRDefault="007743B3" w:rsidP="00F91636">
      <w:pPr>
        <w:pStyle w:val="lista"/>
        <w:numPr>
          <w:ilvl w:val="0"/>
          <w:numId w:val="37"/>
        </w:numPr>
        <w:spacing w:before="0pt" w:after="0pt"/>
        <w:rPr>
          <w:szCs w:val="24"/>
        </w:rPr>
      </w:pPr>
      <w:r w:rsidRPr="00EA20EC">
        <w:rPr>
          <w:szCs w:val="24"/>
        </w:rPr>
        <w:t>Tare ne plac poveștile, așa că, dacă aveți povești, întâmplări din programul nostru, care v-au marcat, ne-ar plăcea să le auzim:</w:t>
      </w:r>
    </w:p>
    <w:p w14:paraId="33806EB3" w14:textId="77777777" w:rsidR="007743B3" w:rsidRPr="00EA20EC" w:rsidRDefault="007743B3" w:rsidP="00CB795A">
      <w:pPr>
        <w:pStyle w:val="lista"/>
        <w:spacing w:before="0pt" w:after="0pt"/>
        <w:ind w:start="36pt"/>
        <w:rPr>
          <w:szCs w:val="24"/>
        </w:rPr>
      </w:pPr>
      <w:r w:rsidRPr="00EA20EC">
        <w:rPr>
          <w:lang w:val="ro-RO"/>
        </w:rPr>
        <mc:AlternateContent>
          <mc:Choice Requires="v">
            <w:object w:dxaOrig="424.80pt" w:dyaOrig="21.60pt" w14:anchorId="03C28ED6">
              <v:shape id="_x0000_i1422" type="#_x0000_t75" style="width:450pt;height:2in" o:ole="">
                <v:imagedata r:id="rId236" o:title=""/>
              </v:shape>
              <w:control r:id="rId237" w:name="TextBox131223" w:shapeid="_x0000_i1422"/>
            </w:object>
          </mc:Choice>
          <mc:Fallback>
            <w:object>
              <w:drawing>
                <wp:inline distT="0" distB="0" distL="0" distR="0" wp14:anchorId="67929380" wp14:editId="0D680061">
                  <wp:extent cx="5715000" cy="1828800"/>
                  <wp:effectExtent l="0" t="0" r="0" b="0"/>
                  <wp:docPr id="611" name="Object 61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223" w:shapeid="611" r:id="rId237"/>
            </w:object>
          </mc:Fallback>
        </mc:AlternateContent>
      </w:r>
    </w:p>
    <w:p w14:paraId="61239D18" w14:textId="77777777" w:rsidR="007743B3" w:rsidRPr="00EA20EC" w:rsidRDefault="007743B3" w:rsidP="00F91636">
      <w:pPr>
        <w:pStyle w:val="lista"/>
        <w:numPr>
          <w:ilvl w:val="0"/>
          <w:numId w:val="37"/>
        </w:numPr>
        <w:spacing w:before="0pt" w:after="0pt"/>
        <w:rPr>
          <w:szCs w:val="24"/>
          <w:lang w:val="ro-RO"/>
        </w:rPr>
      </w:pPr>
      <w:r w:rsidRPr="00EA20EC">
        <w:rPr>
          <w:szCs w:val="24"/>
          <w:lang w:val="ro-RO"/>
        </w:rPr>
        <w:t>Ce ați dori să îmbunătățim la program?</w:t>
      </w:r>
    </w:p>
    <w:p w14:paraId="2E4E9A48" w14:textId="77777777" w:rsidR="007743B3" w:rsidRPr="00EA20EC" w:rsidRDefault="007743B3" w:rsidP="00CB795A">
      <w:pPr>
        <w:pStyle w:val="lista"/>
        <w:spacing w:before="0pt" w:after="0pt"/>
        <w:ind w:start="36pt"/>
        <w:rPr>
          <w:szCs w:val="24"/>
          <w:lang w:val="ro-RO"/>
        </w:rPr>
      </w:pPr>
      <w:r w:rsidRPr="00EA20EC">
        <w:rPr>
          <w:lang w:val="ro-RO"/>
        </w:rPr>
        <mc:AlternateContent>
          <mc:Choice Requires="v">
            <w:object w:dxaOrig="424.80pt" w:dyaOrig="21.60pt" w14:anchorId="59EE5DB1">
              <v:shape id="_x0000_i1424" type="#_x0000_t75" style="width:450pt;height:2in" o:ole="">
                <v:imagedata r:id="rId236" o:title=""/>
              </v:shape>
              <w:control r:id="rId239" w:name="TextBox13122" w:shapeid="_x0000_i1424"/>
            </w:object>
          </mc:Choice>
          <mc:Fallback>
            <w:object>
              <w:drawing>
                <wp:inline distT="0" distB="0" distL="0" distR="0" wp14:anchorId="1D3F8D6A" wp14:editId="2C5415C5">
                  <wp:extent cx="5715000" cy="1828800"/>
                  <wp:effectExtent l="0" t="0" r="0" b="0"/>
                  <wp:docPr id="612" name="Object 61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TextBox13122" w:shapeid="612" r:id="rId239"/>
            </w:object>
          </mc:Fallback>
        </mc:AlternateContent>
      </w:r>
    </w:p>
    <w:p w14:paraId="1881799A" w14:textId="77777777" w:rsidR="007743B3" w:rsidRPr="00EA20EC" w:rsidRDefault="00E77A67" w:rsidP="00E77A67">
      <w:pPr>
        <w:pStyle w:val="Heading2"/>
        <w:numPr>
          <w:ilvl w:val="0"/>
          <w:numId w:val="0"/>
        </w:numPr>
        <w:rPr>
          <w:b/>
          <w:bCs/>
          <w:sz w:val="24"/>
          <w:lang w:val="ro-RO"/>
        </w:rPr>
      </w:pPr>
      <w:r>
        <w:rPr>
          <w:b/>
          <w:bCs/>
          <w:sz w:val="24"/>
          <w:lang w:val="ro-RO"/>
        </w:rPr>
        <w:t>IV.</w:t>
      </w:r>
      <w:r w:rsidR="007743B3" w:rsidRPr="00EA20EC">
        <w:rPr>
          <w:b/>
          <w:bCs/>
          <w:sz w:val="24"/>
          <w:lang w:val="ro-RO"/>
        </w:rPr>
        <w:t xml:space="preserve"> Alte detalii</w:t>
      </w:r>
    </w:p>
    <w:p w14:paraId="3A22BA53" w14:textId="77777777" w:rsidR="007743B3" w:rsidRPr="00EA20EC" w:rsidRDefault="007743B3" w:rsidP="00E77A67">
      <w:pPr>
        <w:pStyle w:val="lista"/>
        <w:numPr>
          <w:ilvl w:val="0"/>
          <w:numId w:val="36"/>
        </w:numPr>
        <w:rPr>
          <w:lang w:val="ro-RO"/>
        </w:rPr>
      </w:pPr>
      <w:r w:rsidRPr="00EA20EC">
        <w:rPr>
          <w:lang w:val="ro-RO"/>
        </w:rPr>
        <w:t xml:space="preserve">Instituția de învățământ este de acord ca </w:t>
      </w:r>
      <w:r>
        <w:rPr>
          <w:lang w:val="ro-RO"/>
        </w:rPr>
        <w:t>fotografiile</w:t>
      </w:r>
      <w:r w:rsidRPr="00EA20EC">
        <w:rPr>
          <w:lang w:val="ro-RO"/>
        </w:rPr>
        <w:t xml:space="preserve"> trimise să fie afișate pe facebook cu scop educațional, cu menționarea numelui școlii, sau utilizate în materiale de promovare ale proiectului:</w:t>
      </w:r>
    </w:p>
    <w:p w14:paraId="6152D087" w14:textId="77777777" w:rsidR="007743B3" w:rsidRPr="00EA20EC" w:rsidRDefault="007743B3" w:rsidP="00E77A67">
      <w:pPr>
        <w:pStyle w:val="lista"/>
        <w:spacing w:before="0pt" w:after="0pt"/>
        <w:ind w:start="72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288D2C3F">
              <v:shape id="_x0000_i1426" type="#_x0000_t75" style="width:14.4pt;height:9.6pt" o:ole="">
                <v:imagedata r:id="rId39" o:title=""/>
              </v:shape>
              <w:control r:id="rId240" w:name="CheckBox32175" w:shapeid="_x0000_i1426"/>
            </w:object>
          </mc:Choice>
          <mc:Fallback>
            <w:object>
              <w:drawing>
                <wp:inline distT="0" distB="0" distL="0" distR="0" wp14:anchorId="5C5B712B" wp14:editId="7D50F8A7">
                  <wp:extent cx="182880" cy="121920"/>
                  <wp:effectExtent l="0" t="0" r="7620" b="0"/>
                  <wp:docPr id="613" name="Object 61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5" w:shapeid="613" r:id="rId240"/>
            </w:object>
          </mc:Fallback>
        </mc:AlternateContent>
      </w:r>
      <w:r w:rsidRPr="00EA20EC">
        <w:rPr>
          <w:sz w:val="36"/>
          <w:szCs w:val="36"/>
          <w:lang w:val="ro-RO"/>
        </w:rPr>
        <w:t xml:space="preserve"> </w:t>
      </w:r>
      <w:r w:rsidRPr="00EA20EC">
        <w:rPr>
          <w:szCs w:val="24"/>
          <w:lang w:val="ro-RO"/>
        </w:rPr>
        <w:t>da</w:t>
      </w:r>
    </w:p>
    <w:p w14:paraId="4116A4BB" w14:textId="77777777" w:rsidR="007743B3" w:rsidRPr="00EA20EC" w:rsidRDefault="007743B3" w:rsidP="00E77A67">
      <w:pPr>
        <w:pStyle w:val="lista"/>
        <w:spacing w:before="0pt" w:after="0pt"/>
        <w:ind w:start="72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4AE7386A">
              <v:shape id="_x0000_i1428" type="#_x0000_t75" style="width:14.4pt;height:9.6pt" o:ole="">
                <v:imagedata r:id="rId39" o:title=""/>
              </v:shape>
              <w:control r:id="rId241" w:name="CheckBox32176" w:shapeid="_x0000_i1428"/>
            </w:object>
          </mc:Choice>
          <mc:Fallback>
            <w:object>
              <w:drawing>
                <wp:inline distT="0" distB="0" distL="0" distR="0" wp14:anchorId="7E7DF907" wp14:editId="1B8CD333">
                  <wp:extent cx="182880" cy="121920"/>
                  <wp:effectExtent l="0" t="0" r="7620" b="0"/>
                  <wp:docPr id="614" name="Object 61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" w:shapeid="614" r:id="rId241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szCs w:val="24"/>
          <w:lang w:val="ro-RO"/>
        </w:rPr>
        <w:t>nu</w:t>
      </w:r>
    </w:p>
    <w:p w14:paraId="1CBA8409" w14:textId="77777777" w:rsidR="007743B3" w:rsidRPr="00EA20EC" w:rsidRDefault="007743B3" w:rsidP="00E77A67">
      <w:pPr>
        <w:pStyle w:val="lista"/>
        <w:numPr>
          <w:ilvl w:val="0"/>
          <w:numId w:val="36"/>
        </w:numPr>
        <w:rPr>
          <w:lang w:val="ro-RO"/>
        </w:rPr>
      </w:pPr>
      <w:r w:rsidRPr="00EA20EC">
        <w:rPr>
          <w:lang w:val="ro-RO"/>
        </w:rPr>
        <w:t>Scopul instituției de învățământ a fost (se bifează o singură opțiune):</w:t>
      </w:r>
    </w:p>
    <w:p w14:paraId="3A68088A" w14:textId="77777777" w:rsidR="007743B3" w:rsidRPr="00EA20EC" w:rsidRDefault="007743B3" w:rsidP="00BE5A50">
      <w:pPr>
        <w:pStyle w:val="lista"/>
        <w:spacing w:before="0pt" w:after="0pt"/>
        <w:ind w:start="72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236C17F2">
              <v:shape id="_x0000_i1430" type="#_x0000_t75" style="width:14.4pt;height:9.6pt" o:ole="">
                <v:imagedata r:id="rId39" o:title=""/>
              </v:shape>
              <w:control r:id="rId242" w:name="CheckBox321751" w:shapeid="_x0000_i1430"/>
            </w:object>
          </mc:Choice>
          <mc:Fallback>
            <w:object>
              <w:drawing>
                <wp:inline distT="0" distB="0" distL="0" distR="0" wp14:anchorId="0ABAA541" wp14:editId="1213A370">
                  <wp:extent cx="182880" cy="121920"/>
                  <wp:effectExtent l="0" t="0" r="7620" b="0"/>
                  <wp:docPr id="615" name="Object 61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51" w:shapeid="615" r:id="rId242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szCs w:val="24"/>
          <w:lang w:val="ro-RO"/>
        </w:rPr>
        <w:t>să câștige plăcuța de recunoaștere a programului</w:t>
      </w:r>
    </w:p>
    <w:p w14:paraId="441C639C" w14:textId="77777777" w:rsidR="007743B3" w:rsidRPr="00EA20EC" w:rsidRDefault="007743B3" w:rsidP="00BE5A50">
      <w:pPr>
        <w:pStyle w:val="lista"/>
        <w:spacing w:before="0pt" w:after="0pt"/>
        <w:ind w:start="72pt"/>
        <w:rPr>
          <w:szCs w:val="24"/>
          <w:lang w:val="ro-RO"/>
        </w:rPr>
      </w:pPr>
      <w:r w:rsidRPr="00EA20EC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04DF65CD">
              <v:shape id="_x0000_i1432" type="#_x0000_t75" style="width:14.4pt;height:9.6pt" o:ole="">
                <v:imagedata r:id="rId39" o:title=""/>
              </v:shape>
              <w:control r:id="rId243" w:name="CheckBox321761" w:shapeid="_x0000_i1432"/>
            </w:object>
          </mc:Choice>
          <mc:Fallback>
            <w:object>
              <w:drawing>
                <wp:inline distT="0" distB="0" distL="0" distR="0" wp14:anchorId="1C4892F1" wp14:editId="0EEB96F9">
                  <wp:extent cx="182880" cy="121920"/>
                  <wp:effectExtent l="0" t="0" r="7620" b="0"/>
                  <wp:docPr id="616" name="Object 61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61" w:shapeid="616" r:id="rId243"/>
            </w:object>
          </mc:Fallback>
        </mc:AlternateContent>
      </w:r>
      <w:r w:rsidRPr="00EA20EC">
        <w:rPr>
          <w:rFonts w:eastAsia="Times New Roman"/>
          <w:szCs w:val="24"/>
          <w:lang w:val="ro-RO"/>
        </w:rPr>
        <w:t xml:space="preserve"> </w:t>
      </w:r>
      <w:r w:rsidRPr="00EA20EC">
        <w:rPr>
          <w:szCs w:val="24"/>
          <w:lang w:val="ro-RO"/>
        </w:rPr>
        <w:t>să se certifice în vederea menținerii titlului de Școală Prietenoasă cu Natura</w:t>
      </w:r>
    </w:p>
    <w:p w14:paraId="10262A79" w14:textId="77777777" w:rsidR="007743B3" w:rsidRPr="00EA20EC" w:rsidRDefault="007743B3" w:rsidP="007743B3">
      <w:pPr>
        <w:pStyle w:val="lista"/>
        <w:spacing w:before="0pt" w:after="0pt"/>
        <w:ind w:start="36pt" w:firstLine="18pt"/>
        <w:rPr>
          <w:szCs w:val="24"/>
          <w:lang w:val="ro-RO"/>
        </w:rPr>
      </w:pPr>
    </w:p>
    <w:p w14:paraId="23380C6C" w14:textId="77777777" w:rsidR="00BE5A50" w:rsidRPr="00BE5A50" w:rsidRDefault="007743B3" w:rsidP="00BE5A50">
      <w:pPr>
        <w:pStyle w:val="lista"/>
        <w:numPr>
          <w:ilvl w:val="0"/>
          <w:numId w:val="36"/>
        </w:numPr>
        <w:spacing w:before="0pt" w:after="0pt"/>
        <w:rPr>
          <w:szCs w:val="24"/>
          <w:lang w:val="ro-RO"/>
        </w:rPr>
      </w:pPr>
      <w:r w:rsidRPr="00EA20EC">
        <w:rPr>
          <w:szCs w:val="24"/>
          <w:lang w:val="ro-RO"/>
        </w:rPr>
        <w:t>În cazul în care instituția de învățământ este eligibilă pentru câștigarea plăcuței și nu a câștigat plăcuța până acum, ați dori ca aceasta să fie în limba (obligatoriu una singură):</w:t>
      </w:r>
      <w:r w:rsidRPr="00BE5A50">
        <w:rPr>
          <w:rFonts w:eastAsia="Times New Roman"/>
          <w:szCs w:val="24"/>
          <w:lang w:val="ro-RO"/>
        </w:rPr>
        <w:t xml:space="preserve"> </w:t>
      </w:r>
    </w:p>
    <w:p w14:paraId="38414202" w14:textId="77777777" w:rsidR="00BE5A50" w:rsidRDefault="00BE5A50" w:rsidP="00BE5A50">
      <w:pPr>
        <w:pStyle w:val="lista"/>
        <w:spacing w:before="0pt" w:after="0pt"/>
        <w:ind w:start="36pt"/>
        <w:rPr>
          <w:rFonts w:eastAsia="Times New Roman"/>
          <w:szCs w:val="24"/>
          <w:lang w:val="ro-RO"/>
        </w:rPr>
      </w:pPr>
    </w:p>
    <w:p w14:paraId="3A8E1819" w14:textId="77777777" w:rsidR="00BE5A50" w:rsidRDefault="007743B3" w:rsidP="00BE5A50">
      <w:pPr>
        <w:pStyle w:val="lista"/>
        <w:spacing w:before="0pt" w:after="0pt"/>
        <w:ind w:start="72pt"/>
        <w:rPr>
          <w:szCs w:val="24"/>
          <w:lang w:val="ro-RO"/>
        </w:rPr>
      </w:pPr>
      <w:r w:rsidRPr="00BE5A50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09511682">
              <v:shape id="_x0000_i1434" type="#_x0000_t75" style="width:14.4pt;height:9.6pt" o:ole="">
                <v:imagedata r:id="rId39" o:title=""/>
              </v:shape>
              <w:control r:id="rId244" w:name="CheckBox32179" w:shapeid="_x0000_i1434"/>
            </w:object>
          </mc:Choice>
          <mc:Fallback>
            <w:object>
              <w:drawing>
                <wp:inline distT="0" distB="0" distL="0" distR="0" wp14:anchorId="185C7D1E" wp14:editId="1FEB259D">
                  <wp:extent cx="182880" cy="121920"/>
                  <wp:effectExtent l="0" t="0" r="7620" b="0"/>
                  <wp:docPr id="617" name="Object 61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79" w:shapeid="617" r:id="rId244"/>
            </w:object>
          </mc:Fallback>
        </mc:AlternateContent>
      </w:r>
      <w:r w:rsidRPr="00BE5A50">
        <w:rPr>
          <w:sz w:val="36"/>
          <w:szCs w:val="36"/>
          <w:lang w:val="ro-RO"/>
        </w:rPr>
        <w:t xml:space="preserve"> </w:t>
      </w:r>
      <w:r w:rsidRPr="00BE5A50">
        <w:rPr>
          <w:szCs w:val="24"/>
          <w:lang w:val="ro-RO"/>
        </w:rPr>
        <w:t>română</w:t>
      </w:r>
      <w:r w:rsidRPr="00BE5A50">
        <w:rPr>
          <w:rFonts w:eastAsia="Times New Roman"/>
          <w:szCs w:val="24"/>
          <w:lang w:val="ro-RO"/>
        </w:rPr>
        <w:t xml:space="preserve"> </w:t>
      </w:r>
    </w:p>
    <w:p w14:paraId="783F5AF5" w14:textId="77777777" w:rsidR="00610481" w:rsidRPr="007743B3" w:rsidRDefault="007743B3" w:rsidP="00CB795A">
      <w:pPr>
        <w:pStyle w:val="lista"/>
        <w:spacing w:before="0pt" w:after="0pt"/>
        <w:ind w:start="72pt"/>
      </w:pPr>
      <w:r w:rsidRPr="00BE5A50">
        <w:rPr>
          <w:rFonts w:eastAsia="Times New Roman"/>
          <w:szCs w:val="24"/>
          <w:lang w:val="ro-RO"/>
        </w:rPr>
        <mc:AlternateContent>
          <mc:Choice Requires="v">
            <w:object w:dxaOrig="424.80pt" w:dyaOrig="21.60pt" w14:anchorId="06D93313">
              <v:shape id="_x0000_i1436" type="#_x0000_t75" style="width:14.4pt;height:9.6pt" o:ole="">
                <v:imagedata r:id="rId39" o:title=""/>
              </v:shape>
              <w:control r:id="rId245" w:name="CheckBox32180" w:shapeid="_x0000_i1436"/>
            </w:object>
          </mc:Choice>
          <mc:Fallback>
            <w:object>
              <w:drawing>
                <wp:inline distT="0" distB="0" distL="0" distR="0" wp14:anchorId="270864DD" wp14:editId="1EC794FD">
                  <wp:extent cx="182880" cy="121920"/>
                  <wp:effectExtent l="0" t="0" r="7620" b="0"/>
                  <wp:docPr id="618" name="Object 61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1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" isActiveX="1" linkType=""/>
                              </a:ext>
                            </a:extLst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control w:name="CheckBox32180" w:shapeid="618" r:id="rId245"/>
            </w:object>
          </mc:Fallback>
        </mc:AlternateContent>
      </w:r>
      <w:r w:rsidRPr="00BE5A50">
        <w:rPr>
          <w:sz w:val="36"/>
          <w:szCs w:val="36"/>
          <w:lang w:val="ro-RO"/>
        </w:rPr>
        <w:t xml:space="preserve"> </w:t>
      </w:r>
      <w:r w:rsidRPr="00BE5A50">
        <w:rPr>
          <w:szCs w:val="24"/>
          <w:lang w:val="ro-RO"/>
        </w:rPr>
        <w:t>maghiară</w:t>
      </w:r>
    </w:p>
    <w:sectPr w:rsidR="00610481" w:rsidRPr="007743B3" w:rsidSect="003C4694">
      <w:headerReference w:type="default" r:id="rId246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53EB055" w14:textId="77777777" w:rsidR="00867700" w:rsidRDefault="00867700">
      <w:r>
        <w:separator/>
      </w:r>
    </w:p>
  </w:endnote>
  <w:endnote w:type="continuationSeparator" w:id="0">
    <w:p w14:paraId="72DDB52C" w14:textId="77777777" w:rsidR="00867700" w:rsidRDefault="0086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characterSet="iso-8859-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characterSet="iso-8859-1"/>
    <w:family w:val="roman"/>
    <w:notTrueType/>
    <w:pitch w:val="default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characterSet="iso-8859-1"/>
    <w:family w:val="roman"/>
    <w:notTrueType/>
    <w:pitch w:val="default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characterSet="iso-8859-1"/>
    <w:family w:val="roman"/>
    <w:notTrueType/>
    <w:pitch w:val="default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2FCE859" w14:textId="77777777" w:rsidR="00867700" w:rsidRDefault="00867700">
      <w:r>
        <w:separator/>
      </w:r>
    </w:p>
  </w:footnote>
  <w:footnote w:type="continuationSeparator" w:id="0">
    <w:p w14:paraId="0ACB2D1D" w14:textId="77777777" w:rsidR="00867700" w:rsidRDefault="0086770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76AECF9" w14:textId="6E8B0C85" w:rsidR="0048483D" w:rsidRDefault="000B1544">
    <w:pPr>
      <w:pStyle w:val="Header"/>
      <w:jc w:val="en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5C9C2D" wp14:editId="1FCF4B5E">
          <wp:simplePos x="0" y="0"/>
          <wp:positionH relativeFrom="column">
            <wp:posOffset>-929640</wp:posOffset>
          </wp:positionH>
          <wp:positionV relativeFrom="paragraph">
            <wp:posOffset>-464820</wp:posOffset>
          </wp:positionV>
          <wp:extent cx="7849235" cy="1280160"/>
          <wp:effectExtent l="0" t="0" r="0" b="0"/>
          <wp:wrapNone/>
          <wp:docPr id="5" name="Picture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23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1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2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3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4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5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6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7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8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</w:abstractNum>
  <w:abstractNum w:abstractNumId="1" w15:restartNumberingAfterBreak="0">
    <w:nsid w:val="080970C4"/>
    <w:multiLevelType w:val="multilevel"/>
    <w:tmpl w:val="53820B3E"/>
    <w:lvl w:ilvl="0">
      <w:start w:val="1"/>
      <w:numFmt w:val="decimal"/>
      <w:lvlText w:val="%1."/>
      <w:lvlJc w:val="start"/>
      <w:pPr>
        <w:ind w:start="18pt" w:hanging="18pt"/>
      </w:pPr>
      <w:rPr>
        <w:b/>
        <w:bCs/>
      </w:rPr>
    </w:lvl>
    <w:lvl w:ilvl="1">
      <w:start w:val="1"/>
      <w:numFmt w:val="decimal"/>
      <w:lvlText w:val="%1.%2."/>
      <w:lvlJc w:val="start"/>
      <w:pPr>
        <w:ind w:start="57.60pt" w:hanging="21.60pt"/>
      </w:pPr>
      <w:rPr>
        <w:i w:val="0"/>
        <w:iCs/>
      </w:r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" w15:restartNumberingAfterBreak="0">
    <w:nsid w:val="0E951C57"/>
    <w:multiLevelType w:val="hybridMultilevel"/>
    <w:tmpl w:val="12103392"/>
    <w:lvl w:ilvl="0" w:tplc="96688A74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F3460F0"/>
    <w:multiLevelType w:val="multilevel"/>
    <w:tmpl w:val="536CE2FE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4" w15:restartNumberingAfterBreak="0">
    <w:nsid w:val="14331E74"/>
    <w:multiLevelType w:val="multilevel"/>
    <w:tmpl w:val="0618330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5" w15:restartNumberingAfterBreak="0">
    <w:nsid w:val="1624102B"/>
    <w:multiLevelType w:val="multilevel"/>
    <w:tmpl w:val="E7BCBA8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6" w15:restartNumberingAfterBreak="0">
    <w:nsid w:val="19F639AB"/>
    <w:multiLevelType w:val="hybridMultilevel"/>
    <w:tmpl w:val="331C497E"/>
    <w:lvl w:ilvl="0" w:tplc="04090001">
      <w:start w:val="1"/>
      <w:numFmt w:val="bullet"/>
      <w:lvlText w:val=""/>
      <w:lvlJc w:val="start"/>
      <w:pPr>
        <w:ind w:start="35.8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1.8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7.8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3.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79.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5.8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1.8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7.8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3.80pt" w:hanging="18pt"/>
      </w:pPr>
      <w:rPr>
        <w:rFonts w:ascii="Wingdings" w:hAnsi="Wingdings" w:hint="default"/>
      </w:rPr>
    </w:lvl>
  </w:abstractNum>
  <w:abstractNum w:abstractNumId="7" w15:restartNumberingAfterBreak="0">
    <w:nsid w:val="1D1E3347"/>
    <w:multiLevelType w:val="hybridMultilevel"/>
    <w:tmpl w:val="D6C25456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E485677"/>
    <w:multiLevelType w:val="hybridMultilevel"/>
    <w:tmpl w:val="52B08590"/>
    <w:lvl w:ilvl="0" w:tplc="04090001">
      <w:start w:val="1"/>
      <w:numFmt w:val="bullet"/>
      <w:lvlText w:val=""/>
      <w:lvlJc w:val="start"/>
      <w:pPr>
        <w:ind w:start="35.8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1.8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7.8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3.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79.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5.8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1.8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7.8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3.80pt" w:hanging="18pt"/>
      </w:pPr>
      <w:rPr>
        <w:rFonts w:ascii="Wingdings" w:hAnsi="Wingdings" w:hint="default"/>
      </w:rPr>
    </w:lvl>
  </w:abstractNum>
  <w:abstractNum w:abstractNumId="9" w15:restartNumberingAfterBreak="0">
    <w:nsid w:val="295B4509"/>
    <w:multiLevelType w:val="hybridMultilevel"/>
    <w:tmpl w:val="4F42EDAC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311C481C"/>
    <w:multiLevelType w:val="multilevel"/>
    <w:tmpl w:val="3232332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873A9"/>
    <w:multiLevelType w:val="hybridMultilevel"/>
    <w:tmpl w:val="DC487046"/>
    <w:lvl w:ilvl="0" w:tplc="9B6E41C6">
      <w:start w:val="1"/>
      <w:numFmt w:val="bullet"/>
      <w:lvlText w:val="-"/>
      <w:lvlJc w:val="start"/>
      <w:pPr>
        <w:ind w:start="36pt" w:hanging="18pt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1B81DC3"/>
    <w:multiLevelType w:val="multilevel"/>
    <w:tmpl w:val="D592EB7A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047D5"/>
    <w:multiLevelType w:val="hybridMultilevel"/>
    <w:tmpl w:val="D9C62C5C"/>
    <w:lvl w:ilvl="0" w:tplc="73DC424A">
      <w:start w:val="6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8991016"/>
    <w:multiLevelType w:val="hybridMultilevel"/>
    <w:tmpl w:val="3FF4DB72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5" w15:restartNumberingAfterBreak="0">
    <w:nsid w:val="3A5F1856"/>
    <w:multiLevelType w:val="hybridMultilevel"/>
    <w:tmpl w:val="6FC2CD9C"/>
    <w:lvl w:ilvl="0" w:tplc="04090001">
      <w:start w:val="1"/>
      <w:numFmt w:val="bullet"/>
      <w:lvlText w:val=""/>
      <w:lvlJc w:val="start"/>
      <w:pPr>
        <w:ind w:start="35.8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1.8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7.8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3.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79.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5.8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1.8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7.8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3.80pt" w:hanging="18pt"/>
      </w:pPr>
      <w:rPr>
        <w:rFonts w:ascii="Wingdings" w:hAnsi="Wingdings" w:hint="default"/>
      </w:rPr>
    </w:lvl>
  </w:abstractNum>
  <w:abstractNum w:abstractNumId="16" w15:restartNumberingAfterBreak="0">
    <w:nsid w:val="40E131D0"/>
    <w:multiLevelType w:val="multilevel"/>
    <w:tmpl w:val="51B4D07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7" w15:restartNumberingAfterBreak="0">
    <w:nsid w:val="41882FD4"/>
    <w:multiLevelType w:val="hybridMultilevel"/>
    <w:tmpl w:val="C21C587C"/>
    <w:lvl w:ilvl="0" w:tplc="08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41CE4DBE"/>
    <w:multiLevelType w:val="multilevel"/>
    <w:tmpl w:val="F822CB18"/>
    <w:lvl w:ilvl="0">
      <w:start w:val="8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57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9" w15:restartNumberingAfterBreak="0">
    <w:nsid w:val="41D13C97"/>
    <w:multiLevelType w:val="hybridMultilevel"/>
    <w:tmpl w:val="40E4E3A6"/>
    <w:lvl w:ilvl="0" w:tplc="6468642C">
      <w:start w:val="4"/>
      <w:numFmt w:val="upperRoman"/>
      <w:lvlText w:val="%1."/>
      <w:lvlJc w:val="start"/>
      <w:pPr>
        <w:ind w:start="75.60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3.60pt" w:hanging="18pt"/>
      </w:pPr>
    </w:lvl>
    <w:lvl w:ilvl="2" w:tplc="0409001B" w:tentative="1">
      <w:start w:val="1"/>
      <w:numFmt w:val="lowerRoman"/>
      <w:lvlText w:val="%3."/>
      <w:lvlJc w:val="end"/>
      <w:pPr>
        <w:ind w:start="129.60pt" w:hanging="9pt"/>
      </w:pPr>
    </w:lvl>
    <w:lvl w:ilvl="3" w:tplc="0409000F" w:tentative="1">
      <w:start w:val="1"/>
      <w:numFmt w:val="decimal"/>
      <w:lvlText w:val="%4."/>
      <w:lvlJc w:val="start"/>
      <w:pPr>
        <w:ind w:start="165.60pt" w:hanging="18pt"/>
      </w:pPr>
    </w:lvl>
    <w:lvl w:ilvl="4" w:tplc="04090019" w:tentative="1">
      <w:start w:val="1"/>
      <w:numFmt w:val="lowerLetter"/>
      <w:lvlText w:val="%5."/>
      <w:lvlJc w:val="start"/>
      <w:pPr>
        <w:ind w:start="201.60pt" w:hanging="18pt"/>
      </w:pPr>
    </w:lvl>
    <w:lvl w:ilvl="5" w:tplc="0409001B" w:tentative="1">
      <w:start w:val="1"/>
      <w:numFmt w:val="lowerRoman"/>
      <w:lvlText w:val="%6."/>
      <w:lvlJc w:val="end"/>
      <w:pPr>
        <w:ind w:start="237.60pt" w:hanging="9pt"/>
      </w:pPr>
    </w:lvl>
    <w:lvl w:ilvl="6" w:tplc="0409000F" w:tentative="1">
      <w:start w:val="1"/>
      <w:numFmt w:val="decimal"/>
      <w:lvlText w:val="%7."/>
      <w:lvlJc w:val="start"/>
      <w:pPr>
        <w:ind w:start="273.60pt" w:hanging="18pt"/>
      </w:pPr>
    </w:lvl>
    <w:lvl w:ilvl="7" w:tplc="04090019" w:tentative="1">
      <w:start w:val="1"/>
      <w:numFmt w:val="lowerLetter"/>
      <w:lvlText w:val="%8."/>
      <w:lvlJc w:val="start"/>
      <w:pPr>
        <w:ind w:start="309.60pt" w:hanging="18pt"/>
      </w:pPr>
    </w:lvl>
    <w:lvl w:ilvl="8" w:tplc="0409001B" w:tentative="1">
      <w:start w:val="1"/>
      <w:numFmt w:val="lowerRoman"/>
      <w:lvlText w:val="%9."/>
      <w:lvlJc w:val="end"/>
      <w:pPr>
        <w:ind w:start="345.60pt" w:hanging="9pt"/>
      </w:pPr>
    </w:lvl>
  </w:abstractNum>
  <w:abstractNum w:abstractNumId="20" w15:restartNumberingAfterBreak="0">
    <w:nsid w:val="43ED2EDE"/>
    <w:multiLevelType w:val="multilevel"/>
    <w:tmpl w:val="684461F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C2E57"/>
    <w:multiLevelType w:val="multilevel"/>
    <w:tmpl w:val="E2D6EBB4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bullet"/>
      <w:lvlText w:val=""/>
      <w:lvlJc w:val="start"/>
      <w:pPr>
        <w:ind w:start="39.60pt" w:hanging="21.60pt"/>
      </w:pPr>
      <w:rPr>
        <w:rFonts w:ascii="Symbol" w:hAnsi="Symbol" w:hint="default"/>
      </w:rPr>
    </w:lvl>
    <w:lvl w:ilvl="2">
      <w:start w:val="1"/>
      <w:numFmt w:val="bullet"/>
      <w:lvlText w:val=""/>
      <w:lvlJc w:val="start"/>
      <w:pPr>
        <w:ind w:start="61.20pt" w:hanging="25.20pt"/>
      </w:pPr>
      <w:rPr>
        <w:rFonts w:ascii="Symbol" w:hAnsi="Symbol"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2" w15:restartNumberingAfterBreak="0">
    <w:nsid w:val="4BBB0449"/>
    <w:multiLevelType w:val="hybridMultilevel"/>
    <w:tmpl w:val="1AD2685E"/>
    <w:lvl w:ilvl="0" w:tplc="3070A482">
      <w:start w:val="1"/>
      <w:numFmt w:val="upperRoman"/>
      <w:lvlText w:val="%1."/>
      <w:lvlJc w:val="end"/>
      <w:pPr>
        <w:ind w:start="36pt" w:hanging="18pt"/>
      </w:pPr>
    </w:lvl>
    <w:lvl w:ilvl="1" w:tplc="08090013">
      <w:start w:val="1"/>
      <w:numFmt w:val="upperRoman"/>
      <w:lvlText w:val="%2."/>
      <w:lvlJc w:val="end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4A15FBD"/>
    <w:multiLevelType w:val="hybridMultilevel"/>
    <w:tmpl w:val="4656D13E"/>
    <w:lvl w:ilvl="0" w:tplc="9B6E41C6">
      <w:start w:val="1"/>
      <w:numFmt w:val="bullet"/>
      <w:lvlText w:val="-"/>
      <w:lvlJc w:val="start"/>
      <w:pPr>
        <w:ind w:start="71.80pt" w:hanging="18pt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107.8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8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8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8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8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80pt" w:hanging="18pt"/>
      </w:pPr>
      <w:rPr>
        <w:rFonts w:ascii="Wingdings" w:hAnsi="Wingdings" w:hint="default"/>
      </w:rPr>
    </w:lvl>
  </w:abstractNum>
  <w:abstractNum w:abstractNumId="24" w15:restartNumberingAfterBreak="0">
    <w:nsid w:val="550A25C6"/>
    <w:multiLevelType w:val="multilevel"/>
    <w:tmpl w:val="B70030D8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bullet"/>
      <w:lvlText w:val=""/>
      <w:lvlJc w:val="start"/>
      <w:pPr>
        <w:ind w:start="39.60pt" w:hanging="21.60pt"/>
      </w:pPr>
      <w:rPr>
        <w:rFonts w:ascii="Symbol" w:hAnsi="Symbol" w:hint="default"/>
      </w:rPr>
    </w:lvl>
    <w:lvl w:ilvl="2">
      <w:start w:val="1"/>
      <w:numFmt w:val="bullet"/>
      <w:lvlText w:val=""/>
      <w:lvlJc w:val="start"/>
      <w:pPr>
        <w:ind w:start="61.20pt" w:hanging="25.20pt"/>
      </w:pPr>
      <w:rPr>
        <w:rFonts w:ascii="Symbol" w:hAnsi="Symbol"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5" w15:restartNumberingAfterBreak="0">
    <w:nsid w:val="589D3DB8"/>
    <w:multiLevelType w:val="multilevel"/>
    <w:tmpl w:val="E24AD29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6" w15:restartNumberingAfterBreak="0">
    <w:nsid w:val="5E8720E7"/>
    <w:multiLevelType w:val="hybridMultilevel"/>
    <w:tmpl w:val="EAC2A96C"/>
    <w:lvl w:ilvl="0" w:tplc="68A860DA">
      <w:start w:val="1"/>
      <w:numFmt w:val="decimal"/>
      <w:lvlText w:val="%1."/>
      <w:lvlJc w:val="start"/>
      <w:pPr>
        <w:ind w:start="21.6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7.60pt" w:hanging="18pt"/>
      </w:pPr>
    </w:lvl>
    <w:lvl w:ilvl="2" w:tplc="0409001B" w:tentative="1">
      <w:start w:val="1"/>
      <w:numFmt w:val="lowerRoman"/>
      <w:lvlText w:val="%3."/>
      <w:lvlJc w:val="end"/>
      <w:pPr>
        <w:ind w:start="93.60pt" w:hanging="9pt"/>
      </w:pPr>
    </w:lvl>
    <w:lvl w:ilvl="3" w:tplc="0409000F" w:tentative="1">
      <w:start w:val="1"/>
      <w:numFmt w:val="decimal"/>
      <w:lvlText w:val="%4."/>
      <w:lvlJc w:val="start"/>
      <w:pPr>
        <w:ind w:start="129.60pt" w:hanging="18pt"/>
      </w:pPr>
    </w:lvl>
    <w:lvl w:ilvl="4" w:tplc="04090019" w:tentative="1">
      <w:start w:val="1"/>
      <w:numFmt w:val="lowerLetter"/>
      <w:lvlText w:val="%5."/>
      <w:lvlJc w:val="start"/>
      <w:pPr>
        <w:ind w:start="165.60pt" w:hanging="18pt"/>
      </w:pPr>
    </w:lvl>
    <w:lvl w:ilvl="5" w:tplc="0409001B" w:tentative="1">
      <w:start w:val="1"/>
      <w:numFmt w:val="lowerRoman"/>
      <w:lvlText w:val="%6."/>
      <w:lvlJc w:val="end"/>
      <w:pPr>
        <w:ind w:start="201.60pt" w:hanging="9pt"/>
      </w:pPr>
    </w:lvl>
    <w:lvl w:ilvl="6" w:tplc="0409000F" w:tentative="1">
      <w:start w:val="1"/>
      <w:numFmt w:val="decimal"/>
      <w:lvlText w:val="%7."/>
      <w:lvlJc w:val="start"/>
      <w:pPr>
        <w:ind w:start="237.60pt" w:hanging="18pt"/>
      </w:pPr>
    </w:lvl>
    <w:lvl w:ilvl="7" w:tplc="04090019" w:tentative="1">
      <w:start w:val="1"/>
      <w:numFmt w:val="lowerLetter"/>
      <w:lvlText w:val="%8."/>
      <w:lvlJc w:val="start"/>
      <w:pPr>
        <w:ind w:start="273.60pt" w:hanging="18pt"/>
      </w:pPr>
    </w:lvl>
    <w:lvl w:ilvl="8" w:tplc="0409001B" w:tentative="1">
      <w:start w:val="1"/>
      <w:numFmt w:val="lowerRoman"/>
      <w:lvlText w:val="%9."/>
      <w:lvlJc w:val="end"/>
      <w:pPr>
        <w:ind w:start="309.60pt" w:hanging="9pt"/>
      </w:pPr>
    </w:lvl>
  </w:abstractNum>
  <w:abstractNum w:abstractNumId="27" w15:restartNumberingAfterBreak="0">
    <w:nsid w:val="624705F5"/>
    <w:multiLevelType w:val="hybridMultilevel"/>
    <w:tmpl w:val="4ED82F56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64707026"/>
    <w:multiLevelType w:val="multilevel"/>
    <w:tmpl w:val="55BC824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9" w15:restartNumberingAfterBreak="0">
    <w:nsid w:val="64EE53F4"/>
    <w:multiLevelType w:val="multilevel"/>
    <w:tmpl w:val="15CC838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30" w15:restartNumberingAfterBreak="0">
    <w:nsid w:val="67167B40"/>
    <w:multiLevelType w:val="hybridMultilevel"/>
    <w:tmpl w:val="233E6A94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1" w15:restartNumberingAfterBreak="0">
    <w:nsid w:val="67974924"/>
    <w:multiLevelType w:val="hybridMultilevel"/>
    <w:tmpl w:val="0972B4B6"/>
    <w:lvl w:ilvl="0" w:tplc="CF72BCDE">
      <w:start w:val="1"/>
      <w:numFmt w:val="upperRoman"/>
      <w:lvlText w:val="%1."/>
      <w:lvlJc w:val="start"/>
      <w:pPr>
        <w:ind w:start="39.60pt" w:hanging="36pt"/>
      </w:pPr>
      <w:rPr>
        <w:rFonts w:hint="default"/>
      </w:rPr>
    </w:lvl>
    <w:lvl w:ilvl="1" w:tplc="04090019">
      <w:start w:val="1"/>
      <w:numFmt w:val="lowerLetter"/>
      <w:lvlText w:val="%2."/>
      <w:lvlJc w:val="start"/>
      <w:pPr>
        <w:ind w:start="57.60pt" w:hanging="18pt"/>
      </w:pPr>
    </w:lvl>
    <w:lvl w:ilvl="2" w:tplc="0409001B" w:tentative="1">
      <w:start w:val="1"/>
      <w:numFmt w:val="lowerRoman"/>
      <w:lvlText w:val="%3."/>
      <w:lvlJc w:val="end"/>
      <w:pPr>
        <w:ind w:start="93.60pt" w:hanging="9pt"/>
      </w:pPr>
    </w:lvl>
    <w:lvl w:ilvl="3" w:tplc="0409000F" w:tentative="1">
      <w:start w:val="1"/>
      <w:numFmt w:val="decimal"/>
      <w:lvlText w:val="%4."/>
      <w:lvlJc w:val="start"/>
      <w:pPr>
        <w:ind w:start="129.60pt" w:hanging="18pt"/>
      </w:pPr>
    </w:lvl>
    <w:lvl w:ilvl="4" w:tplc="04090019" w:tentative="1">
      <w:start w:val="1"/>
      <w:numFmt w:val="lowerLetter"/>
      <w:lvlText w:val="%5."/>
      <w:lvlJc w:val="start"/>
      <w:pPr>
        <w:ind w:start="165.60pt" w:hanging="18pt"/>
      </w:pPr>
    </w:lvl>
    <w:lvl w:ilvl="5" w:tplc="0409001B" w:tentative="1">
      <w:start w:val="1"/>
      <w:numFmt w:val="lowerRoman"/>
      <w:lvlText w:val="%6."/>
      <w:lvlJc w:val="end"/>
      <w:pPr>
        <w:ind w:start="201.60pt" w:hanging="9pt"/>
      </w:pPr>
    </w:lvl>
    <w:lvl w:ilvl="6" w:tplc="0409000F" w:tentative="1">
      <w:start w:val="1"/>
      <w:numFmt w:val="decimal"/>
      <w:lvlText w:val="%7."/>
      <w:lvlJc w:val="start"/>
      <w:pPr>
        <w:ind w:start="237.60pt" w:hanging="18pt"/>
      </w:pPr>
    </w:lvl>
    <w:lvl w:ilvl="7" w:tplc="04090019" w:tentative="1">
      <w:start w:val="1"/>
      <w:numFmt w:val="lowerLetter"/>
      <w:lvlText w:val="%8."/>
      <w:lvlJc w:val="start"/>
      <w:pPr>
        <w:ind w:start="273.60pt" w:hanging="18pt"/>
      </w:pPr>
    </w:lvl>
    <w:lvl w:ilvl="8" w:tplc="0409001B" w:tentative="1">
      <w:start w:val="1"/>
      <w:numFmt w:val="lowerRoman"/>
      <w:lvlText w:val="%9."/>
      <w:lvlJc w:val="end"/>
      <w:pPr>
        <w:ind w:start="309.60pt" w:hanging="9pt"/>
      </w:pPr>
    </w:lvl>
  </w:abstractNum>
  <w:abstractNum w:abstractNumId="32" w15:restartNumberingAfterBreak="0">
    <w:nsid w:val="68CA4869"/>
    <w:multiLevelType w:val="multilevel"/>
    <w:tmpl w:val="493E1D2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15B46"/>
    <w:multiLevelType w:val="hybridMultilevel"/>
    <w:tmpl w:val="A48886BE"/>
    <w:lvl w:ilvl="0" w:tplc="0809000F">
      <w:start w:val="1"/>
      <w:numFmt w:val="decimal"/>
      <w:lvlText w:val="%1."/>
      <w:lvlJc w:val="start"/>
      <w:pPr>
        <w:ind w:start="36pt" w:hanging="18pt"/>
      </w:p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794C34DC"/>
    <w:multiLevelType w:val="multilevel"/>
    <w:tmpl w:val="F822CB18"/>
    <w:lvl w:ilvl="0">
      <w:start w:val="8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57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5" w15:restartNumberingAfterBreak="0">
    <w:nsid w:val="79EB0458"/>
    <w:multiLevelType w:val="hybridMultilevel"/>
    <w:tmpl w:val="84BCC6C4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7C330054"/>
    <w:multiLevelType w:val="hybridMultilevel"/>
    <w:tmpl w:val="6A58506A"/>
    <w:lvl w:ilvl="0" w:tplc="0809000F">
      <w:start w:val="1"/>
      <w:numFmt w:val="decimal"/>
      <w:lvlText w:val="%1."/>
      <w:lvlJc w:val="start"/>
      <w:pPr>
        <w:ind w:start="36pt" w:hanging="18pt"/>
      </w:p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14"/>
  </w:num>
  <w:num w:numId="6">
    <w:abstractNumId w:val="30"/>
  </w:num>
  <w:num w:numId="7">
    <w:abstractNumId w:val="22"/>
  </w:num>
  <w:num w:numId="8">
    <w:abstractNumId w:val="27"/>
  </w:num>
  <w:num w:numId="9">
    <w:abstractNumId w:val="9"/>
  </w:num>
  <w:num w:numId="10">
    <w:abstractNumId w:val="13"/>
  </w:num>
  <w:num w:numId="11">
    <w:abstractNumId w:val="34"/>
  </w:num>
  <w:num w:numId="12">
    <w:abstractNumId w:val="18"/>
  </w:num>
  <w:num w:numId="13">
    <w:abstractNumId w:val="36"/>
  </w:num>
  <w:num w:numId="14">
    <w:abstractNumId w:val="17"/>
  </w:num>
  <w:num w:numId="15">
    <w:abstractNumId w:val="33"/>
  </w:num>
  <w:num w:numId="16">
    <w:abstractNumId w:val="2"/>
  </w:num>
  <w:num w:numId="17">
    <w:abstractNumId w:val="16"/>
  </w:num>
  <w:num w:numId="18">
    <w:abstractNumId w:val="32"/>
  </w:num>
  <w:num w:numId="19">
    <w:abstractNumId w:val="29"/>
  </w:num>
  <w:num w:numId="20">
    <w:abstractNumId w:val="10"/>
  </w:num>
  <w:num w:numId="21">
    <w:abstractNumId w:val="20"/>
  </w:num>
  <w:num w:numId="22">
    <w:abstractNumId w:val="28"/>
  </w:num>
  <w:num w:numId="23">
    <w:abstractNumId w:val="12"/>
  </w:num>
  <w:num w:numId="24">
    <w:abstractNumId w:val="5"/>
  </w:num>
  <w:num w:numId="25">
    <w:abstractNumId w:val="4"/>
  </w:num>
  <w:num w:numId="26">
    <w:abstractNumId w:val="3"/>
  </w:num>
  <w:num w:numId="27">
    <w:abstractNumId w:val="25"/>
  </w:num>
  <w:num w:numId="28">
    <w:abstractNumId w:val="6"/>
  </w:num>
  <w:num w:numId="29">
    <w:abstractNumId w:val="15"/>
  </w:num>
  <w:num w:numId="30">
    <w:abstractNumId w:val="11"/>
  </w:num>
  <w:num w:numId="31">
    <w:abstractNumId w:val="8"/>
  </w:num>
  <w:num w:numId="32">
    <w:abstractNumId w:val="23"/>
  </w:num>
  <w:num w:numId="33">
    <w:abstractNumId w:val="31"/>
  </w:num>
  <w:num w:numId="34">
    <w:abstractNumId w:val="26"/>
  </w:num>
  <w:num w:numId="35">
    <w:abstractNumId w:val="19"/>
  </w:num>
  <w:num w:numId="36">
    <w:abstractNumId w:val="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embedSystemFonts/>
  <w:attachedTemplate r:id="rId1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62"/>
    <w:rsid w:val="00006FE1"/>
    <w:rsid w:val="00032EF9"/>
    <w:rsid w:val="00064FD3"/>
    <w:rsid w:val="0008040D"/>
    <w:rsid w:val="00081668"/>
    <w:rsid w:val="000B1544"/>
    <w:rsid w:val="000B5677"/>
    <w:rsid w:val="000C0311"/>
    <w:rsid w:val="000D1022"/>
    <w:rsid w:val="000F3C4E"/>
    <w:rsid w:val="000F3D5F"/>
    <w:rsid w:val="001032CC"/>
    <w:rsid w:val="001108BA"/>
    <w:rsid w:val="00196994"/>
    <w:rsid w:val="001C440B"/>
    <w:rsid w:val="001D6DE3"/>
    <w:rsid w:val="001F7CB4"/>
    <w:rsid w:val="00200FF8"/>
    <w:rsid w:val="00211138"/>
    <w:rsid w:val="00253A5F"/>
    <w:rsid w:val="0026279C"/>
    <w:rsid w:val="00274A54"/>
    <w:rsid w:val="002B2561"/>
    <w:rsid w:val="003317D8"/>
    <w:rsid w:val="00333E4E"/>
    <w:rsid w:val="0035533F"/>
    <w:rsid w:val="003679F4"/>
    <w:rsid w:val="00374212"/>
    <w:rsid w:val="003902C6"/>
    <w:rsid w:val="003904B6"/>
    <w:rsid w:val="003B324E"/>
    <w:rsid w:val="003C1027"/>
    <w:rsid w:val="003C4694"/>
    <w:rsid w:val="003C7EAC"/>
    <w:rsid w:val="003D7BC5"/>
    <w:rsid w:val="00426DCF"/>
    <w:rsid w:val="00427182"/>
    <w:rsid w:val="00431248"/>
    <w:rsid w:val="004460D8"/>
    <w:rsid w:val="0048483D"/>
    <w:rsid w:val="004A0014"/>
    <w:rsid w:val="004B033F"/>
    <w:rsid w:val="0050714F"/>
    <w:rsid w:val="005613D9"/>
    <w:rsid w:val="005B4FA1"/>
    <w:rsid w:val="005D0552"/>
    <w:rsid w:val="005E408A"/>
    <w:rsid w:val="005E737B"/>
    <w:rsid w:val="005F2656"/>
    <w:rsid w:val="00610481"/>
    <w:rsid w:val="00674226"/>
    <w:rsid w:val="006941ED"/>
    <w:rsid w:val="007260D4"/>
    <w:rsid w:val="00741093"/>
    <w:rsid w:val="007743B3"/>
    <w:rsid w:val="0078581C"/>
    <w:rsid w:val="00786D36"/>
    <w:rsid w:val="00792E1E"/>
    <w:rsid w:val="00795903"/>
    <w:rsid w:val="007B4B9E"/>
    <w:rsid w:val="007E6B79"/>
    <w:rsid w:val="0083421D"/>
    <w:rsid w:val="00835086"/>
    <w:rsid w:val="008511D7"/>
    <w:rsid w:val="008517AA"/>
    <w:rsid w:val="008627B7"/>
    <w:rsid w:val="00867700"/>
    <w:rsid w:val="008679EC"/>
    <w:rsid w:val="008A7EDE"/>
    <w:rsid w:val="008D555F"/>
    <w:rsid w:val="008D6616"/>
    <w:rsid w:val="008F1A5E"/>
    <w:rsid w:val="00900739"/>
    <w:rsid w:val="00902EC1"/>
    <w:rsid w:val="00972651"/>
    <w:rsid w:val="0099487F"/>
    <w:rsid w:val="00994F61"/>
    <w:rsid w:val="00A06733"/>
    <w:rsid w:val="00A72225"/>
    <w:rsid w:val="00AF2ACE"/>
    <w:rsid w:val="00B3292E"/>
    <w:rsid w:val="00B37B06"/>
    <w:rsid w:val="00B43181"/>
    <w:rsid w:val="00B63F1A"/>
    <w:rsid w:val="00B72760"/>
    <w:rsid w:val="00B7621C"/>
    <w:rsid w:val="00BD081B"/>
    <w:rsid w:val="00BD0902"/>
    <w:rsid w:val="00BE5A50"/>
    <w:rsid w:val="00BF4393"/>
    <w:rsid w:val="00C00531"/>
    <w:rsid w:val="00C02739"/>
    <w:rsid w:val="00C031A4"/>
    <w:rsid w:val="00C06551"/>
    <w:rsid w:val="00C26D1F"/>
    <w:rsid w:val="00C34DBB"/>
    <w:rsid w:val="00C4753C"/>
    <w:rsid w:val="00C47EE8"/>
    <w:rsid w:val="00C57D60"/>
    <w:rsid w:val="00C60884"/>
    <w:rsid w:val="00C806B7"/>
    <w:rsid w:val="00C807C4"/>
    <w:rsid w:val="00C81DBF"/>
    <w:rsid w:val="00C95FC7"/>
    <w:rsid w:val="00CA1935"/>
    <w:rsid w:val="00CA68C5"/>
    <w:rsid w:val="00CB5E17"/>
    <w:rsid w:val="00CB795A"/>
    <w:rsid w:val="00CE1DDC"/>
    <w:rsid w:val="00D02C81"/>
    <w:rsid w:val="00D1608F"/>
    <w:rsid w:val="00D53023"/>
    <w:rsid w:val="00D84CA8"/>
    <w:rsid w:val="00DA1341"/>
    <w:rsid w:val="00DB0C73"/>
    <w:rsid w:val="00DE795E"/>
    <w:rsid w:val="00E01408"/>
    <w:rsid w:val="00E27863"/>
    <w:rsid w:val="00E46129"/>
    <w:rsid w:val="00E60562"/>
    <w:rsid w:val="00E67EC9"/>
    <w:rsid w:val="00E77A67"/>
    <w:rsid w:val="00EA3C2F"/>
    <w:rsid w:val="00EA5E2F"/>
    <w:rsid w:val="00ED798D"/>
    <w:rsid w:val="00EE523C"/>
    <w:rsid w:val="00EF2736"/>
    <w:rsid w:val="00EF56F4"/>
    <w:rsid w:val="00F16D11"/>
    <w:rsid w:val="00F36BE3"/>
    <w:rsid w:val="00F36F32"/>
    <w:rsid w:val="00F42A52"/>
    <w:rsid w:val="00F77E3F"/>
    <w:rsid w:val="00F91636"/>
    <w:rsid w:val="00FC2833"/>
    <w:rsid w:val="00FC5C32"/>
    <w:rsid w:val="00FC6AAE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250CE07F"/>
  <w15:chartTrackingRefBased/>
  <w15:docId w15:val="{2B7D8F01-86B5-47EE-937A-AB1EF548C5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40B"/>
    <w:pPr>
      <w:keepNext/>
      <w:spacing w:before="12pt" w:after="3p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40B"/>
    <w:pPr>
      <w:keepNext/>
      <w:spacing w:before="12pt" w:after="3pt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  <w:uiPriority w:val="99"/>
  </w:style>
  <w:style w:type="character" w:customStyle="1" w:styleId="FooterChar">
    <w:name w:val="Footer Char"/>
    <w:basedOn w:val="DefaultParagraphFont0"/>
    <w:uiPriority w:val="99"/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go">
    <w:name w:val="go"/>
    <w:basedOn w:val="DefaultParagraphFont0"/>
  </w:style>
  <w:style w:type="character" w:customStyle="1" w:styleId="Heading2Char">
    <w:name w:val="Heading 2 Char"/>
    <w:uiPriority w:val="9"/>
    <w:rPr>
      <w:rFonts w:ascii="Times New Roman" w:eastAsia="Times New Roman" w:hAnsi="Times New Roman" w:cs="Times New Roman"/>
      <w:sz w:val="28"/>
      <w:szCs w:val="24"/>
    </w:rPr>
  </w:style>
  <w:style w:type="character" w:customStyle="1" w:styleId="st">
    <w:name w:val="st"/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12pt" w:after="6pt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7pt" w:line="13.80pt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6pt" w:after="6pt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uiPriority w:val="99"/>
  </w:style>
  <w:style w:type="paragraph" w:styleId="Footer">
    <w:name w:val="footer"/>
    <w:basedOn w:val="Normal"/>
    <w:uiPriority w:val="99"/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TimesNewsRoman">
    <w:name w:val="Times News Roman"/>
    <w:basedOn w:val="Normal"/>
    <w:rPr>
      <w:rFonts w:ascii="Liberation Serif" w:eastAsia="SimSun" w:hAnsi="Liberation Serif" w:cs="Arial"/>
      <w:kern w:val="2"/>
      <w:lang w:val="en-US" w:bidi="hi-IN"/>
    </w:rPr>
  </w:style>
  <w:style w:type="character" w:customStyle="1" w:styleId="Heading1Char">
    <w:name w:val="Heading 1 Char"/>
    <w:link w:val="Heading1"/>
    <w:uiPriority w:val="9"/>
    <w:rsid w:val="001C440B"/>
    <w:rPr>
      <w:rFonts w:ascii="Calibri Light" w:hAnsi="Calibri Light"/>
      <w:b/>
      <w:bCs/>
      <w:kern w:val="32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1C440B"/>
    <w:rPr>
      <w:rFonts w:ascii="Calibri Light" w:hAnsi="Calibri Light"/>
      <w:b/>
      <w:bCs/>
      <w:sz w:val="26"/>
      <w:szCs w:val="26"/>
      <w:lang w:val="en-GB" w:eastAsia="zh-CN"/>
    </w:rPr>
  </w:style>
  <w:style w:type="character" w:customStyle="1" w:styleId="ListParagraphChar">
    <w:name w:val="List Paragraph Char"/>
    <w:link w:val="ListParagraph"/>
    <w:uiPriority w:val="34"/>
    <w:rsid w:val="001C440B"/>
    <w:rPr>
      <w:rFonts w:ascii="Calibri" w:eastAsia="Calibri" w:hAnsi="Calibri"/>
      <w:sz w:val="22"/>
      <w:szCs w:val="22"/>
      <w:lang w:eastAsia="zh-CN"/>
    </w:rPr>
  </w:style>
  <w:style w:type="character" w:customStyle="1" w:styleId="InternetLink">
    <w:name w:val="Internet Link"/>
    <w:rsid w:val="001C440B"/>
    <w:rPr>
      <w:color w:val="000080"/>
      <w:u w:val="single"/>
    </w:rPr>
  </w:style>
  <w:style w:type="character" w:customStyle="1" w:styleId="FootnoteAnchor">
    <w:name w:val="Footnote Anchor"/>
    <w:rsid w:val="001C440B"/>
    <w:rPr>
      <w:vertAlign w:val="superscript"/>
    </w:rPr>
  </w:style>
  <w:style w:type="paragraph" w:customStyle="1" w:styleId="TextBody">
    <w:name w:val="Text Body"/>
    <w:basedOn w:val="Normal"/>
    <w:rsid w:val="001C440B"/>
    <w:pPr>
      <w:widowControl w:val="0"/>
      <w:spacing w:before="6pt" w:after="6pt" w:line="13.80pt" w:lineRule="auto"/>
      <w:jc w:val="both"/>
    </w:pPr>
    <w:rPr>
      <w:rFonts w:eastAsia="Andale Sans UI" w:cs="Tahoma"/>
      <w:color w:val="00000A"/>
      <w:szCs w:val="22"/>
      <w:lang w:val="en-US" w:eastAsia="en-US" w:bidi="en-US"/>
    </w:rPr>
  </w:style>
  <w:style w:type="paragraph" w:customStyle="1" w:styleId="Footnote">
    <w:name w:val="Footnote"/>
    <w:basedOn w:val="Normal"/>
    <w:rsid w:val="001C440B"/>
    <w:pPr>
      <w:widowControl w:val="0"/>
      <w:suppressLineNumbers/>
      <w:spacing w:before="6pt" w:after="6pt" w:line="13.80pt" w:lineRule="auto"/>
      <w:ind w:start="16.95pt" w:hanging="16.95pt"/>
      <w:jc w:val="both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paragraph" w:customStyle="1" w:styleId="lista">
    <w:name w:val="list a"/>
    <w:basedOn w:val="Normal"/>
    <w:link w:val="listaChar"/>
    <w:qFormat/>
    <w:rsid w:val="001C440B"/>
    <w:pPr>
      <w:suppressAutoHyphens w:val="0"/>
      <w:spacing w:before="6pt" w:after="6pt" w:line="13.80pt" w:lineRule="auto"/>
      <w:jc w:val="both"/>
    </w:pPr>
    <w:rPr>
      <w:rFonts w:eastAsia="Calibri"/>
      <w:szCs w:val="22"/>
      <w:lang w:val="hu-HU" w:eastAsia="en-US"/>
    </w:rPr>
  </w:style>
  <w:style w:type="character" w:customStyle="1" w:styleId="listaChar">
    <w:name w:val="list a Char"/>
    <w:link w:val="lista"/>
    <w:rsid w:val="001C440B"/>
    <w:rPr>
      <w:rFonts w:eastAsia="Calibri"/>
      <w:sz w:val="24"/>
      <w:szCs w:val="22"/>
      <w:lang w:val="hu-H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40B"/>
    <w:pPr>
      <w:suppressAutoHyphens w:val="0"/>
      <w:spacing w:before="6pt" w:after="6pt" w:line="13.80pt" w:lineRule="auto"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1C440B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4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40B"/>
    <w:rPr>
      <w:rFonts w:eastAsia="Calibri"/>
      <w:b/>
      <w:bCs/>
    </w:rPr>
  </w:style>
  <w:style w:type="paragraph" w:customStyle="1" w:styleId="Default">
    <w:name w:val="Default"/>
    <w:rsid w:val="001C440B"/>
    <w:pPr>
      <w:autoSpaceDE w:val="0"/>
      <w:autoSpaceDN w:val="0"/>
      <w:adjustRightInd w:val="0"/>
    </w:pPr>
    <w:rPr>
      <w:rFonts w:ascii="Candara" w:eastAsia="Calibri" w:hAnsi="Candara" w:cs="Candara"/>
      <w:color w:val="000000"/>
      <w:sz w:val="24"/>
      <w:szCs w:val="24"/>
      <w:lang w:val="en-GB" w:eastAsia="en-GB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1C440B"/>
  </w:style>
  <w:style w:type="character" w:customStyle="1" w:styleId="docssharedwiztogglelabeledlabeltext">
    <w:name w:val="docssharedwiztogglelabeledlabeltext"/>
    <w:basedOn w:val="DefaultParagraphFont"/>
    <w:rsid w:val="001C440B"/>
  </w:style>
  <w:style w:type="paragraph" w:styleId="Revision">
    <w:name w:val="Revision"/>
    <w:hidden/>
    <w:uiPriority w:val="99"/>
    <w:semiHidden/>
    <w:rsid w:val="001C440B"/>
    <w:rPr>
      <w:sz w:val="24"/>
      <w:szCs w:val="24"/>
      <w:lang w:val="en-GB" w:eastAsia="zh-CN"/>
    </w:rPr>
  </w:style>
  <w:style w:type="character" w:styleId="UnresolvedMention">
    <w:name w:val="Unresolved Mention"/>
    <w:uiPriority w:val="99"/>
    <w:semiHidden/>
    <w:unhideWhenUsed/>
    <w:rsid w:val="001C440B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C440B"/>
    <w:pPr>
      <w:suppressAutoHyphens w:val="0"/>
      <w:spacing w:before="5pt" w:beforeAutospacing="1" w:after="5pt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1C440B"/>
    <w:pPr>
      <w:suppressAutoHyphens w:val="0"/>
      <w:spacing w:before="5pt" w:beforeAutospacing="1" w:after="5pt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EF2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43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3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8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0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1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1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1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4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purl.oclc.org/ooxml/officeDocument/relationships/control" Target="activeX/activeX84.xml"/><Relationship Id="rId21" Type="http://purl.oclc.org/ooxml/officeDocument/relationships/image" Target="media/image7.wmf"/><Relationship Id="rId42" Type="http://purl.oclc.org/ooxml/officeDocument/relationships/control" Target="activeX/activeX21.xml"/><Relationship Id="rId63" Type="http://purl.oclc.org/ooxml/officeDocument/relationships/control" Target="activeX/activeX38.xml"/><Relationship Id="rId84" Type="http://purl.oclc.org/ooxml/officeDocument/relationships/control" Target="activeX/activeX53.xml"/><Relationship Id="rId138" Type="http://purl.oclc.org/ooxml/officeDocument/relationships/control" Target="activeX/activeX105.xml"/><Relationship Id="rId159" Type="http://purl.oclc.org/ooxml/officeDocument/relationships/control" Target="activeX/activeX124.xml"/><Relationship Id="rId170" Type="http://purl.oclc.org/ooxml/officeDocument/relationships/control" Target="activeX/activeX135.xml"/><Relationship Id="rId191" Type="http://purl.oclc.org/ooxml/officeDocument/relationships/control" Target="activeX/activeX156.xml"/><Relationship Id="rId205" Type="http://purl.oclc.org/ooxml/officeDocument/relationships/control" Target="activeX/activeX170.xml"/><Relationship Id="rId226" Type="http://purl.oclc.org/ooxml/officeDocument/relationships/control" Target="activeX/activeX189.xml"/><Relationship Id="rId247" Type="http://purl.oclc.org/ooxml/officeDocument/relationships/fontTable" Target="fontTable.xml"/><Relationship Id="rId107" Type="http://purl.oclc.org/ooxml/officeDocument/relationships/control" Target="activeX/activeX74.xml"/><Relationship Id="rId11" Type="http://purl.oclc.org/ooxml/officeDocument/relationships/control" Target="activeX/activeX1.xml"/><Relationship Id="rId32" Type="http://purl.oclc.org/ooxml/officeDocument/relationships/control" Target="activeX/activeX13.xml"/><Relationship Id="rId53" Type="http://purl.oclc.org/ooxml/officeDocument/relationships/control" Target="activeX/activeX31.xml"/><Relationship Id="rId74" Type="http://purl.oclc.org/ooxml/officeDocument/relationships/image" Target="media/image20.wmf"/><Relationship Id="rId128" Type="http://purl.oclc.org/ooxml/officeDocument/relationships/control" Target="activeX/activeX95.xml"/><Relationship Id="rId149" Type="http://purl.oclc.org/ooxml/officeDocument/relationships/control" Target="activeX/activeX116.xml"/><Relationship Id="rId5" Type="http://purl.oclc.org/ooxml/officeDocument/relationships/webSettings" Target="webSettings.xml"/><Relationship Id="rId95" Type="http://purl.oclc.org/ooxml/officeDocument/relationships/control" Target="activeX/activeX64.xml"/><Relationship Id="rId160" Type="http://purl.oclc.org/ooxml/officeDocument/relationships/control" Target="activeX/activeX125.xml"/><Relationship Id="rId181" Type="http://purl.oclc.org/ooxml/officeDocument/relationships/control" Target="activeX/activeX146.xml"/><Relationship Id="rId216" Type="http://purl.oclc.org/ooxml/officeDocument/relationships/control" Target="activeX/activeX179.xml"/><Relationship Id="rId237" Type="http://purl.oclc.org/ooxml/officeDocument/relationships/control" Target="activeX/activeX199.xml"/><Relationship Id="rId22" Type="http://purl.oclc.org/ooxml/officeDocument/relationships/control" Target="activeX/activeX6.xml"/><Relationship Id="rId43" Type="http://purl.oclc.org/ooxml/officeDocument/relationships/control" Target="activeX/activeX22.xml"/><Relationship Id="rId64" Type="http://purl.oclc.org/ooxml/officeDocument/relationships/image" Target="media/image17.wmf"/><Relationship Id="rId118" Type="http://purl.oclc.org/ooxml/officeDocument/relationships/control" Target="activeX/activeX85.xml"/><Relationship Id="rId139" Type="http://purl.oclc.org/ooxml/officeDocument/relationships/control" Target="activeX/activeX106.xml"/><Relationship Id="rId85" Type="http://purl.oclc.org/ooxml/officeDocument/relationships/control" Target="activeX/activeX54.xml"/><Relationship Id="rId150" Type="http://purl.oclc.org/ooxml/officeDocument/relationships/control" Target="activeX/activeX117.xml"/><Relationship Id="rId171" Type="http://purl.oclc.org/ooxml/officeDocument/relationships/control" Target="activeX/activeX136.xml"/><Relationship Id="rId192" Type="http://purl.oclc.org/ooxml/officeDocument/relationships/control" Target="activeX/activeX157.xml"/><Relationship Id="rId206" Type="http://purl.oclc.org/ooxml/officeDocument/relationships/control" Target="activeX/activeX171.xml"/><Relationship Id="rId227" Type="http://purl.oclc.org/ooxml/officeDocument/relationships/control" Target="activeX/activeX190.xml"/><Relationship Id="rId248" Type="http://purl.oclc.org/ooxml/officeDocument/relationships/theme" Target="theme/theme1.xml"/><Relationship Id="rId12" Type="http://purl.oclc.org/ooxml/officeDocument/relationships/image" Target="media/image2.wmf"/><Relationship Id="rId33" Type="http://purl.oclc.org/ooxml/officeDocument/relationships/control" Target="activeX/activeX14.xml"/><Relationship Id="rId108" Type="http://purl.oclc.org/ooxml/officeDocument/relationships/control" Target="activeX/activeX75.xml"/><Relationship Id="rId129" Type="http://purl.oclc.org/ooxml/officeDocument/relationships/control" Target="activeX/activeX96.xml"/><Relationship Id="rId54" Type="http://purl.oclc.org/ooxml/officeDocument/relationships/image" Target="media/image14.wmf"/><Relationship Id="rId75" Type="http://purl.oclc.org/ooxml/officeDocument/relationships/control" Target="activeX/activeX46.xml"/><Relationship Id="rId96" Type="http://purl.oclc.org/ooxml/officeDocument/relationships/control" Target="activeX/activeX65.xml"/><Relationship Id="rId140" Type="http://purl.oclc.org/ooxml/officeDocument/relationships/control" Target="activeX/activeX107.xml"/><Relationship Id="rId161" Type="http://purl.oclc.org/ooxml/officeDocument/relationships/control" Target="activeX/activeX126.xml"/><Relationship Id="rId182" Type="http://purl.oclc.org/ooxml/officeDocument/relationships/control" Target="activeX/activeX147.xml"/><Relationship Id="rId217" Type="http://purl.oclc.org/ooxml/officeDocument/relationships/control" Target="activeX/activeX180.xml"/><Relationship Id="rId6" Type="http://purl.oclc.org/ooxml/officeDocument/relationships/footnotes" Target="footnotes.xml"/><Relationship Id="rId238" Type="http://purl.oclc.org/ooxml/officeDocument/relationships/image" Target="media/image30.wmf"/><Relationship Id="rId23" Type="http://purl.oclc.org/ooxml/officeDocument/relationships/image" Target="media/image8.wmf"/><Relationship Id="rId119" Type="http://purl.oclc.org/ooxml/officeDocument/relationships/control" Target="activeX/activeX86.xml"/><Relationship Id="rId44" Type="http://purl.oclc.org/ooxml/officeDocument/relationships/control" Target="activeX/activeX23.xml"/><Relationship Id="rId65" Type="http://purl.oclc.org/ooxml/officeDocument/relationships/control" Target="activeX/activeX39.xml"/><Relationship Id="rId86" Type="http://purl.oclc.org/ooxml/officeDocument/relationships/control" Target="activeX/activeX55.xml"/><Relationship Id="rId130" Type="http://purl.oclc.org/ooxml/officeDocument/relationships/control" Target="activeX/activeX97.xml"/><Relationship Id="rId151" Type="http://purl.oclc.org/ooxml/officeDocument/relationships/image" Target="media/image25.wmf"/><Relationship Id="rId172" Type="http://purl.oclc.org/ooxml/officeDocument/relationships/control" Target="activeX/activeX137.xml"/><Relationship Id="rId193" Type="http://purl.oclc.org/ooxml/officeDocument/relationships/control" Target="activeX/activeX158.xml"/><Relationship Id="rId207" Type="http://purl.oclc.org/ooxml/officeDocument/relationships/control" Target="activeX/activeX172.xml"/><Relationship Id="rId228" Type="http://purl.oclc.org/ooxml/officeDocument/relationships/control" Target="activeX/activeX191.xml"/><Relationship Id="rId13" Type="http://purl.oclc.org/ooxml/officeDocument/relationships/control" Target="activeX/activeX2.xml"/><Relationship Id="rId109" Type="http://purl.oclc.org/ooxml/officeDocument/relationships/control" Target="activeX/activeX76.xml"/><Relationship Id="rId34" Type="http://purl.oclc.org/ooxml/officeDocument/relationships/control" Target="activeX/activeX15.xml"/><Relationship Id="rId55" Type="http://purl.oclc.org/ooxml/officeDocument/relationships/control" Target="activeX/activeX32.xml"/><Relationship Id="rId76" Type="http://purl.oclc.org/ooxml/officeDocument/relationships/control" Target="activeX/activeX47.xml"/><Relationship Id="rId97" Type="http://purl.oclc.org/ooxml/officeDocument/relationships/control" Target="activeX/activeX66.xml"/><Relationship Id="rId120" Type="http://purl.oclc.org/ooxml/officeDocument/relationships/control" Target="activeX/activeX87.xml"/><Relationship Id="rId141" Type="http://purl.oclc.org/ooxml/officeDocument/relationships/control" Target="activeX/activeX108.xml"/><Relationship Id="rId7" Type="http://purl.oclc.org/ooxml/officeDocument/relationships/endnotes" Target="endnotes.xml"/><Relationship Id="rId162" Type="http://purl.oclc.org/ooxml/officeDocument/relationships/control" Target="activeX/activeX127.xml"/><Relationship Id="rId183" Type="http://purl.oclc.org/ooxml/officeDocument/relationships/control" Target="activeX/activeX148.xml"/><Relationship Id="rId218" Type="http://purl.oclc.org/ooxml/officeDocument/relationships/control" Target="activeX/activeX181.xml"/><Relationship Id="rId239" Type="http://purl.oclc.org/ooxml/officeDocument/relationships/control" Target="activeX/activeX200.xml"/><Relationship Id="rId24" Type="http://purl.oclc.org/ooxml/officeDocument/relationships/image" Target="media/image9.wmf"/><Relationship Id="rId45" Type="http://purl.oclc.org/ooxml/officeDocument/relationships/control" Target="activeX/activeX24.xml"/><Relationship Id="rId66" Type="http://purl.oclc.org/ooxml/officeDocument/relationships/image" Target="media/image18.wmf"/><Relationship Id="rId87" Type="http://purl.oclc.org/ooxml/officeDocument/relationships/control" Target="activeX/activeX56.xml"/><Relationship Id="rId110" Type="http://purl.oclc.org/ooxml/officeDocument/relationships/control" Target="activeX/activeX77.xml"/><Relationship Id="rId131" Type="http://purl.oclc.org/ooxml/officeDocument/relationships/control" Target="activeX/activeX98.xml"/><Relationship Id="rId152" Type="http://purl.oclc.org/ooxml/officeDocument/relationships/control" Target="activeX/activeX118.xml"/><Relationship Id="rId173" Type="http://purl.oclc.org/ooxml/officeDocument/relationships/control" Target="activeX/activeX138.xml"/><Relationship Id="rId194" Type="http://purl.oclc.org/ooxml/officeDocument/relationships/control" Target="activeX/activeX159.xml"/><Relationship Id="rId208" Type="http://purl.oclc.org/ooxml/officeDocument/relationships/image" Target="media/image27.wmf"/><Relationship Id="rId229" Type="http://purl.oclc.org/ooxml/officeDocument/relationships/control" Target="activeX/activeX192.xml"/><Relationship Id="rId240" Type="http://purl.oclc.org/ooxml/officeDocument/relationships/control" Target="activeX/activeX201.xml"/><Relationship Id="rId14" Type="http://purl.oclc.org/ooxml/officeDocument/relationships/image" Target="media/image3.wmf"/><Relationship Id="rId35" Type="http://purl.oclc.org/ooxml/officeDocument/relationships/control" Target="activeX/activeX16.xml"/><Relationship Id="rId56" Type="http://purl.oclc.org/ooxml/officeDocument/relationships/control" Target="activeX/activeX33.xml"/><Relationship Id="rId77" Type="http://purl.oclc.org/ooxml/officeDocument/relationships/control" Target="activeX/activeX48.xml"/><Relationship Id="rId100" Type="http://purl.oclc.org/ooxml/officeDocument/relationships/control" Target="activeX/activeX69.xml"/><Relationship Id="rId8" Type="http://purl.oclc.org/ooxml/officeDocument/relationships/hyperlink" Target="mailto:educatie@sor.ro" TargetMode="External"/><Relationship Id="rId98" Type="http://purl.oclc.org/ooxml/officeDocument/relationships/control" Target="activeX/activeX67.xml"/><Relationship Id="rId121" Type="http://purl.oclc.org/ooxml/officeDocument/relationships/control" Target="activeX/activeX88.xml"/><Relationship Id="rId142" Type="http://purl.oclc.org/ooxml/officeDocument/relationships/control" Target="activeX/activeX109.xml"/><Relationship Id="rId163" Type="http://purl.oclc.org/ooxml/officeDocument/relationships/control" Target="activeX/activeX128.xml"/><Relationship Id="rId184" Type="http://purl.oclc.org/ooxml/officeDocument/relationships/control" Target="activeX/activeX149.xml"/><Relationship Id="rId219" Type="http://purl.oclc.org/ooxml/officeDocument/relationships/control" Target="activeX/activeX182.xml"/><Relationship Id="rId230" Type="http://purl.oclc.org/ooxml/officeDocument/relationships/control" Target="activeX/activeX193.xml"/><Relationship Id="rId25" Type="http://purl.oclc.org/ooxml/officeDocument/relationships/control" Target="activeX/activeX7.xml"/><Relationship Id="rId46" Type="http://purl.oclc.org/ooxml/officeDocument/relationships/control" Target="activeX/activeX25.xml"/><Relationship Id="rId67" Type="http://purl.oclc.org/ooxml/officeDocument/relationships/control" Target="activeX/activeX40.xml"/><Relationship Id="rId88" Type="http://purl.oclc.org/ooxml/officeDocument/relationships/control" Target="activeX/activeX57.xml"/><Relationship Id="rId111" Type="http://purl.oclc.org/ooxml/officeDocument/relationships/control" Target="activeX/activeX78.xml"/><Relationship Id="rId132" Type="http://purl.oclc.org/ooxml/officeDocument/relationships/control" Target="activeX/activeX99.xml"/><Relationship Id="rId153" Type="http://purl.oclc.org/ooxml/officeDocument/relationships/image" Target="media/image26.wmf"/><Relationship Id="rId174" Type="http://purl.oclc.org/ooxml/officeDocument/relationships/control" Target="activeX/activeX139.xml"/><Relationship Id="rId195" Type="http://purl.oclc.org/ooxml/officeDocument/relationships/control" Target="activeX/activeX160.xml"/><Relationship Id="rId209" Type="http://purl.oclc.org/ooxml/officeDocument/relationships/control" Target="activeX/activeX173.xml"/><Relationship Id="rId220" Type="http://purl.oclc.org/ooxml/officeDocument/relationships/control" Target="activeX/activeX183.xml"/><Relationship Id="rId241" Type="http://purl.oclc.org/ooxml/officeDocument/relationships/control" Target="activeX/activeX202.xml"/><Relationship Id="rId15" Type="http://purl.oclc.org/ooxml/officeDocument/relationships/control" Target="activeX/activeX3.xml"/><Relationship Id="rId36" Type="http://purl.oclc.org/ooxml/officeDocument/relationships/control" Target="activeX/activeX17.xml"/><Relationship Id="rId57" Type="http://purl.oclc.org/ooxml/officeDocument/relationships/control" Target="activeX/activeX34.xml"/><Relationship Id="rId10" Type="http://purl.oclc.org/ooxml/officeDocument/relationships/image" Target="media/image1.wmf"/><Relationship Id="rId31" Type="http://purl.oclc.org/ooxml/officeDocument/relationships/control" Target="activeX/activeX12.xml"/><Relationship Id="rId52" Type="http://purl.oclc.org/ooxml/officeDocument/relationships/image" Target="media/image13.wmf"/><Relationship Id="rId73" Type="http://purl.oclc.org/ooxml/officeDocument/relationships/control" Target="activeX/activeX45.xml"/><Relationship Id="rId78" Type="http://purl.oclc.org/ooxml/officeDocument/relationships/control" Target="activeX/activeX49.xml"/><Relationship Id="rId94" Type="http://purl.oclc.org/ooxml/officeDocument/relationships/control" Target="activeX/activeX63.xml"/><Relationship Id="rId99" Type="http://purl.oclc.org/ooxml/officeDocument/relationships/control" Target="activeX/activeX68.xml"/><Relationship Id="rId101" Type="http://purl.oclc.org/ooxml/officeDocument/relationships/control" Target="activeX/activeX70.xml"/><Relationship Id="rId122" Type="http://purl.oclc.org/ooxml/officeDocument/relationships/control" Target="activeX/activeX89.xml"/><Relationship Id="rId143" Type="http://purl.oclc.org/ooxml/officeDocument/relationships/control" Target="activeX/activeX110.xml"/><Relationship Id="rId148" Type="http://purl.oclc.org/ooxml/officeDocument/relationships/control" Target="activeX/activeX115.xml"/><Relationship Id="rId164" Type="http://purl.oclc.org/ooxml/officeDocument/relationships/control" Target="activeX/activeX129.xml"/><Relationship Id="rId169" Type="http://purl.oclc.org/ooxml/officeDocument/relationships/control" Target="activeX/activeX134.xml"/><Relationship Id="rId185" Type="http://purl.oclc.org/ooxml/officeDocument/relationships/control" Target="activeX/activeX150.xml"/><Relationship Id="rId4" Type="http://purl.oclc.org/ooxml/officeDocument/relationships/settings" Target="settings.xml"/><Relationship Id="rId9" Type="http://purl.oclc.org/ooxml/officeDocument/relationships/hyperlink" Target="http://www.wetransfer.com" TargetMode="External"/><Relationship Id="rId180" Type="http://purl.oclc.org/ooxml/officeDocument/relationships/control" Target="activeX/activeX145.xml"/><Relationship Id="rId210" Type="http://purl.oclc.org/ooxml/officeDocument/relationships/image" Target="media/image28.wmf"/><Relationship Id="rId215" Type="http://purl.oclc.org/ooxml/officeDocument/relationships/control" Target="activeX/activeX178.xml"/><Relationship Id="rId236" Type="http://purl.oclc.org/ooxml/officeDocument/relationships/image" Target="media/image29.wmf"/><Relationship Id="rId26" Type="http://purl.oclc.org/ooxml/officeDocument/relationships/image" Target="media/image10.wmf"/><Relationship Id="rId231" Type="http://purl.oclc.org/ooxml/officeDocument/relationships/control" Target="activeX/activeX194.xml"/><Relationship Id="rId47" Type="http://purl.oclc.org/ooxml/officeDocument/relationships/control" Target="activeX/activeX26.xml"/><Relationship Id="rId68" Type="http://purl.oclc.org/ooxml/officeDocument/relationships/control" Target="activeX/activeX41.xml"/><Relationship Id="rId89" Type="http://purl.oclc.org/ooxml/officeDocument/relationships/control" Target="activeX/activeX58.xml"/><Relationship Id="rId112" Type="http://purl.oclc.org/ooxml/officeDocument/relationships/control" Target="activeX/activeX79.xml"/><Relationship Id="rId133" Type="http://purl.oclc.org/ooxml/officeDocument/relationships/control" Target="activeX/activeX100.xml"/><Relationship Id="rId154" Type="http://purl.oclc.org/ooxml/officeDocument/relationships/control" Target="activeX/activeX119.xml"/><Relationship Id="rId175" Type="http://purl.oclc.org/ooxml/officeDocument/relationships/control" Target="activeX/activeX140.xml"/><Relationship Id="rId196" Type="http://purl.oclc.org/ooxml/officeDocument/relationships/control" Target="activeX/activeX161.xml"/><Relationship Id="rId200" Type="http://purl.oclc.org/ooxml/officeDocument/relationships/control" Target="activeX/activeX165.xml"/><Relationship Id="rId16" Type="http://purl.oclc.org/ooxml/officeDocument/relationships/image" Target="media/image4.wmf"/><Relationship Id="rId221" Type="http://purl.oclc.org/ooxml/officeDocument/relationships/control" Target="activeX/activeX184.xml"/><Relationship Id="rId242" Type="http://purl.oclc.org/ooxml/officeDocument/relationships/control" Target="activeX/activeX203.xml"/><Relationship Id="rId37" Type="http://purl.oclc.org/ooxml/officeDocument/relationships/control" Target="activeX/activeX18.xml"/><Relationship Id="rId58" Type="http://purl.oclc.org/ooxml/officeDocument/relationships/control" Target="activeX/activeX35.xml"/><Relationship Id="rId79" Type="http://purl.oclc.org/ooxml/officeDocument/relationships/image" Target="media/image21.wmf"/><Relationship Id="rId102" Type="http://purl.oclc.org/ooxml/officeDocument/relationships/control" Target="activeX/activeX71.xml"/><Relationship Id="rId123" Type="http://purl.oclc.org/ooxml/officeDocument/relationships/control" Target="activeX/activeX90.xml"/><Relationship Id="rId144" Type="http://purl.oclc.org/ooxml/officeDocument/relationships/control" Target="activeX/activeX111.xml"/><Relationship Id="rId90" Type="http://purl.oclc.org/ooxml/officeDocument/relationships/control" Target="activeX/activeX59.xml"/><Relationship Id="rId165" Type="http://purl.oclc.org/ooxml/officeDocument/relationships/control" Target="activeX/activeX130.xml"/><Relationship Id="rId186" Type="http://purl.oclc.org/ooxml/officeDocument/relationships/control" Target="activeX/activeX151.xml"/><Relationship Id="rId211" Type="http://purl.oclc.org/ooxml/officeDocument/relationships/control" Target="activeX/activeX174.xml"/><Relationship Id="rId232" Type="http://purl.oclc.org/ooxml/officeDocument/relationships/control" Target="activeX/activeX195.xml"/><Relationship Id="rId27" Type="http://purl.oclc.org/ooxml/officeDocument/relationships/control" Target="activeX/activeX8.xml"/><Relationship Id="rId48" Type="http://purl.oclc.org/ooxml/officeDocument/relationships/control" Target="activeX/activeX27.xml"/><Relationship Id="rId69" Type="http://purl.oclc.org/ooxml/officeDocument/relationships/control" Target="activeX/activeX42.xml"/><Relationship Id="rId113" Type="http://purl.oclc.org/ooxml/officeDocument/relationships/control" Target="activeX/activeX80.xml"/><Relationship Id="rId134" Type="http://purl.oclc.org/ooxml/officeDocument/relationships/control" Target="activeX/activeX101.xml"/><Relationship Id="rId80" Type="http://purl.oclc.org/ooxml/officeDocument/relationships/control" Target="activeX/activeX50.xml"/><Relationship Id="rId155" Type="http://purl.oclc.org/ooxml/officeDocument/relationships/control" Target="activeX/activeX120.xml"/><Relationship Id="rId176" Type="http://purl.oclc.org/ooxml/officeDocument/relationships/control" Target="activeX/activeX141.xml"/><Relationship Id="rId197" Type="http://purl.oclc.org/ooxml/officeDocument/relationships/control" Target="activeX/activeX162.xml"/><Relationship Id="rId201" Type="http://purl.oclc.org/ooxml/officeDocument/relationships/control" Target="activeX/activeX166.xml"/><Relationship Id="rId222" Type="http://purl.oclc.org/ooxml/officeDocument/relationships/control" Target="activeX/activeX185.xml"/><Relationship Id="rId243" Type="http://purl.oclc.org/ooxml/officeDocument/relationships/control" Target="activeX/activeX204.xml"/><Relationship Id="rId17" Type="http://purl.oclc.org/ooxml/officeDocument/relationships/control" Target="activeX/activeX4.xml"/><Relationship Id="rId38" Type="http://purl.oclc.org/ooxml/officeDocument/relationships/control" Target="activeX/activeX19.xml"/><Relationship Id="rId59" Type="http://purl.oclc.org/ooxml/officeDocument/relationships/image" Target="media/image15.wmf"/><Relationship Id="rId103" Type="http://purl.oclc.org/ooxml/officeDocument/relationships/image" Target="media/image23.wmf"/><Relationship Id="rId124" Type="http://purl.oclc.org/ooxml/officeDocument/relationships/control" Target="activeX/activeX91.xml"/><Relationship Id="rId70" Type="http://purl.oclc.org/ooxml/officeDocument/relationships/control" Target="activeX/activeX43.xml"/><Relationship Id="rId91" Type="http://purl.oclc.org/ooxml/officeDocument/relationships/control" Target="activeX/activeX60.xml"/><Relationship Id="rId145" Type="http://purl.oclc.org/ooxml/officeDocument/relationships/control" Target="activeX/activeX112.xml"/><Relationship Id="rId166" Type="http://purl.oclc.org/ooxml/officeDocument/relationships/control" Target="activeX/activeX131.xml"/><Relationship Id="rId187" Type="http://purl.oclc.org/ooxml/officeDocument/relationships/control" Target="activeX/activeX152.xml"/><Relationship Id="rId1" Type="http://purl.oclc.org/ooxml/officeDocument/relationships/customXml" Target="../customXml/item1.xml"/><Relationship Id="rId212" Type="http://purl.oclc.org/ooxml/officeDocument/relationships/control" Target="activeX/activeX175.xml"/><Relationship Id="rId233" Type="http://purl.oclc.org/ooxml/officeDocument/relationships/control" Target="activeX/activeX196.xml"/><Relationship Id="rId28" Type="http://purl.oclc.org/ooxml/officeDocument/relationships/control" Target="activeX/activeX9.xml"/><Relationship Id="rId49" Type="http://purl.oclc.org/ooxml/officeDocument/relationships/control" Target="activeX/activeX28.xml"/><Relationship Id="rId114" Type="http://purl.oclc.org/ooxml/officeDocument/relationships/control" Target="activeX/activeX81.xml"/><Relationship Id="rId60" Type="http://purl.oclc.org/ooxml/officeDocument/relationships/control" Target="activeX/activeX36.xml"/><Relationship Id="rId81" Type="http://purl.oclc.org/ooxml/officeDocument/relationships/image" Target="media/image22.wmf"/><Relationship Id="rId135" Type="http://purl.oclc.org/ooxml/officeDocument/relationships/control" Target="activeX/activeX102.xml"/><Relationship Id="rId156" Type="http://purl.oclc.org/ooxml/officeDocument/relationships/control" Target="activeX/activeX121.xml"/><Relationship Id="rId177" Type="http://purl.oclc.org/ooxml/officeDocument/relationships/control" Target="activeX/activeX142.xml"/><Relationship Id="rId198" Type="http://purl.oclc.org/ooxml/officeDocument/relationships/control" Target="activeX/activeX163.xml"/><Relationship Id="rId202" Type="http://purl.oclc.org/ooxml/officeDocument/relationships/control" Target="activeX/activeX167.xml"/><Relationship Id="rId223" Type="http://purl.oclc.org/ooxml/officeDocument/relationships/control" Target="activeX/activeX186.xml"/><Relationship Id="rId244" Type="http://purl.oclc.org/ooxml/officeDocument/relationships/control" Target="activeX/activeX205.xml"/><Relationship Id="rId18" Type="http://purl.oclc.org/ooxml/officeDocument/relationships/image" Target="media/image5.wmf"/><Relationship Id="rId39" Type="http://purl.oclc.org/ooxml/officeDocument/relationships/image" Target="media/image11.wmf"/><Relationship Id="rId50" Type="http://purl.oclc.org/ooxml/officeDocument/relationships/control" Target="activeX/activeX29.xml"/><Relationship Id="rId104" Type="http://purl.oclc.org/ooxml/officeDocument/relationships/control" Target="activeX/activeX72.xml"/><Relationship Id="rId125" Type="http://purl.oclc.org/ooxml/officeDocument/relationships/control" Target="activeX/activeX92.xml"/><Relationship Id="rId146" Type="http://purl.oclc.org/ooxml/officeDocument/relationships/control" Target="activeX/activeX113.xml"/><Relationship Id="rId167" Type="http://purl.oclc.org/ooxml/officeDocument/relationships/control" Target="activeX/activeX132.xml"/><Relationship Id="rId188" Type="http://purl.oclc.org/ooxml/officeDocument/relationships/control" Target="activeX/activeX153.xml"/><Relationship Id="rId71" Type="http://purl.oclc.org/ooxml/officeDocument/relationships/control" Target="activeX/activeX44.xml"/><Relationship Id="rId92" Type="http://purl.oclc.org/ooxml/officeDocument/relationships/control" Target="activeX/activeX61.xml"/><Relationship Id="rId213" Type="http://purl.oclc.org/ooxml/officeDocument/relationships/control" Target="activeX/activeX176.xml"/><Relationship Id="rId234" Type="http://purl.oclc.org/ooxml/officeDocument/relationships/control" Target="activeX/activeX197.xml"/><Relationship Id="rId2" Type="http://purl.oclc.org/ooxml/officeDocument/relationships/numbering" Target="numbering.xml"/><Relationship Id="rId29" Type="http://purl.oclc.org/ooxml/officeDocument/relationships/control" Target="activeX/activeX10.xml"/><Relationship Id="rId40" Type="http://purl.oclc.org/ooxml/officeDocument/relationships/control" Target="activeX/activeX20.xml"/><Relationship Id="rId115" Type="http://purl.oclc.org/ooxml/officeDocument/relationships/control" Target="activeX/activeX82.xml"/><Relationship Id="rId136" Type="http://purl.oclc.org/ooxml/officeDocument/relationships/control" Target="activeX/activeX103.xml"/><Relationship Id="rId157" Type="http://purl.oclc.org/ooxml/officeDocument/relationships/control" Target="activeX/activeX122.xml"/><Relationship Id="rId178" Type="http://purl.oclc.org/ooxml/officeDocument/relationships/control" Target="activeX/activeX143.xml"/><Relationship Id="rId61" Type="http://purl.oclc.org/ooxml/officeDocument/relationships/image" Target="media/image16.wmf"/><Relationship Id="rId82" Type="http://purl.oclc.org/ooxml/officeDocument/relationships/control" Target="activeX/activeX51.xml"/><Relationship Id="rId199" Type="http://purl.oclc.org/ooxml/officeDocument/relationships/control" Target="activeX/activeX164.xml"/><Relationship Id="rId203" Type="http://purl.oclc.org/ooxml/officeDocument/relationships/control" Target="activeX/activeX168.xml"/><Relationship Id="rId19" Type="http://purl.oclc.org/ooxml/officeDocument/relationships/control" Target="activeX/activeX5.xml"/><Relationship Id="rId224" Type="http://purl.oclc.org/ooxml/officeDocument/relationships/control" Target="activeX/activeX187.xml"/><Relationship Id="rId245" Type="http://purl.oclc.org/ooxml/officeDocument/relationships/control" Target="activeX/activeX206.xml"/><Relationship Id="rId30" Type="http://purl.oclc.org/ooxml/officeDocument/relationships/control" Target="activeX/activeX11.xml"/><Relationship Id="rId105" Type="http://purl.oclc.org/ooxml/officeDocument/relationships/image" Target="media/image24.wmf"/><Relationship Id="rId126" Type="http://purl.oclc.org/ooxml/officeDocument/relationships/control" Target="activeX/activeX93.xml"/><Relationship Id="rId147" Type="http://purl.oclc.org/ooxml/officeDocument/relationships/control" Target="activeX/activeX114.xml"/><Relationship Id="rId168" Type="http://purl.oclc.org/ooxml/officeDocument/relationships/control" Target="activeX/activeX133.xml"/><Relationship Id="rId51" Type="http://purl.oclc.org/ooxml/officeDocument/relationships/control" Target="activeX/activeX30.xml"/><Relationship Id="rId72" Type="http://purl.oclc.org/ooxml/officeDocument/relationships/image" Target="media/image19.wmf"/><Relationship Id="rId93" Type="http://purl.oclc.org/ooxml/officeDocument/relationships/control" Target="activeX/activeX62.xml"/><Relationship Id="rId189" Type="http://purl.oclc.org/ooxml/officeDocument/relationships/control" Target="activeX/activeX154.xml"/><Relationship Id="rId3" Type="http://purl.oclc.org/ooxml/officeDocument/relationships/styles" Target="styles.xml"/><Relationship Id="rId214" Type="http://purl.oclc.org/ooxml/officeDocument/relationships/control" Target="activeX/activeX177.xml"/><Relationship Id="rId235" Type="http://purl.oclc.org/ooxml/officeDocument/relationships/control" Target="activeX/activeX198.xml"/><Relationship Id="rId116" Type="http://purl.oclc.org/ooxml/officeDocument/relationships/control" Target="activeX/activeX83.xml"/><Relationship Id="rId137" Type="http://purl.oclc.org/ooxml/officeDocument/relationships/control" Target="activeX/activeX104.xml"/><Relationship Id="rId158" Type="http://purl.oclc.org/ooxml/officeDocument/relationships/control" Target="activeX/activeX123.xml"/><Relationship Id="rId20" Type="http://purl.oclc.org/ooxml/officeDocument/relationships/image" Target="media/image6.wmf"/><Relationship Id="rId41" Type="http://purl.oclc.org/ooxml/officeDocument/relationships/image" Target="media/image12.wmf"/><Relationship Id="rId62" Type="http://purl.oclc.org/ooxml/officeDocument/relationships/control" Target="activeX/activeX37.xml"/><Relationship Id="rId83" Type="http://purl.oclc.org/ooxml/officeDocument/relationships/control" Target="activeX/activeX52.xml"/><Relationship Id="rId179" Type="http://purl.oclc.org/ooxml/officeDocument/relationships/control" Target="activeX/activeX144.xml"/><Relationship Id="rId190" Type="http://purl.oclc.org/ooxml/officeDocument/relationships/control" Target="activeX/activeX155.xml"/><Relationship Id="rId204" Type="http://purl.oclc.org/ooxml/officeDocument/relationships/control" Target="activeX/activeX169.xml"/><Relationship Id="rId225" Type="http://purl.oclc.org/ooxml/officeDocument/relationships/control" Target="activeX/activeX188.xml"/><Relationship Id="rId246" Type="http://purl.oclc.org/ooxml/officeDocument/relationships/header" Target="header1.xml"/><Relationship Id="rId106" Type="http://purl.oclc.org/ooxml/officeDocument/relationships/control" Target="activeX/activeX73.xml"/><Relationship Id="rId127" Type="http://purl.oclc.org/ooxml/officeDocument/relationships/control" Target="activeX/activeX94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3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E:\Comunicare\Administrative%20SOR\Branding%20nou\Antet\Antet%20nou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0651BFF-2BC7-43F0-A230-978C1A32CAB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Antet nou.dot</Template>
  <TotalTime>1</TotalTime>
  <Pages>13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21770</CharactersWithSpaces>
  <SharedDoc>false</SharedDoc>
  <HLinks>
    <vt:vector size="12" baseType="variant"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http://www.wetransfer.com/</vt:lpwstr>
      </vt:variant>
      <vt:variant>
        <vt:lpwstr/>
      </vt:variant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mailto:educatie@sor.ro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Alida</dc:creator>
  <cp:keywords/>
  <cp:lastModifiedBy>HP</cp:lastModifiedBy>
  <cp:revision>2</cp:revision>
  <cp:lastPrinted>2010-08-06T06:56:00Z</cp:lastPrinted>
  <dcterms:created xsi:type="dcterms:W3CDTF">2025-05-16T14:24:00Z</dcterms:created>
  <dcterms:modified xsi:type="dcterms:W3CDTF">2025-05-16T14:24:00Z</dcterms:modified>
</cp:coreProperties>
</file>