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ackground w:color="FFFFFF">
    <mc:AlternateContent>
      <mc:Choice Requires="v"/>
      <mc:Fallback>
        <w:drawing>
          <wp:inline distT="0" distB="0" distL="0" distR="0" wp14:anchorId="41EBE2D5" wp14:editId="1169CF56">
            <wp:extent cx="0" cy="0"/>
            <wp:effectExtent l="0" t="0" r="0" b="0"/>
            <wp:docPr id="1" name="Rectangle 1">
              <a:extLst xmlns:a="http://purl.oclc.org/ooxml/drawingml/main">
                <a:ext uri="{A998136B-4AC2-44c3-8CCF-79AB77ABDD1D}">
                  <a15:backgroundPr xmlns:a15="http://schemas.microsoft.com/office/drawing/2012/main" bwMode="auto" bwPure="auto" bwNormal="auto" targetScreenSize="1024x768"/>
                </a:ext>
              </a:extLst>
            </wp:docPr>
            <wp:cNvGraphicFramePr/>
            <a:graphic xmlns:a="http://purl.oclc.org/ooxml/drawingml/main">
              <a:graphicData uri="http://schemas.microsoft.com/office/word/2010/wordprocessingShape">
                <wp:wsp>
                  <wp:cNvSpPr/>
                  <wp:spPr bwMode="auto">
                    <a:xfrm>
                      <a:off x="0" y="0"/>
                      <a:ext cx="0" cy="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pPr>
                  <wp:bodyPr/>
                </wp:wsp>
              </a:graphicData>
            </a:graphic>
          </wp:inline>
        </w:drawing>
      </mc:Fallback>
    </mc:AlternateContent>
  </w:background>
  <w:body>
    <w:p w14:paraId="334A9F5B" w14:textId="77777777" w:rsidR="00537188" w:rsidRPr="009B0BF3" w:rsidRDefault="00537188" w:rsidP="00537188">
      <w:pPr>
        <w:pStyle w:val="Heading1"/>
        <w:spacing w:before="0pt" w:after="0pt" w:line="13.80pt" w:lineRule="auto"/>
        <w:jc w:val="center"/>
        <w:rPr>
          <w:rFonts w:ascii="Times New Roman" w:hAnsi="Times New Roman"/>
          <w:lang w:val="ro-RO"/>
        </w:rPr>
      </w:pPr>
      <w:r w:rsidRPr="009B0BF3">
        <w:rPr>
          <w:rFonts w:ascii="Times New Roman" w:hAnsi="Times New Roman"/>
          <w:lang w:val="ro-RO"/>
        </w:rPr>
        <w:t xml:space="preserve">Grădinițe Prietenoase cu Natura (GPN) </w:t>
      </w:r>
      <w:r w:rsidR="00AE70E5" w:rsidRPr="009B0BF3">
        <w:rPr>
          <w:rFonts w:ascii="Times New Roman" w:hAnsi="Times New Roman"/>
          <w:lang w:val="ro-RO"/>
        </w:rPr>
        <w:t>202</w:t>
      </w:r>
      <w:r w:rsidR="00BE1FAA">
        <w:rPr>
          <w:rFonts w:ascii="Times New Roman" w:hAnsi="Times New Roman"/>
          <w:lang w:val="ro-RO"/>
        </w:rPr>
        <w:t>4</w:t>
      </w:r>
      <w:r w:rsidRPr="009B0BF3">
        <w:rPr>
          <w:rFonts w:ascii="Times New Roman" w:hAnsi="Times New Roman"/>
          <w:lang w:val="ro-RO"/>
        </w:rPr>
        <w:t>-</w:t>
      </w:r>
      <w:r w:rsidR="00AE70E5" w:rsidRPr="009B0BF3">
        <w:rPr>
          <w:rFonts w:ascii="Times New Roman" w:hAnsi="Times New Roman"/>
          <w:lang w:val="ro-RO"/>
        </w:rPr>
        <w:t>202</w:t>
      </w:r>
      <w:r w:rsidR="00BE1FAA">
        <w:rPr>
          <w:rFonts w:ascii="Times New Roman" w:hAnsi="Times New Roman"/>
          <w:lang w:val="ro-RO"/>
        </w:rPr>
        <w:t>5</w:t>
      </w:r>
    </w:p>
    <w:p w14:paraId="50D042BF" w14:textId="77777777" w:rsidR="00537188" w:rsidRPr="009B0BF3" w:rsidRDefault="00537188" w:rsidP="00537188">
      <w:pPr>
        <w:pStyle w:val="Heading3"/>
        <w:spacing w:before="6pt" w:after="6pt"/>
        <w:jc w:val="center"/>
        <w:rPr>
          <w:rFonts w:ascii="Times New Roman" w:hAnsi="Times New Roman"/>
          <w:szCs w:val="24"/>
          <w:lang w:val="ro-RO"/>
        </w:rPr>
      </w:pPr>
      <w:r w:rsidRPr="009B0BF3">
        <w:rPr>
          <w:rFonts w:ascii="Times New Roman" w:hAnsi="Times New Roman"/>
          <w:szCs w:val="24"/>
          <w:lang w:val="ro-RO"/>
        </w:rPr>
        <w:t>Regulament și Formular de raportare</w:t>
      </w:r>
    </w:p>
    <w:p w14:paraId="609D674F" w14:textId="77777777" w:rsidR="00537188" w:rsidRPr="009B0BF3" w:rsidRDefault="00537188" w:rsidP="00537188">
      <w:pPr>
        <w:rPr>
          <w:lang w:val="ro-RO"/>
        </w:rPr>
      </w:pPr>
    </w:p>
    <w:p w14:paraId="11913E4F" w14:textId="77777777" w:rsidR="00537188" w:rsidRDefault="00537188" w:rsidP="00537188">
      <w:pPr>
        <w:pStyle w:val="Heading3"/>
        <w:rPr>
          <w:rFonts w:ascii="Times New Roman" w:hAnsi="Times New Roman"/>
          <w:lang w:val="ro-RO"/>
        </w:rPr>
      </w:pPr>
      <w:r w:rsidRPr="009B0BF3">
        <w:rPr>
          <w:rFonts w:ascii="Times New Roman" w:hAnsi="Times New Roman"/>
          <w:lang w:val="ro-RO"/>
        </w:rPr>
        <w:t>Regulament de raportare</w:t>
      </w:r>
    </w:p>
    <w:p w14:paraId="0C1012CD" w14:textId="77777777" w:rsidR="006672FD" w:rsidRPr="00994F61" w:rsidRDefault="006672FD" w:rsidP="006672FD">
      <w:pPr>
        <w:jc w:val="both"/>
        <w:rPr>
          <w:color w:val="FF0000"/>
          <w:kern w:val="32"/>
          <w:lang w:val="ro-RO"/>
        </w:rPr>
      </w:pPr>
      <w:r w:rsidRPr="00994F61">
        <w:rPr>
          <w:color w:val="FF0000"/>
          <w:kern w:val="32"/>
          <w:lang w:val="ro-RO"/>
        </w:rPr>
        <w:t>Datorită metodologiei de prelucrare și verificare a Formularelor de raportare, doar acele informații pot fi preluate în baza de date care sunt completate și marcate în căsuțele puse la dispoziție în formularul de raportare completat pentru anul școlar curent. Pe baza informațiilor preluate în baza de date se vor valida activitățile realizate.</w:t>
      </w:r>
    </w:p>
    <w:p w14:paraId="5FADFB7E" w14:textId="77777777" w:rsidR="006672FD" w:rsidRPr="00994F61" w:rsidRDefault="006672FD" w:rsidP="006672FD">
      <w:pPr>
        <w:rPr>
          <w:color w:val="FF0000"/>
          <w:kern w:val="32"/>
          <w:lang w:val="ro-RO"/>
        </w:rPr>
      </w:pPr>
      <w:r w:rsidRPr="00994F61">
        <w:rPr>
          <w:color w:val="FF0000"/>
          <w:kern w:val="32"/>
          <w:lang w:val="ro-RO"/>
        </w:rPr>
        <w:t>Activitățile marcate, îngroșate, subliniate, colorate etc. în alt fel nu pot fi prelucrate.</w:t>
      </w:r>
    </w:p>
    <w:p w14:paraId="3095F361" w14:textId="77777777" w:rsidR="006672FD" w:rsidRPr="006672FD" w:rsidRDefault="006672FD" w:rsidP="006672FD">
      <w:pPr>
        <w:rPr>
          <w:lang w:val="ro-RO"/>
        </w:rPr>
      </w:pPr>
    </w:p>
    <w:p w14:paraId="03A6AB94" w14:textId="77777777" w:rsidR="006B1274" w:rsidRDefault="006B1274" w:rsidP="006672FD">
      <w:pPr>
        <w:jc w:val="both"/>
        <w:rPr>
          <w:lang w:val="ro-RO"/>
        </w:rPr>
      </w:pPr>
      <w:r w:rsidRPr="006B1274">
        <w:rPr>
          <w:lang w:val="ro-RO"/>
        </w:rPr>
        <w:t xml:space="preserve">La verificarea rapoartelor trimise , în perioada de raportare se vor valida doar acele activități care </w:t>
      </w:r>
      <w:r w:rsidR="00401858">
        <w:rPr>
          <w:lang w:val="ro-RO"/>
        </w:rPr>
        <w:t>sunt realizate conform</w:t>
      </w:r>
      <w:r w:rsidRPr="006B1274">
        <w:rPr>
          <w:lang w:val="ro-RO"/>
        </w:rPr>
        <w:t xml:space="preserve"> descrie</w:t>
      </w:r>
      <w:r w:rsidR="00401858">
        <w:rPr>
          <w:lang w:val="ro-RO"/>
        </w:rPr>
        <w:t>rilor</w:t>
      </w:r>
      <w:r w:rsidRPr="006B1274">
        <w:rPr>
          <w:lang w:val="ro-RO"/>
        </w:rPr>
        <w:t xml:space="preserve"> din Fișele de activități, puse la dispziție pe pagina web</w:t>
      </w:r>
      <w:r w:rsidR="00401858">
        <w:rPr>
          <w:lang w:val="ro-RO"/>
        </w:rPr>
        <w:t xml:space="preserve"> </w:t>
      </w:r>
      <w:r w:rsidRPr="006B1274">
        <w:rPr>
          <w:lang w:val="ro-RO"/>
        </w:rPr>
        <w:t>a programului Grădinițe prietenoase cu natura, și acest aspect este re</w:t>
      </w:r>
      <w:r w:rsidR="006672FD">
        <w:rPr>
          <w:lang w:val="ro-RO"/>
        </w:rPr>
        <w:t>dat</w:t>
      </w:r>
      <w:r w:rsidRPr="006B1274">
        <w:rPr>
          <w:lang w:val="ro-RO"/>
        </w:rPr>
        <w:t xml:space="preserve"> în fotografiile doveditoare.</w:t>
      </w:r>
    </w:p>
    <w:p w14:paraId="2C11105A" w14:textId="77777777" w:rsidR="006672FD" w:rsidRPr="006B1274" w:rsidRDefault="006672FD" w:rsidP="006672FD">
      <w:pPr>
        <w:jc w:val="both"/>
        <w:rPr>
          <w:lang w:val="ro-RO"/>
        </w:rPr>
      </w:pPr>
    </w:p>
    <w:p w14:paraId="25AD2064" w14:textId="77777777" w:rsidR="00537188" w:rsidRPr="009B0BF3" w:rsidRDefault="00537188" w:rsidP="00537188">
      <w:pPr>
        <w:numPr>
          <w:ilvl w:val="0"/>
          <w:numId w:val="4"/>
        </w:numPr>
        <w:suppressAutoHyphens w:val="0"/>
        <w:spacing w:line="13.80pt" w:lineRule="auto"/>
        <w:jc w:val="both"/>
        <w:rPr>
          <w:lang w:val="ro-RO"/>
        </w:rPr>
      </w:pPr>
      <w:r w:rsidRPr="009B0BF3">
        <w:rPr>
          <w:lang w:val="ro-RO"/>
        </w:rPr>
        <w:t xml:space="preserve">raportul GPN este constituit din Formularul de raportare completat și </w:t>
      </w:r>
      <w:r w:rsidR="00F82727" w:rsidRPr="009B0BF3">
        <w:rPr>
          <w:lang w:val="ro-RO"/>
        </w:rPr>
        <w:t xml:space="preserve">fotografiile </w:t>
      </w:r>
      <w:r w:rsidRPr="009B0BF3">
        <w:rPr>
          <w:lang w:val="ro-RO"/>
        </w:rPr>
        <w:t>aferente</w:t>
      </w:r>
    </w:p>
    <w:p w14:paraId="7DC0720B" w14:textId="77777777" w:rsidR="00537188" w:rsidRPr="009B0BF3" w:rsidRDefault="00537188" w:rsidP="00537188">
      <w:pPr>
        <w:numPr>
          <w:ilvl w:val="0"/>
          <w:numId w:val="4"/>
        </w:numPr>
        <w:suppressAutoHyphens w:val="0"/>
        <w:spacing w:line="13.80pt" w:lineRule="auto"/>
        <w:jc w:val="both"/>
        <w:rPr>
          <w:lang w:val="ro-RO"/>
        </w:rPr>
      </w:pPr>
      <w:r w:rsidRPr="009B0BF3">
        <w:rPr>
          <w:lang w:val="ro-RO"/>
        </w:rPr>
        <w:t xml:space="preserve">Formularul de raportare se completează pe calculator și se salvează sub denumirea: </w:t>
      </w:r>
      <w:r w:rsidRPr="009C64C1">
        <w:rPr>
          <w:b/>
          <w:bCs/>
          <w:lang w:val="ro-RO"/>
        </w:rPr>
        <w:t>Fr_denumire grădiniță</w:t>
      </w:r>
      <w:r w:rsidR="00F82727" w:rsidRPr="009B0BF3">
        <w:rPr>
          <w:b/>
          <w:bCs/>
          <w:lang w:val="ro-RO"/>
        </w:rPr>
        <w:t>_</w:t>
      </w:r>
      <w:r w:rsidRPr="009C64C1">
        <w:rPr>
          <w:b/>
          <w:bCs/>
          <w:lang w:val="ro-RO"/>
        </w:rPr>
        <w:t>localitate</w:t>
      </w:r>
      <w:r w:rsidR="00F82727" w:rsidRPr="009B0BF3">
        <w:rPr>
          <w:b/>
          <w:bCs/>
          <w:lang w:val="ro-RO"/>
        </w:rPr>
        <w:t>,</w:t>
      </w:r>
      <w:r w:rsidRPr="009B0BF3">
        <w:rPr>
          <w:lang w:val="ro-RO"/>
        </w:rPr>
        <w:t xml:space="preserve"> în format .doc (Word) sau pdf </w:t>
      </w:r>
    </w:p>
    <w:p w14:paraId="5AE40868" w14:textId="77777777" w:rsidR="00537188" w:rsidRPr="009B0BF3" w:rsidRDefault="00537188" w:rsidP="00537188">
      <w:pPr>
        <w:ind w:start="36pt"/>
        <w:rPr>
          <w:lang w:val="ro-RO"/>
        </w:rPr>
      </w:pPr>
      <w:r w:rsidRPr="009B0BF3">
        <w:rPr>
          <w:lang w:val="ro-RO"/>
        </w:rPr>
        <w:t>ex.: Fr_GPP Buburuza_Cluj-Napoca, Fr_Gradinita Stei</w:t>
      </w:r>
    </w:p>
    <w:p w14:paraId="792353B9" w14:textId="77777777" w:rsidR="00537188" w:rsidRPr="006672FD" w:rsidRDefault="00537188" w:rsidP="00537188">
      <w:pPr>
        <w:numPr>
          <w:ilvl w:val="0"/>
          <w:numId w:val="4"/>
        </w:numPr>
        <w:suppressAutoHyphens w:val="0"/>
        <w:spacing w:line="13.80pt" w:lineRule="auto"/>
        <w:jc w:val="both"/>
        <w:rPr>
          <w:lang w:val="ro-RO"/>
        </w:rPr>
      </w:pPr>
      <w:r w:rsidRPr="006672FD">
        <w:rPr>
          <w:lang w:val="ro-RO"/>
        </w:rPr>
        <w:t>nu se modifică structura, ordinea activităților din Formularul de raportare, nu se șterg activitățile nerealizate</w:t>
      </w:r>
      <w:r w:rsidR="006672FD" w:rsidRPr="006672FD">
        <w:rPr>
          <w:lang w:val="ro-RO"/>
        </w:rPr>
        <w:t>, nu se șterg paginile din formular, inclusiv cele 2 cu Regulamentul de raportare. Nu se șteg căsuțele de completat.</w:t>
      </w:r>
    </w:p>
    <w:p w14:paraId="5B4FC728" w14:textId="77777777" w:rsidR="00537188" w:rsidRPr="009B0BF3" w:rsidRDefault="00537188" w:rsidP="00537188">
      <w:pPr>
        <w:numPr>
          <w:ilvl w:val="0"/>
          <w:numId w:val="4"/>
        </w:numPr>
        <w:suppressAutoHyphens w:val="0"/>
        <w:spacing w:line="13.80pt" w:lineRule="auto"/>
        <w:jc w:val="both"/>
        <w:rPr>
          <w:lang w:val="ro-RO"/>
        </w:rPr>
      </w:pPr>
      <w:r w:rsidRPr="009B0BF3">
        <w:rPr>
          <w:lang w:val="ro-RO"/>
        </w:rPr>
        <w:t>se bifează activitățile realizate</w:t>
      </w:r>
    </w:p>
    <w:p w14:paraId="1E98398D" w14:textId="77777777" w:rsidR="006672FD" w:rsidRPr="00994F61" w:rsidRDefault="006672FD" w:rsidP="006672FD">
      <w:pPr>
        <w:numPr>
          <w:ilvl w:val="0"/>
          <w:numId w:val="4"/>
        </w:numPr>
        <w:suppressAutoHyphens w:val="0"/>
        <w:spacing w:line="13.80pt" w:lineRule="auto"/>
        <w:jc w:val="both"/>
        <w:rPr>
          <w:b/>
          <w:bCs/>
          <w:lang w:val="ro-RO"/>
        </w:rPr>
      </w:pPr>
      <w:r w:rsidRPr="00994F61">
        <w:rPr>
          <w:lang w:val="ro-RO"/>
        </w:rPr>
        <w:t xml:space="preserve">fiecare activitate realizată se documentează cu </w:t>
      </w:r>
      <w:r w:rsidRPr="00994F61">
        <w:rPr>
          <w:b/>
          <w:lang w:val="ro-RO"/>
        </w:rPr>
        <w:t>1 fotografie</w:t>
      </w:r>
      <w:r w:rsidRPr="00994F61">
        <w:rPr>
          <w:lang w:val="ro-RO"/>
        </w:rPr>
        <w:t xml:space="preserve"> în format </w:t>
      </w:r>
      <w:r w:rsidRPr="00994F61">
        <w:rPr>
          <w:b/>
          <w:lang w:val="ro-RO"/>
        </w:rPr>
        <w:t>jpg</w:t>
      </w:r>
      <w:r w:rsidRPr="00994F61">
        <w:rPr>
          <w:lang w:val="ro-RO"/>
        </w:rPr>
        <w:t xml:space="preserve">. Denumirea fotografiilor trebuie să conțină numărul activității din Formularul de raportare, denumirea activității, a instituției de învățământ și a localității </w:t>
      </w:r>
    </w:p>
    <w:p w14:paraId="50E49EE7" w14:textId="77777777" w:rsidR="00537188" w:rsidRPr="009B0BF3" w:rsidRDefault="00537188" w:rsidP="00537188">
      <w:pPr>
        <w:suppressAutoHyphens w:val="0"/>
        <w:spacing w:line="13.80pt" w:lineRule="auto"/>
        <w:ind w:start="36pt"/>
        <w:jc w:val="both"/>
        <w:rPr>
          <w:lang w:val="ro-RO"/>
        </w:rPr>
      </w:pPr>
      <w:r w:rsidRPr="009B0BF3">
        <w:rPr>
          <w:lang w:val="ro-RO"/>
        </w:rPr>
        <w:t xml:space="preserve">ex.: </w:t>
      </w:r>
      <w:r w:rsidR="00CA1202" w:rsidRPr="009B0BF3">
        <w:rPr>
          <w:lang w:val="ro-RO"/>
        </w:rPr>
        <w:t xml:space="preserve"> </w:t>
      </w:r>
      <w:r w:rsidR="00E0031D">
        <w:rPr>
          <w:lang w:val="ro-RO"/>
        </w:rPr>
        <w:t>4.3_personaje animale</w:t>
      </w:r>
      <w:r w:rsidRPr="009B0BF3">
        <w:rPr>
          <w:lang w:val="ro-RO"/>
        </w:rPr>
        <w:t>_GPP Buburuza_Cluj-Napoca</w:t>
      </w:r>
    </w:p>
    <w:p w14:paraId="6DB0E519" w14:textId="77777777" w:rsidR="00537188" w:rsidRPr="009B0BF3" w:rsidRDefault="00FB3DDF" w:rsidP="00537188">
      <w:pPr>
        <w:numPr>
          <w:ilvl w:val="0"/>
          <w:numId w:val="4"/>
        </w:numPr>
        <w:suppressAutoHyphens w:val="0"/>
        <w:spacing w:line="13.80pt" w:lineRule="auto"/>
        <w:jc w:val="both"/>
        <w:rPr>
          <w:lang w:val="ro-RO"/>
        </w:rPr>
      </w:pPr>
      <w:r w:rsidRPr="009B0BF3">
        <w:rPr>
          <w:lang w:val="ro-RO"/>
        </w:rPr>
        <w:t xml:space="preserve">fotografiile </w:t>
      </w:r>
      <w:r w:rsidR="00537188" w:rsidRPr="009B0BF3">
        <w:rPr>
          <w:lang w:val="ro-RO"/>
        </w:rPr>
        <w:t>denumite conform exemplului de mai sus</w:t>
      </w:r>
      <w:r w:rsidRPr="009B0BF3">
        <w:rPr>
          <w:lang w:val="ro-RO"/>
        </w:rPr>
        <w:t xml:space="preserve"> și</w:t>
      </w:r>
      <w:r w:rsidR="00537188" w:rsidRPr="009B0BF3">
        <w:rPr>
          <w:lang w:val="ro-RO"/>
        </w:rPr>
        <w:t xml:space="preserve"> formularul de raportare se trimit în perioada </w:t>
      </w:r>
      <w:r w:rsidR="00CA1202" w:rsidRPr="009B0BF3">
        <w:rPr>
          <w:b/>
          <w:color w:val="FF0000"/>
          <w:lang w:val="ro-RO"/>
        </w:rPr>
        <w:t>2</w:t>
      </w:r>
      <w:r w:rsidR="00BE1FAA">
        <w:rPr>
          <w:b/>
          <w:color w:val="FF0000"/>
          <w:lang w:val="ro-RO"/>
        </w:rPr>
        <w:t>3</w:t>
      </w:r>
      <w:r w:rsidR="00CA1202" w:rsidRPr="009B0BF3">
        <w:rPr>
          <w:b/>
          <w:color w:val="FF0000"/>
          <w:lang w:val="ro-RO"/>
        </w:rPr>
        <w:t xml:space="preserve"> </w:t>
      </w:r>
      <w:r w:rsidR="00537188" w:rsidRPr="009B0BF3">
        <w:rPr>
          <w:b/>
          <w:color w:val="FF0000"/>
          <w:lang w:val="ro-RO"/>
        </w:rPr>
        <w:t xml:space="preserve">mai - 30 iunie </w:t>
      </w:r>
      <w:r w:rsidR="00CA1202" w:rsidRPr="009B0BF3">
        <w:rPr>
          <w:b/>
          <w:color w:val="FF0000"/>
          <w:lang w:val="ro-RO"/>
        </w:rPr>
        <w:t>202</w:t>
      </w:r>
      <w:r w:rsidR="00BE1FAA">
        <w:rPr>
          <w:b/>
          <w:color w:val="FF0000"/>
          <w:lang w:val="ro-RO"/>
        </w:rPr>
        <w:t>5</w:t>
      </w:r>
      <w:r w:rsidR="00537188" w:rsidRPr="009B0BF3">
        <w:rPr>
          <w:b/>
          <w:color w:val="FF0000"/>
          <w:lang w:val="ro-RO"/>
        </w:rPr>
        <w:t xml:space="preserve">, ora 23:59 </w:t>
      </w:r>
      <w:r w:rsidR="00537188" w:rsidRPr="009B0BF3">
        <w:rPr>
          <w:lang w:val="ro-RO"/>
        </w:rPr>
        <w:t xml:space="preserve">pe adresa </w:t>
      </w:r>
      <w:hyperlink r:id="rId7" w:history="1">
        <w:r w:rsidR="00537188" w:rsidRPr="009B0BF3">
          <w:rPr>
            <w:rStyle w:val="Hyperlink"/>
            <w:sz w:val="28"/>
            <w:lang w:val="ro-RO"/>
          </w:rPr>
          <w:t>educatie@sor.ro</w:t>
        </w:r>
      </w:hyperlink>
      <w:r w:rsidR="00537188" w:rsidRPr="009B0BF3">
        <w:rPr>
          <w:lang w:val="ro-RO"/>
        </w:rPr>
        <w:t xml:space="preserve"> atașate în același e-mail, care </w:t>
      </w:r>
      <w:r w:rsidRPr="009B0BF3">
        <w:rPr>
          <w:lang w:val="ro-RO"/>
        </w:rPr>
        <w:t>va avea</w:t>
      </w:r>
      <w:r w:rsidR="00537188" w:rsidRPr="009B0BF3">
        <w:rPr>
          <w:lang w:val="ro-RO"/>
        </w:rPr>
        <w:t xml:space="preserve"> subiect</w:t>
      </w:r>
      <w:r w:rsidRPr="009B0BF3">
        <w:rPr>
          <w:lang w:val="ro-RO"/>
        </w:rPr>
        <w:t>ul</w:t>
      </w:r>
      <w:r w:rsidR="00537188" w:rsidRPr="009B0BF3">
        <w:rPr>
          <w:lang w:val="ro-RO"/>
        </w:rPr>
        <w:t xml:space="preserve">: </w:t>
      </w:r>
      <w:r w:rsidRPr="009B0BF3">
        <w:rPr>
          <w:lang w:val="ro-RO"/>
        </w:rPr>
        <w:t>R</w:t>
      </w:r>
      <w:r w:rsidR="00537188" w:rsidRPr="009B0BF3">
        <w:rPr>
          <w:lang w:val="ro-RO"/>
        </w:rPr>
        <w:t xml:space="preserve">aport, denumirea grădiniței, localitate (ex. </w:t>
      </w:r>
      <w:r w:rsidR="006672FD">
        <w:rPr>
          <w:lang w:val="ro-RO"/>
        </w:rPr>
        <w:t>R</w:t>
      </w:r>
      <w:r w:rsidR="00537188" w:rsidRPr="009B0BF3">
        <w:rPr>
          <w:lang w:val="ro-RO"/>
        </w:rPr>
        <w:t xml:space="preserve">aport GPP Buburuza Cluj-Napoca). În cazul în care e-mail depășește dimensiunea admisă, raportul și </w:t>
      </w:r>
      <w:r w:rsidR="009B0BF3" w:rsidRPr="009B0BF3">
        <w:rPr>
          <w:lang w:val="ro-RO"/>
        </w:rPr>
        <w:t xml:space="preserve">fotografiile </w:t>
      </w:r>
      <w:r w:rsidR="00537188" w:rsidRPr="009B0BF3">
        <w:rPr>
          <w:lang w:val="ro-RO"/>
        </w:rPr>
        <w:t>aferente se pot trimite prin wetransfer (</w:t>
      </w:r>
      <w:hyperlink r:id="rId8" w:history="1">
        <w:r w:rsidR="00537188" w:rsidRPr="009B0BF3">
          <w:rPr>
            <w:rStyle w:val="Heading2Char"/>
            <w:lang w:val="ro-RO"/>
          </w:rPr>
          <w:t>www.wetransfer.com</w:t>
        </w:r>
      </w:hyperlink>
      <w:r w:rsidR="00537188" w:rsidRPr="009B0BF3">
        <w:rPr>
          <w:lang w:val="ro-RO"/>
        </w:rPr>
        <w:t>) cu condiția să se completeze subiectul mesajului</w:t>
      </w:r>
      <w:r w:rsidR="009B0BF3" w:rsidRPr="009B0BF3">
        <w:rPr>
          <w:lang w:val="ro-RO"/>
        </w:rPr>
        <w:t>, conform recomandărilor de mai sus.</w:t>
      </w:r>
    </w:p>
    <w:p w14:paraId="3651E07A" w14:textId="77777777" w:rsidR="006672FD" w:rsidRDefault="006672FD" w:rsidP="006672FD">
      <w:pPr>
        <w:rPr>
          <w:b/>
          <w:sz w:val="28"/>
          <w:szCs w:val="28"/>
          <w:lang w:val="ro-RO"/>
        </w:rPr>
      </w:pPr>
      <w:r>
        <w:rPr>
          <w:b/>
          <w:lang w:val="ro-RO"/>
        </w:rPr>
        <w:br w:type="page"/>
      </w:r>
      <w:r w:rsidRPr="00994F61">
        <w:rPr>
          <w:b/>
          <w:sz w:val="28"/>
          <w:szCs w:val="28"/>
          <w:lang w:val="ro-RO"/>
        </w:rPr>
        <w:lastRenderedPageBreak/>
        <w:t>Atenție! Nu se acceptă:</w:t>
      </w:r>
    </w:p>
    <w:p w14:paraId="7E1D6D7A" w14:textId="77777777" w:rsidR="006672FD" w:rsidRPr="00EA20EC" w:rsidRDefault="006672FD" w:rsidP="006672FD">
      <w:pPr>
        <w:rPr>
          <w:b/>
          <w:lang w:val="ro-RO"/>
        </w:rPr>
      </w:pPr>
    </w:p>
    <w:p w14:paraId="49FDD443" w14:textId="77777777" w:rsidR="006672FD" w:rsidRDefault="006672FD" w:rsidP="006672FD">
      <w:pPr>
        <w:numPr>
          <w:ilvl w:val="0"/>
          <w:numId w:val="3"/>
        </w:numPr>
        <w:suppressAutoHyphens w:val="0"/>
        <w:spacing w:line="13.80pt" w:lineRule="auto"/>
        <w:jc w:val="both"/>
        <w:rPr>
          <w:lang w:val="ro-RO"/>
        </w:rPr>
      </w:pPr>
      <w:r w:rsidRPr="006672FD">
        <w:rPr>
          <w:lang w:val="ro-RO"/>
        </w:rPr>
        <w:t>activitățile care nu respectă indicațiile din materialele</w:t>
      </w:r>
      <w:r>
        <w:rPr>
          <w:lang w:val="ro-RO"/>
        </w:rPr>
        <w:t xml:space="preserve"> </w:t>
      </w:r>
      <w:r w:rsidRPr="00EA20EC">
        <w:rPr>
          <w:lang w:val="ro-RO"/>
        </w:rPr>
        <w:t xml:space="preserve">din </w:t>
      </w:r>
      <w:r>
        <w:rPr>
          <w:lang w:val="ro-RO"/>
        </w:rPr>
        <w:t>Fișele activităților</w:t>
      </w:r>
      <w:r w:rsidRPr="006672FD">
        <w:rPr>
          <w:lang w:val="ro-RO"/>
        </w:rPr>
        <w:t xml:space="preserve"> </w:t>
      </w:r>
    </w:p>
    <w:p w14:paraId="29C4DA65" w14:textId="77777777" w:rsidR="006672FD" w:rsidRPr="006672FD" w:rsidRDefault="006672FD" w:rsidP="006672FD">
      <w:pPr>
        <w:numPr>
          <w:ilvl w:val="0"/>
          <w:numId w:val="3"/>
        </w:numPr>
        <w:suppressAutoHyphens w:val="0"/>
        <w:spacing w:line="13.80pt" w:lineRule="auto"/>
        <w:jc w:val="both"/>
        <w:rPr>
          <w:lang w:val="ro-RO"/>
        </w:rPr>
      </w:pPr>
      <w:r w:rsidRPr="006672FD">
        <w:rPr>
          <w:lang w:val="ro-RO"/>
        </w:rPr>
        <w:t xml:space="preserve">activitățile care nu sunt documentate cu 1 fotografie </w:t>
      </w:r>
    </w:p>
    <w:p w14:paraId="7FFB162D" w14:textId="77777777" w:rsidR="006672FD" w:rsidRDefault="006672FD" w:rsidP="006672FD">
      <w:pPr>
        <w:numPr>
          <w:ilvl w:val="0"/>
          <w:numId w:val="3"/>
        </w:numPr>
        <w:suppressAutoHyphens w:val="0"/>
        <w:spacing w:line="13.80pt" w:lineRule="auto"/>
        <w:jc w:val="both"/>
        <w:rPr>
          <w:lang w:val="ro-RO"/>
        </w:rPr>
      </w:pPr>
      <w:r w:rsidRPr="00EA20EC">
        <w:rPr>
          <w:lang w:val="ro-RO"/>
        </w:rPr>
        <w:t xml:space="preserve">activitățile, </w:t>
      </w:r>
      <w:r>
        <w:rPr>
          <w:lang w:val="ro-RO"/>
        </w:rPr>
        <w:t>fotografiile</w:t>
      </w:r>
      <w:r w:rsidRPr="00EA20EC">
        <w:rPr>
          <w:lang w:val="ro-RO"/>
        </w:rPr>
        <w:t xml:space="preserve"> realizate în anii precedenți </w:t>
      </w:r>
    </w:p>
    <w:p w14:paraId="5E8EB31C" w14:textId="77777777" w:rsidR="006672FD" w:rsidRPr="006672FD" w:rsidRDefault="006672FD" w:rsidP="006672FD">
      <w:pPr>
        <w:numPr>
          <w:ilvl w:val="0"/>
          <w:numId w:val="3"/>
        </w:numPr>
        <w:suppressAutoHyphens w:val="0"/>
        <w:spacing w:line="13.80pt" w:lineRule="auto"/>
        <w:jc w:val="both"/>
        <w:rPr>
          <w:b/>
          <w:bCs/>
          <w:lang w:val="ro-RO"/>
        </w:rPr>
      </w:pPr>
      <w:r w:rsidRPr="006672FD">
        <w:rPr>
          <w:b/>
          <w:bCs/>
          <w:lang w:val="ro-RO"/>
        </w:rPr>
        <w:t>activitățile care sunt documentate cu colaje de fotografii</w:t>
      </w:r>
    </w:p>
    <w:p w14:paraId="237A0F44" w14:textId="77777777" w:rsidR="006672FD" w:rsidRDefault="006672FD" w:rsidP="006672FD">
      <w:pPr>
        <w:numPr>
          <w:ilvl w:val="0"/>
          <w:numId w:val="3"/>
        </w:numPr>
        <w:suppressAutoHyphens w:val="0"/>
        <w:spacing w:line="13.80pt" w:lineRule="auto"/>
        <w:jc w:val="both"/>
        <w:rPr>
          <w:lang w:val="ro-RO"/>
        </w:rPr>
      </w:pPr>
      <w:r>
        <w:rPr>
          <w:lang w:val="ro-RO"/>
        </w:rPr>
        <w:t>activitățile la care nu este vizibilă realizarea acestuia de către preșcolari</w:t>
      </w:r>
    </w:p>
    <w:p w14:paraId="1CA8723B" w14:textId="77777777" w:rsidR="006672FD" w:rsidRDefault="006672FD" w:rsidP="006672FD">
      <w:pPr>
        <w:numPr>
          <w:ilvl w:val="0"/>
          <w:numId w:val="3"/>
        </w:numPr>
        <w:suppressAutoHyphens w:val="0"/>
        <w:spacing w:line="13.80pt" w:lineRule="auto"/>
        <w:jc w:val="both"/>
        <w:rPr>
          <w:lang w:val="ro-RO"/>
        </w:rPr>
      </w:pPr>
      <w:r>
        <w:rPr>
          <w:lang w:val="ro-RO"/>
        </w:rPr>
        <w:t>activitățile care nu fost realizate individual de către grădinița înscrisă în program</w:t>
      </w:r>
    </w:p>
    <w:p w14:paraId="053302B3" w14:textId="77777777" w:rsidR="006672FD" w:rsidRDefault="006672FD" w:rsidP="006672FD">
      <w:pPr>
        <w:numPr>
          <w:ilvl w:val="0"/>
          <w:numId w:val="3"/>
        </w:numPr>
        <w:suppressAutoHyphens w:val="0"/>
        <w:spacing w:line="13.80pt" w:lineRule="auto"/>
        <w:jc w:val="both"/>
        <w:rPr>
          <w:lang w:val="ro-RO"/>
        </w:rPr>
      </w:pPr>
      <w:r>
        <w:rPr>
          <w:lang w:val="ro-RO"/>
        </w:rPr>
        <w:t>activitățile care nu au fost corect realizate și nu respectă indicațiile din materialele programului</w:t>
      </w:r>
    </w:p>
    <w:p w14:paraId="10FB4886" w14:textId="77777777" w:rsidR="006672FD" w:rsidRDefault="006672FD" w:rsidP="006672FD">
      <w:pPr>
        <w:numPr>
          <w:ilvl w:val="0"/>
          <w:numId w:val="3"/>
        </w:numPr>
        <w:suppressAutoHyphens w:val="0"/>
        <w:spacing w:line="13.80pt" w:lineRule="auto"/>
        <w:jc w:val="both"/>
        <w:rPr>
          <w:lang w:val="ro-RO"/>
        </w:rPr>
      </w:pPr>
      <w:r>
        <w:rPr>
          <w:lang w:val="ro-RO"/>
        </w:rPr>
        <w:t>activitățile care se suprapun și sunt raportate în mai multe grupe de activități</w:t>
      </w:r>
    </w:p>
    <w:p w14:paraId="1319F8B3" w14:textId="77777777" w:rsidR="006672FD" w:rsidRDefault="006672FD" w:rsidP="006672FD">
      <w:pPr>
        <w:numPr>
          <w:ilvl w:val="0"/>
          <w:numId w:val="3"/>
        </w:numPr>
        <w:suppressAutoHyphens w:val="0"/>
        <w:spacing w:line="13.80pt" w:lineRule="auto"/>
        <w:jc w:val="both"/>
        <w:rPr>
          <w:lang w:val="ro-RO"/>
        </w:rPr>
      </w:pPr>
      <w:r>
        <w:rPr>
          <w:lang w:val="ro-RO"/>
        </w:rPr>
        <w:t>activitățile care nu sunt raportate pentru grupul corespunzător</w:t>
      </w:r>
    </w:p>
    <w:p w14:paraId="6666B175" w14:textId="77777777" w:rsidR="006672FD" w:rsidRPr="00EA20EC" w:rsidRDefault="006672FD" w:rsidP="006672FD">
      <w:pPr>
        <w:numPr>
          <w:ilvl w:val="0"/>
          <w:numId w:val="3"/>
        </w:numPr>
        <w:suppressAutoHyphens w:val="0"/>
        <w:spacing w:line="13.80pt" w:lineRule="auto"/>
        <w:jc w:val="both"/>
        <w:rPr>
          <w:lang w:val="ro-RO"/>
        </w:rPr>
      </w:pPr>
      <w:r>
        <w:rPr>
          <w:lang w:val="ro-RO"/>
        </w:rPr>
        <w:t>activitățile parțial realizate și raportate</w:t>
      </w:r>
    </w:p>
    <w:p w14:paraId="0CB2CBD2" w14:textId="77777777" w:rsidR="006672FD" w:rsidRPr="00EA20EC" w:rsidRDefault="006672FD" w:rsidP="006672FD">
      <w:pPr>
        <w:numPr>
          <w:ilvl w:val="0"/>
          <w:numId w:val="3"/>
        </w:numPr>
        <w:suppressAutoHyphens w:val="0"/>
        <w:spacing w:line="13.80pt" w:lineRule="auto"/>
        <w:jc w:val="both"/>
        <w:rPr>
          <w:lang w:val="ro-RO"/>
        </w:rPr>
      </w:pPr>
      <w:r>
        <w:rPr>
          <w:lang w:val="ro-RO"/>
        </w:rPr>
        <w:t>fotografiile</w:t>
      </w:r>
      <w:r w:rsidRPr="00EA20EC">
        <w:rPr>
          <w:lang w:val="ro-RO"/>
        </w:rPr>
        <w:t xml:space="preserve"> realizate în afara perioadei de înregistrare și prima zi de raportare</w:t>
      </w:r>
    </w:p>
    <w:p w14:paraId="4241E37F" w14:textId="77777777" w:rsidR="006672FD" w:rsidRPr="00EA20EC" w:rsidRDefault="006672FD" w:rsidP="006672FD">
      <w:pPr>
        <w:numPr>
          <w:ilvl w:val="0"/>
          <w:numId w:val="3"/>
        </w:numPr>
        <w:suppressAutoHyphens w:val="0"/>
        <w:spacing w:line="13.80pt" w:lineRule="auto"/>
        <w:jc w:val="both"/>
        <w:rPr>
          <w:lang w:val="ro-RO"/>
        </w:rPr>
      </w:pPr>
      <w:r>
        <w:rPr>
          <w:lang w:val="ro-RO"/>
        </w:rPr>
        <w:t>fotografiile</w:t>
      </w:r>
      <w:r w:rsidRPr="00EA20EC">
        <w:rPr>
          <w:lang w:val="ro-RO"/>
        </w:rPr>
        <w:t xml:space="preserve"> care nu au fost redenumite conform recomandărilor </w:t>
      </w:r>
    </w:p>
    <w:p w14:paraId="74C15F6B" w14:textId="77777777" w:rsidR="006672FD" w:rsidRDefault="006672FD" w:rsidP="006672FD">
      <w:pPr>
        <w:numPr>
          <w:ilvl w:val="0"/>
          <w:numId w:val="3"/>
        </w:numPr>
        <w:suppressAutoHyphens w:val="0"/>
        <w:spacing w:line="13.80pt" w:lineRule="auto"/>
        <w:jc w:val="both"/>
        <w:rPr>
          <w:lang w:val="ro-RO"/>
        </w:rPr>
      </w:pPr>
      <w:r w:rsidRPr="00EA20EC">
        <w:rPr>
          <w:lang w:val="ro-RO"/>
        </w:rPr>
        <w:t xml:space="preserve">rapoartele în care </w:t>
      </w:r>
      <w:r>
        <w:rPr>
          <w:lang w:val="ro-RO"/>
        </w:rPr>
        <w:t>fotografiile</w:t>
      </w:r>
      <w:r w:rsidRPr="00EA20EC">
        <w:rPr>
          <w:lang w:val="ro-RO"/>
        </w:rPr>
        <w:t xml:space="preserve"> sunt inserate în Formularul de raportare sau într-un alt document</w:t>
      </w:r>
    </w:p>
    <w:p w14:paraId="3976755F" w14:textId="77777777" w:rsidR="006672FD" w:rsidRPr="00EA20EC" w:rsidRDefault="006672FD" w:rsidP="006672FD">
      <w:pPr>
        <w:numPr>
          <w:ilvl w:val="0"/>
          <w:numId w:val="3"/>
        </w:numPr>
        <w:suppressAutoHyphens w:val="0"/>
        <w:spacing w:line="13.80pt" w:lineRule="auto"/>
        <w:jc w:val="both"/>
        <w:rPr>
          <w:lang w:val="ro-RO"/>
        </w:rPr>
      </w:pPr>
      <w:r>
        <w:rPr>
          <w:lang w:val="ro-RO"/>
        </w:rPr>
        <w:t>rapoartele care conțin fotografii sau date preluate din alte surse</w:t>
      </w:r>
    </w:p>
    <w:p w14:paraId="10818DC3" w14:textId="77777777" w:rsidR="006672FD" w:rsidRPr="00EA20EC" w:rsidRDefault="006672FD" w:rsidP="006672FD">
      <w:pPr>
        <w:numPr>
          <w:ilvl w:val="0"/>
          <w:numId w:val="3"/>
        </w:numPr>
        <w:suppressAutoHyphens w:val="0"/>
        <w:spacing w:line="13.80pt" w:lineRule="auto"/>
        <w:jc w:val="both"/>
        <w:rPr>
          <w:lang w:val="ro-RO"/>
        </w:rPr>
      </w:pPr>
      <w:r w:rsidRPr="00EA20EC">
        <w:rPr>
          <w:lang w:val="ro-RO"/>
        </w:rPr>
        <w:t xml:space="preserve">rapoartele care conțin mai multe </w:t>
      </w:r>
      <w:r>
        <w:rPr>
          <w:lang w:val="ro-RO"/>
        </w:rPr>
        <w:t>fotografii</w:t>
      </w:r>
      <w:r w:rsidRPr="00EA20EC">
        <w:rPr>
          <w:lang w:val="ro-RO"/>
        </w:rPr>
        <w:t>/activitate</w:t>
      </w:r>
    </w:p>
    <w:p w14:paraId="552839EB" w14:textId="77777777" w:rsidR="006672FD" w:rsidRPr="00EA20EC" w:rsidRDefault="006672FD" w:rsidP="006672FD">
      <w:pPr>
        <w:numPr>
          <w:ilvl w:val="0"/>
          <w:numId w:val="3"/>
        </w:numPr>
        <w:suppressAutoHyphens w:val="0"/>
        <w:spacing w:line="13.80pt" w:lineRule="auto"/>
        <w:jc w:val="both"/>
        <w:rPr>
          <w:lang w:val="ro-RO"/>
        </w:rPr>
      </w:pPr>
      <w:r w:rsidRPr="00EA20EC">
        <w:rPr>
          <w:lang w:val="ro-RO"/>
        </w:rPr>
        <w:t xml:space="preserve">rapoartele completate </w:t>
      </w:r>
      <w:r>
        <w:rPr>
          <w:lang w:val="ro-RO"/>
        </w:rPr>
        <w:t>olograf (de mână)</w:t>
      </w:r>
    </w:p>
    <w:p w14:paraId="0342E289" w14:textId="77777777" w:rsidR="006672FD" w:rsidRPr="00EA20EC" w:rsidRDefault="006672FD" w:rsidP="006672FD">
      <w:pPr>
        <w:numPr>
          <w:ilvl w:val="0"/>
          <w:numId w:val="3"/>
        </w:numPr>
        <w:suppressAutoHyphens w:val="0"/>
        <w:spacing w:line="13.80pt" w:lineRule="auto"/>
        <w:jc w:val="both"/>
        <w:rPr>
          <w:lang w:val="ro-RO"/>
        </w:rPr>
      </w:pPr>
      <w:r w:rsidRPr="00EA20EC">
        <w:rPr>
          <w:lang w:val="ro-RO"/>
        </w:rPr>
        <w:t>rapoartele trimise prin e-mail fără specificarea subiectului, cele trimise ca răspuns la una din e-mailurile anterioare</w:t>
      </w:r>
    </w:p>
    <w:p w14:paraId="37F96668" w14:textId="77777777" w:rsidR="006672FD" w:rsidRPr="00EA20EC" w:rsidRDefault="006672FD" w:rsidP="006672FD">
      <w:pPr>
        <w:numPr>
          <w:ilvl w:val="0"/>
          <w:numId w:val="3"/>
        </w:numPr>
        <w:suppressAutoHyphens w:val="0"/>
        <w:spacing w:line="13.80pt" w:lineRule="auto"/>
        <w:jc w:val="both"/>
        <w:rPr>
          <w:lang w:val="ro-RO"/>
        </w:rPr>
      </w:pPr>
      <w:r w:rsidRPr="00EA20EC">
        <w:rPr>
          <w:lang w:val="ro-RO"/>
        </w:rPr>
        <w:t>rapoartele trimise prin poștă sau curier</w:t>
      </w:r>
    </w:p>
    <w:p w14:paraId="75DA65F1" w14:textId="77777777" w:rsidR="006672FD" w:rsidRDefault="006672FD" w:rsidP="006672FD">
      <w:pPr>
        <w:numPr>
          <w:ilvl w:val="0"/>
          <w:numId w:val="3"/>
        </w:numPr>
        <w:suppressAutoHyphens w:val="0"/>
        <w:spacing w:line="13.80pt" w:lineRule="auto"/>
        <w:jc w:val="both"/>
        <w:rPr>
          <w:lang w:val="ro-RO"/>
        </w:rPr>
      </w:pPr>
      <w:r w:rsidRPr="00EA20EC">
        <w:rPr>
          <w:lang w:val="ro-RO"/>
        </w:rPr>
        <w:t>rapoartele trimise în afara perioadei de raportare</w:t>
      </w:r>
    </w:p>
    <w:p w14:paraId="5685CE4D" w14:textId="77777777" w:rsidR="006672FD" w:rsidRPr="00EA20EC" w:rsidRDefault="006672FD" w:rsidP="006672FD">
      <w:pPr>
        <w:numPr>
          <w:ilvl w:val="0"/>
          <w:numId w:val="3"/>
        </w:numPr>
        <w:suppressAutoHyphens w:val="0"/>
        <w:spacing w:line="13.80pt" w:lineRule="auto"/>
        <w:jc w:val="both"/>
        <w:rPr>
          <w:lang w:val="ro-RO"/>
        </w:rPr>
      </w:pPr>
      <w:r>
        <w:rPr>
          <w:lang w:val="ro-RO"/>
        </w:rPr>
        <w:t>rapoartele în care s-a completat Formularul de raportare al edițiilor precedente</w:t>
      </w:r>
    </w:p>
    <w:p w14:paraId="664854A2" w14:textId="77777777" w:rsidR="00E0031D" w:rsidRDefault="00E0031D" w:rsidP="006672FD">
      <w:pPr>
        <w:suppressAutoHyphens w:val="0"/>
        <w:spacing w:line="13.80pt" w:lineRule="auto"/>
        <w:jc w:val="both"/>
        <w:rPr>
          <w:lang w:val="ro-RO"/>
        </w:rPr>
      </w:pPr>
    </w:p>
    <w:p w14:paraId="7FE3C3EF" w14:textId="77777777" w:rsidR="00E0031D" w:rsidRPr="00E0031D" w:rsidRDefault="00E0031D" w:rsidP="00E0031D">
      <w:pPr>
        <w:suppressAutoHyphens w:val="0"/>
        <w:spacing w:line="13.80pt" w:lineRule="auto"/>
        <w:ind w:start="18pt"/>
        <w:jc w:val="both"/>
        <w:rPr>
          <w:lang w:val="ro-RO"/>
        </w:rPr>
      </w:pPr>
    </w:p>
    <w:p w14:paraId="5FE0960B" w14:textId="77777777" w:rsidR="00537188" w:rsidRPr="009B0BF3" w:rsidRDefault="00537188" w:rsidP="00537188">
      <w:pPr>
        <w:rPr>
          <w:lang w:val="ro-RO"/>
        </w:rPr>
      </w:pPr>
      <w:r w:rsidRPr="009B0BF3">
        <w:rPr>
          <w:lang w:val="ro-RO"/>
        </w:rPr>
        <w:br w:type="page"/>
      </w:r>
    </w:p>
    <w:p w14:paraId="45E90554" w14:textId="77777777" w:rsidR="00537188" w:rsidRPr="009B0BF3" w:rsidRDefault="00537188" w:rsidP="00537188">
      <w:pPr>
        <w:pStyle w:val="Heading1"/>
        <w:jc w:val="center"/>
        <w:rPr>
          <w:rFonts w:ascii="Times New Roman" w:hAnsi="Times New Roman"/>
          <w:lang w:val="ro-RO"/>
        </w:rPr>
      </w:pPr>
      <w:r w:rsidRPr="009B0BF3">
        <w:rPr>
          <w:rFonts w:ascii="Times New Roman" w:hAnsi="Times New Roman"/>
          <w:lang w:val="ro-RO"/>
        </w:rPr>
        <w:t>Formular de raportare</w:t>
      </w:r>
    </w:p>
    <w:p w14:paraId="177E3F7C" w14:textId="77777777" w:rsidR="00537188" w:rsidRPr="009B0BF3" w:rsidRDefault="00537188" w:rsidP="00537188">
      <w:pPr>
        <w:rPr>
          <w:lang w:val="ro-RO"/>
        </w:rPr>
      </w:pPr>
    </w:p>
    <w:p w14:paraId="615634F6" w14:textId="77777777" w:rsidR="00537188" w:rsidRPr="009B0BF3" w:rsidRDefault="00537188" w:rsidP="00537188">
      <w:pPr>
        <w:rPr>
          <w:lang w:val="ro-RO" w:eastAsia="ar-SA"/>
        </w:rPr>
      </w:pPr>
      <w:r w:rsidRPr="009B0BF3">
        <w:rPr>
          <w:b/>
          <w:lang w:val="ro-RO"/>
        </w:rPr>
        <w:t>Nu</w:t>
      </w:r>
      <w:r w:rsidRPr="009B0BF3">
        <w:rPr>
          <w:lang w:val="ro-RO"/>
        </w:rPr>
        <w:t xml:space="preserve"> </w:t>
      </w:r>
      <w:r w:rsidRPr="006672FD">
        <w:rPr>
          <w:b/>
          <w:bCs/>
          <w:lang w:val="ro-RO"/>
        </w:rPr>
        <w:t>este necesară completarea formularului cu majuscule</w:t>
      </w:r>
      <w:r w:rsidRPr="009B0BF3">
        <w:rPr>
          <w:lang w:val="ro-RO"/>
        </w:rPr>
        <w:t>, decât acolo unde este absolut necesar – început de frază, nume etc</w:t>
      </w:r>
      <w:r w:rsidRPr="009B0BF3">
        <w:rPr>
          <w:lang w:val="ro-RO" w:eastAsia="ar-SA"/>
        </w:rPr>
        <w:t>.</w:t>
      </w:r>
    </w:p>
    <w:p w14:paraId="433AB50E" w14:textId="77777777" w:rsidR="00537188" w:rsidRPr="009B0BF3" w:rsidRDefault="00537188" w:rsidP="00537188">
      <w:pPr>
        <w:rPr>
          <w:lang w:val="ro-RO" w:eastAsia="ar-SA"/>
        </w:rPr>
      </w:pPr>
    </w:p>
    <w:p w14:paraId="3E40C54F" w14:textId="77777777" w:rsidR="00537188" w:rsidRPr="009B0BF3" w:rsidRDefault="00537188" w:rsidP="00537188">
      <w:pPr>
        <w:rPr>
          <w:lang w:val="ro-RO"/>
        </w:rPr>
      </w:pPr>
      <w:r w:rsidRPr="009B0BF3">
        <w:rPr>
          <w:lang w:val="ro-RO"/>
        </w:rPr>
        <w:t xml:space="preserve">Grădinița  </w:t>
      </w:r>
      <w:r w:rsidRPr="009B0BF3">
        <w:rPr>
          <w:lang w:val="ro-RO"/>
        </w:rPr>
        <mc:AlternateContent>
          <mc:Choice Requires="v">
            <w:object w:dxaOrig="424.80pt" w:dyaOrig="21.60pt" w14:anchorId="6B11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8pt;height:21.6pt" o:ole="">
                <v:imagedata r:id="rId9" o:title=""/>
              </v:shape>
              <w:control r:id="rId10" w:name="TextBox113" w:shapeid="_x0000_i1026"/>
            </w:object>
          </mc:Choice>
          <mc:Fallback>
            <w:object>
              <w:drawing>
                <wp:inline distT="0" distB="0" distL="0" distR="0" wp14:anchorId="5E86914D" wp14:editId="36310E52">
                  <wp:extent cx="5394960" cy="274320"/>
                  <wp:effectExtent l="0" t="0" r="0" b="0"/>
                  <wp:docPr id="125" name="Object 1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5"/>
                          <pic:cNvPicPr>
                            <a:picLocks noChangeAspect="1" noChangeArrowheads="1"/>
                            <a:extLst>
                              <a:ext uri="{837473B0-CC2E-450a-ABE3-18F120FF3D37}">
                                <a15:objectPr xmlns:a15="http://schemas.microsoft.com/office/drawing/2012/main" objectId="" isActiveX="1" linkType=""/>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274320"/>
                          </a:xfrm>
                          <a:prstGeom prst="rect">
                            <a:avLst/>
                          </a:prstGeom>
                          <a:noFill/>
                          <a:ln>
                            <a:noFill/>
                          </a:ln>
                        </pic:spPr>
                      </pic:pic>
                    </a:graphicData>
                  </a:graphic>
                </wp:inline>
              </w:drawing>
              <w:control w:name="TextBox113" w:shapeid="125" r:id="rId10"/>
            </w:object>
          </mc:Fallback>
        </mc:AlternateContent>
      </w:r>
    </w:p>
    <w:p w14:paraId="55DE3EC4" w14:textId="77777777" w:rsidR="00537188" w:rsidRPr="009B0BF3" w:rsidRDefault="00537188" w:rsidP="00537188">
      <w:pPr>
        <w:rPr>
          <w:lang w:val="ro-RO"/>
        </w:rPr>
      </w:pPr>
      <w:r w:rsidRPr="009B0BF3">
        <w:rPr>
          <w:lang w:val="ro-RO"/>
        </w:rPr>
        <w:t xml:space="preserve">Adresa </w:t>
      </w:r>
      <w:r w:rsidRPr="009B0BF3">
        <w:rPr>
          <w:lang w:val="ro-RO"/>
        </w:rPr>
        <mc:AlternateContent>
          <mc:Choice Requires="v">
            <w:object w:dxaOrig="424.80pt" w:dyaOrig="21.60pt" w14:anchorId="09D324A1">
              <v:shape id="_x0000_i1028" type="#_x0000_t75" style="width:424.8pt;height:21.6pt" o:ole="">
                <v:imagedata r:id="rId9" o:title=""/>
              </v:shape>
              <w:control r:id="rId12" w:name="TextBox11" w:shapeid="_x0000_i1028"/>
            </w:object>
          </mc:Choice>
          <mc:Fallback>
            <w:object>
              <w:drawing>
                <wp:inline distT="0" distB="0" distL="0" distR="0" wp14:anchorId="46DEE911" wp14:editId="74362571">
                  <wp:extent cx="5394960" cy="274320"/>
                  <wp:effectExtent l="0" t="0" r="0" b="0"/>
                  <wp:docPr id="126" name="Object 1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6"/>
                          <pic:cNvPicPr>
                            <a:picLocks noChangeAspect="1" noChangeArrowheads="1"/>
                            <a:extLst>
                              <a:ext uri="{837473B0-CC2E-450a-ABE3-18F120FF3D37}">
                                <a15:objectPr xmlns:a15="http://schemas.microsoft.com/office/drawing/2012/main" objectId="" isActiveX="1" linkType=""/>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274320"/>
                          </a:xfrm>
                          <a:prstGeom prst="rect">
                            <a:avLst/>
                          </a:prstGeom>
                          <a:noFill/>
                          <a:ln>
                            <a:noFill/>
                          </a:ln>
                        </pic:spPr>
                      </pic:pic>
                    </a:graphicData>
                  </a:graphic>
                </wp:inline>
              </w:drawing>
              <w:control w:name="TextBox11" w:shapeid="126" r:id="rId12"/>
            </w:object>
          </mc:Fallback>
        </mc:AlternateContent>
      </w:r>
    </w:p>
    <w:p w14:paraId="4A1AC197" w14:textId="77777777" w:rsidR="00537188" w:rsidRPr="009B0BF3" w:rsidRDefault="00537188" w:rsidP="00537188">
      <w:pPr>
        <w:rPr>
          <w:lang w:val="ro-RO"/>
        </w:rPr>
      </w:pPr>
      <w:r w:rsidRPr="009B0BF3">
        <w:rPr>
          <w:lang w:val="ro-RO"/>
        </w:rPr>
        <w:t xml:space="preserve">loc. </w:t>
      </w:r>
      <w:r w:rsidRPr="009B0BF3">
        <w:rPr>
          <w:lang w:val="ro-RO"/>
        </w:rPr>
        <mc:AlternateContent>
          <mc:Choice Requires="v">
            <w:object w:dxaOrig="424.80pt" w:dyaOrig="21.60pt" w14:anchorId="0430D995">
              <v:shape id="_x0000_i1030" type="#_x0000_t75" style="width:199.8pt;height:21.6pt" o:ole="">
                <v:imagedata r:id="rId13" o:title=""/>
              </v:shape>
              <w:control r:id="rId14" w:name="TextBox111" w:shapeid="_x0000_i1030"/>
            </w:object>
          </mc:Choice>
          <mc:Fallback>
            <w:object>
              <w:drawing>
                <wp:inline distT="0" distB="0" distL="0" distR="0" wp14:anchorId="242D6F08" wp14:editId="4DF72391">
                  <wp:extent cx="2537460" cy="274320"/>
                  <wp:effectExtent l="0" t="0" r="0" b="0"/>
                  <wp:docPr id="127" name="Object 1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7"/>
                          <pic:cNvPicPr>
                            <a:picLocks noChangeAspect="1" noChangeArrowheads="1"/>
                            <a:extLst>
                              <a:ext uri="{837473B0-CC2E-450a-ABE3-18F120FF3D37}">
                                <a15:objectPr xmlns:a15="http://schemas.microsoft.com/office/drawing/2012/main" objectId="" isActiveX="1"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460" cy="274320"/>
                          </a:xfrm>
                          <a:prstGeom prst="rect">
                            <a:avLst/>
                          </a:prstGeom>
                          <a:noFill/>
                          <a:ln>
                            <a:noFill/>
                          </a:ln>
                        </pic:spPr>
                      </pic:pic>
                    </a:graphicData>
                  </a:graphic>
                </wp:inline>
              </w:drawing>
              <w:control w:name="TextBox111" w:shapeid="127" r:id="rId14"/>
            </w:object>
          </mc:Fallback>
        </mc:AlternateContent>
      </w:r>
      <w:r w:rsidRPr="009B0BF3">
        <w:rPr>
          <w:lang w:val="ro-RO"/>
        </w:rPr>
        <w:t xml:space="preserve">        jud. </w:t>
      </w:r>
      <w:r w:rsidRPr="009B0BF3">
        <w:rPr>
          <w:lang w:val="ro-RO"/>
        </w:rPr>
        <mc:AlternateContent>
          <mc:Choice Requires="v">
            <w:object w:dxaOrig="424.80pt" w:dyaOrig="21.60pt" w14:anchorId="6117D93B">
              <v:shape id="_x0000_i1032" type="#_x0000_t75" style="width:199.8pt;height:21.6pt" o:ole="">
                <v:imagedata r:id="rId13" o:title=""/>
              </v:shape>
              <w:control r:id="rId16" w:name="TextBox112" w:shapeid="_x0000_i1032"/>
            </w:object>
          </mc:Choice>
          <mc:Fallback>
            <w:object>
              <w:drawing>
                <wp:inline distT="0" distB="0" distL="0" distR="0" wp14:anchorId="098B5748" wp14:editId="460C1B0C">
                  <wp:extent cx="2537460" cy="274320"/>
                  <wp:effectExtent l="0" t="0" r="0" b="0"/>
                  <wp:docPr id="128" name="Object 1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8"/>
                          <pic:cNvPicPr>
                            <a:picLocks noChangeAspect="1" noChangeArrowheads="1"/>
                            <a:extLst>
                              <a:ext uri="{837473B0-CC2E-450a-ABE3-18F120FF3D37}">
                                <a15:objectPr xmlns:a15="http://schemas.microsoft.com/office/drawing/2012/main" objectId="" isActiveX="1"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460" cy="274320"/>
                          </a:xfrm>
                          <a:prstGeom prst="rect">
                            <a:avLst/>
                          </a:prstGeom>
                          <a:noFill/>
                          <a:ln>
                            <a:noFill/>
                          </a:ln>
                        </pic:spPr>
                      </pic:pic>
                    </a:graphicData>
                  </a:graphic>
                </wp:inline>
              </w:drawing>
              <w:control w:name="TextBox112" w:shapeid="128" r:id="rId16"/>
            </w:object>
          </mc:Fallback>
        </mc:AlternateContent>
      </w:r>
    </w:p>
    <w:p w14:paraId="7F819644" w14:textId="77777777" w:rsidR="00537188" w:rsidRPr="009B0BF3" w:rsidRDefault="00537188" w:rsidP="00537188">
      <w:pPr>
        <w:rPr>
          <w:lang w:val="ro-RO"/>
        </w:rPr>
      </w:pPr>
      <w:r w:rsidRPr="009B0BF3">
        <w:rPr>
          <w:lang w:val="ro-RO"/>
        </w:rPr>
        <w:t xml:space="preserve">data raportării </w:t>
      </w:r>
      <w:r w:rsidRPr="009B0BF3">
        <w:rPr>
          <w:lang w:val="ro-RO"/>
        </w:rPr>
        <mc:AlternateContent>
          <mc:Choice Requires="v">
            <w:object w:dxaOrig="424.80pt" w:dyaOrig="21.60pt" w14:anchorId="6AF59DCC">
              <v:shape id="_x0000_i1034" type="#_x0000_t75" style="width:1in;height:18pt" o:ole="">
                <v:imagedata r:id="rId17" o:title=""/>
              </v:shape>
              <w:control r:id="rId18" w:name="TextBox26" w:shapeid="_x0000_i1034"/>
            </w:object>
          </mc:Choice>
          <mc:Fallback>
            <w:object>
              <w:drawing>
                <wp:inline distT="0" distB="0" distL="0" distR="0" wp14:anchorId="7ABDD1A1" wp14:editId="4FFAC0EA">
                  <wp:extent cx="914400" cy="228600"/>
                  <wp:effectExtent l="0" t="0" r="0" b="0"/>
                  <wp:docPr id="129" name="Object 1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9"/>
                          <pic:cNvPicPr>
                            <a:picLocks noChangeAspect="1" noChangeArrowheads="1"/>
                            <a:extLst>
                              <a:ext uri="{837473B0-CC2E-450a-ABE3-18F120FF3D37}">
                                <a15:objectPr xmlns:a15="http://schemas.microsoft.com/office/drawing/2012/main" objectId="" isActiveX="1" linkType=""/>
                              </a:ext>
                            </a:extLs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control w:name="TextBox26" w:shapeid="129" r:id="rId18"/>
            </w:object>
          </mc:Fallback>
        </mc:AlternateContent>
      </w:r>
      <w:r w:rsidRPr="009B0BF3">
        <w:rPr>
          <w:lang w:val="ro-RO"/>
        </w:rPr>
        <w:t xml:space="preserve"> (zi.lună.an)</w:t>
      </w:r>
    </w:p>
    <w:p w14:paraId="296EBBCB" w14:textId="77777777" w:rsidR="00537188" w:rsidRPr="009B0BF3" w:rsidRDefault="00537188" w:rsidP="00537188">
      <w:pPr>
        <w:rPr>
          <w:lang w:val="ro-RO"/>
        </w:rPr>
      </w:pPr>
    </w:p>
    <w:p w14:paraId="182735C9" w14:textId="77777777" w:rsidR="00537188" w:rsidRPr="009B0BF3" w:rsidRDefault="00537188" w:rsidP="00537188">
      <w:pPr>
        <w:rPr>
          <w:lang w:val="ro-RO"/>
        </w:rPr>
      </w:pPr>
    </w:p>
    <w:p w14:paraId="33472E19" w14:textId="77777777" w:rsidR="00537188" w:rsidRPr="009B0BF3" w:rsidRDefault="00537188" w:rsidP="00537188">
      <w:pPr>
        <w:pStyle w:val="Heading2"/>
        <w:numPr>
          <w:ilvl w:val="1"/>
          <w:numId w:val="2"/>
        </w:numPr>
        <w:tabs>
          <w:tab w:val="num" w:pos="0pt"/>
          <w:tab w:val="num" w:pos="18pt"/>
        </w:tabs>
        <w:ind w:start="0pt" w:firstLine="0pt"/>
        <w:rPr>
          <w:b/>
          <w:bCs/>
          <w:sz w:val="24"/>
          <w:lang w:val="ro-RO" w:eastAsia="en-US"/>
        </w:rPr>
      </w:pPr>
      <w:r w:rsidRPr="009B0BF3">
        <w:rPr>
          <w:b/>
          <w:bCs/>
          <w:sz w:val="24"/>
          <w:lang w:val="ro-RO"/>
        </w:rPr>
        <w:t xml:space="preserve"> Echipa de proiect</w:t>
      </w:r>
    </w:p>
    <w:p w14:paraId="4CC032E6" w14:textId="77777777" w:rsidR="00537188" w:rsidRPr="009B0BF3" w:rsidRDefault="00537188" w:rsidP="00537188">
      <w:pPr>
        <w:rPr>
          <w:rStyle w:val="FooterChar"/>
          <w:lang w:val="ro-RO"/>
        </w:rPr>
      </w:pPr>
    </w:p>
    <w:p w14:paraId="046D75C7" w14:textId="77777777" w:rsidR="00537188" w:rsidRPr="009B0BF3" w:rsidRDefault="00537188" w:rsidP="00537188">
      <w:pPr>
        <w:rPr>
          <w:rStyle w:val="FooterChar"/>
          <w:lang w:val="ro-RO"/>
        </w:rPr>
      </w:pPr>
      <w:r w:rsidRPr="009B0BF3">
        <w:rPr>
          <w:rStyle w:val="FooterChar"/>
          <w:lang w:val="ro-RO"/>
        </w:rPr>
        <w:t>Cadru didactic coordonator:</w:t>
      </w:r>
    </w:p>
    <w:p w14:paraId="764C0D0F" w14:textId="77777777" w:rsidR="00537188" w:rsidRPr="009B0BF3" w:rsidRDefault="00537188" w:rsidP="00537188">
      <w:pPr>
        <w:rPr>
          <w:lang w:val="ro-RO"/>
        </w:rPr>
      </w:pPr>
      <w:r w:rsidRPr="009B0BF3">
        <w:rPr>
          <w:lang w:val="ro-RO"/>
        </w:rPr>
        <w:t xml:space="preserve">Nume: </w:t>
      </w:r>
      <w:r w:rsidRPr="009B0BF3">
        <w:rPr>
          <w:lang w:val="ro-RO"/>
        </w:rPr>
        <mc:AlternateContent>
          <mc:Choice Requires="v">
            <w:object w:dxaOrig="424.80pt" w:dyaOrig="21.60pt" w14:anchorId="6BB3947E">
              <v:shape id="_x0000_i1036" type="#_x0000_t75" style="width:400.2pt;height:20.4pt" o:ole="">
                <v:imagedata r:id="rId20" o:title=""/>
              </v:shape>
              <w:control r:id="rId21" w:name="TextBox12" w:shapeid="_x0000_i1036"/>
            </w:object>
          </mc:Choice>
          <mc:Fallback>
            <w:object>
              <w:drawing>
                <wp:inline distT="0" distB="0" distL="0" distR="0" wp14:anchorId="63B665B6" wp14:editId="0D018030">
                  <wp:extent cx="5082540" cy="259080"/>
                  <wp:effectExtent l="0" t="0" r="3810" b="7620"/>
                  <wp:docPr id="130" name="Object 13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0"/>
                          <pic:cNvPicPr>
                            <a:picLocks noChangeAspect="1" noChangeArrowheads="1"/>
                            <a:extLst>
                              <a:ext uri="{837473B0-CC2E-450a-ABE3-18F120FF3D37}">
                                <a15:objectPr xmlns:a15="http://schemas.microsoft.com/office/drawing/2012/main" objectId="" isActiveX="1"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2540" cy="259080"/>
                          </a:xfrm>
                          <a:prstGeom prst="rect">
                            <a:avLst/>
                          </a:prstGeom>
                          <a:noFill/>
                          <a:ln>
                            <a:noFill/>
                          </a:ln>
                        </pic:spPr>
                      </pic:pic>
                    </a:graphicData>
                  </a:graphic>
                </wp:inline>
              </w:drawing>
              <w:control w:name="TextBox12" w:shapeid="130" r:id="rId21"/>
            </w:object>
          </mc:Fallback>
        </mc:AlternateContent>
      </w:r>
    </w:p>
    <w:p w14:paraId="5E9DFA60" w14:textId="77777777" w:rsidR="00537188" w:rsidRPr="009B0BF3" w:rsidRDefault="00537188" w:rsidP="00537188">
      <w:pPr>
        <w:rPr>
          <w:lang w:val="ro-RO"/>
        </w:rPr>
      </w:pPr>
      <w:r w:rsidRPr="009B0BF3">
        <w:rPr>
          <w:lang w:val="ro-RO"/>
        </w:rPr>
        <w:t xml:space="preserve">Adresa e-mail: </w:t>
      </w:r>
      <w:r w:rsidRPr="009B0BF3">
        <w:rPr>
          <w:lang w:val="ro-RO"/>
        </w:rPr>
        <mc:AlternateContent>
          <mc:Choice Requires="v">
            <w:object w:dxaOrig="424.80pt" w:dyaOrig="21.60pt" w14:anchorId="63548980">
              <v:shape id="_x0000_i1038" type="#_x0000_t75" style="width:300pt;height:21.6pt" o:ole="">
                <v:imagedata r:id="rId23" o:title=""/>
              </v:shape>
              <w:control r:id="rId24" w:name="TextBox1111" w:shapeid="_x0000_i1038"/>
            </w:object>
          </mc:Choice>
          <mc:Fallback>
            <w:object>
              <w:drawing>
                <wp:inline distT="0" distB="0" distL="0" distR="0" wp14:anchorId="0E2EA4F3" wp14:editId="2876EFF4">
                  <wp:extent cx="3810000" cy="274320"/>
                  <wp:effectExtent l="0" t="0" r="0" b="0"/>
                  <wp:docPr id="131" name="Object 13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1"/>
                          <pic:cNvPicPr>
                            <a:picLocks noChangeAspect="1" noChangeArrowheads="1"/>
                            <a:extLst>
                              <a:ext uri="{837473B0-CC2E-450a-ABE3-18F120FF3D37}">
                                <a15:objectPr xmlns:a15="http://schemas.microsoft.com/office/drawing/2012/main" objectId="" isActiveX="1" linkType=""/>
                              </a:ext>
                            </a:extLst>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74320"/>
                          </a:xfrm>
                          <a:prstGeom prst="rect">
                            <a:avLst/>
                          </a:prstGeom>
                          <a:noFill/>
                          <a:ln>
                            <a:noFill/>
                          </a:ln>
                        </pic:spPr>
                      </pic:pic>
                    </a:graphicData>
                  </a:graphic>
                </wp:inline>
              </w:drawing>
              <w:control w:name="TextBox1111" w:shapeid="131" r:id="rId24"/>
            </w:object>
          </mc:Fallback>
        </mc:AlternateContent>
      </w:r>
    </w:p>
    <w:p w14:paraId="6D9B0D83" w14:textId="77777777" w:rsidR="00537188" w:rsidRPr="009B0BF3" w:rsidRDefault="00537188" w:rsidP="00537188">
      <w:pPr>
        <w:rPr>
          <w:lang w:val="ro-RO"/>
        </w:rPr>
      </w:pPr>
      <w:r w:rsidRPr="009B0BF3">
        <w:rPr>
          <w:lang w:val="ro-RO"/>
        </w:rPr>
        <w:t xml:space="preserve">Telefon: </w:t>
      </w:r>
      <w:r w:rsidRPr="009B0BF3">
        <w:rPr>
          <w:lang w:val="ro-RO"/>
        </w:rPr>
        <mc:AlternateContent>
          <mc:Choice Requires="v">
            <w:object w:dxaOrig="424.80pt" w:dyaOrig="21.60pt" w14:anchorId="3D2BEAB6">
              <v:shape id="_x0000_i1040" type="#_x0000_t75" style="width:199.8pt;height:21.6pt" o:ole="">
                <v:imagedata r:id="rId13" o:title=""/>
              </v:shape>
              <w:control r:id="rId26" w:name="TextBox1112" w:shapeid="_x0000_i1040"/>
            </w:object>
          </mc:Choice>
          <mc:Fallback>
            <w:object>
              <w:drawing>
                <wp:inline distT="0" distB="0" distL="0" distR="0" wp14:anchorId="6171E72F" wp14:editId="56322A2A">
                  <wp:extent cx="2537460" cy="274320"/>
                  <wp:effectExtent l="0" t="0" r="0" b="0"/>
                  <wp:docPr id="132" name="Object 1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2"/>
                          <pic:cNvPicPr>
                            <a:picLocks noChangeAspect="1" noChangeArrowheads="1"/>
                            <a:extLst>
                              <a:ext uri="{837473B0-CC2E-450a-ABE3-18F120FF3D37}">
                                <a15:objectPr xmlns:a15="http://schemas.microsoft.com/office/drawing/2012/main" objectId="" isActiveX="1"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460" cy="274320"/>
                          </a:xfrm>
                          <a:prstGeom prst="rect">
                            <a:avLst/>
                          </a:prstGeom>
                          <a:noFill/>
                          <a:ln>
                            <a:noFill/>
                          </a:ln>
                        </pic:spPr>
                      </pic:pic>
                    </a:graphicData>
                  </a:graphic>
                </wp:inline>
              </w:drawing>
              <w:control w:name="TextBox1112" w:shapeid="132" r:id="rId26"/>
            </w:object>
          </mc:Fallback>
        </mc:AlternateContent>
      </w:r>
    </w:p>
    <w:p w14:paraId="70625638" w14:textId="77777777" w:rsidR="00537188" w:rsidRPr="009B0BF3" w:rsidRDefault="00537188" w:rsidP="00537188">
      <w:pPr>
        <w:rPr>
          <w:lang w:val="ro-RO"/>
        </w:rPr>
      </w:pPr>
    </w:p>
    <w:p w14:paraId="07929776" w14:textId="77777777" w:rsidR="00CA1202" w:rsidRPr="009B0BF3" w:rsidRDefault="00CA1202" w:rsidP="00CA1202">
      <w:pPr>
        <w:rPr>
          <w:rStyle w:val="FooterChar"/>
          <w:lang w:val="ro-RO"/>
        </w:rPr>
      </w:pPr>
      <w:r w:rsidRPr="009B0BF3">
        <w:rPr>
          <w:rStyle w:val="FooterChar"/>
          <w:lang w:val="ro-RO"/>
        </w:rPr>
        <w:t xml:space="preserve">Cadre didactice participante (dacă este cazul): </w:t>
      </w:r>
    </w:p>
    <w:p w14:paraId="1DC939C0" w14:textId="77777777" w:rsidR="00CA1202" w:rsidRPr="009B0BF3" w:rsidRDefault="00CA1202" w:rsidP="00CA1202">
      <w:pPr>
        <w:rPr>
          <w:rStyle w:val="FooterChar"/>
          <w:lang w:val="ro-RO"/>
        </w:rPr>
      </w:pPr>
      <w:r w:rsidRPr="009B0BF3">
        <w:rPr>
          <w:rStyle w:val="FooterChar"/>
          <w:lang w:val="ro-RO"/>
        </w:rPr>
        <w:t>Atenție: numele cadrelor didactice se scri</w:t>
      </w:r>
      <w:r w:rsidR="009B0BF3">
        <w:rPr>
          <w:rStyle w:val="FooterChar"/>
          <w:lang w:val="ro-RO"/>
        </w:rPr>
        <w:t>u</w:t>
      </w:r>
      <w:r w:rsidRPr="009B0BF3">
        <w:rPr>
          <w:rStyle w:val="FooterChar"/>
          <w:lang w:val="ro-RO"/>
        </w:rPr>
        <w:t xml:space="preserve"> unul după altul, separat</w:t>
      </w:r>
      <w:r w:rsidR="009B0BF3">
        <w:rPr>
          <w:rStyle w:val="FooterChar"/>
          <w:lang w:val="ro-RO"/>
        </w:rPr>
        <w:t xml:space="preserve">e prin </w:t>
      </w:r>
      <w:r w:rsidRPr="009B0BF3">
        <w:rPr>
          <w:rStyle w:val="FooterChar"/>
          <w:lang w:val="ro-RO"/>
        </w:rPr>
        <w:t>virgulă.</w:t>
      </w:r>
    </w:p>
    <w:p w14:paraId="4BB930D9" w14:textId="77777777" w:rsidR="00CA1202" w:rsidRPr="009B0BF3" w:rsidRDefault="00CA1202" w:rsidP="00CA1202">
      <w:pPr>
        <w:rPr>
          <w:lang w:val="ro-RO"/>
        </w:rPr>
      </w:pPr>
      <w:r w:rsidRPr="009B0BF3">
        <w:rPr>
          <w:lang w:val="ro-RO"/>
        </w:rPr>
        <mc:AlternateContent>
          <mc:Choice Requires="v">
            <w:object w:dxaOrig="424.80pt" w:dyaOrig="21.60pt" w14:anchorId="58D82195">
              <v:shape id="_x0000_i1042" type="#_x0000_t75" style="width:400.2pt;height:20.4pt" o:ole="">
                <v:imagedata r:id="rId20" o:title=""/>
              </v:shape>
              <w:control r:id="rId27" w:name="TextBox121" w:shapeid="_x0000_i1042"/>
            </w:object>
          </mc:Choice>
          <mc:Fallback>
            <w:object>
              <w:drawing>
                <wp:inline distT="0" distB="0" distL="0" distR="0" wp14:anchorId="4E0B0ACF" wp14:editId="069E8923">
                  <wp:extent cx="5082540" cy="259080"/>
                  <wp:effectExtent l="0" t="0" r="3810" b="7620"/>
                  <wp:docPr id="133" name="Object 1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3"/>
                          <pic:cNvPicPr>
                            <a:picLocks noChangeAspect="1" noChangeArrowheads="1"/>
                            <a:extLst>
                              <a:ext uri="{837473B0-CC2E-450a-ABE3-18F120FF3D37}">
                                <a15:objectPr xmlns:a15="http://schemas.microsoft.com/office/drawing/2012/main" objectId="" isActiveX="1"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2540" cy="259080"/>
                          </a:xfrm>
                          <a:prstGeom prst="rect">
                            <a:avLst/>
                          </a:prstGeom>
                          <a:noFill/>
                          <a:ln>
                            <a:noFill/>
                          </a:ln>
                        </pic:spPr>
                      </pic:pic>
                    </a:graphicData>
                  </a:graphic>
                </wp:inline>
              </w:drawing>
              <w:control w:name="TextBox121" w:shapeid="133" r:id="rId27"/>
            </w:object>
          </mc:Fallback>
        </mc:AlternateContent>
      </w:r>
    </w:p>
    <w:p w14:paraId="1A93D438" w14:textId="77777777" w:rsidR="00CA1202" w:rsidRPr="009B0BF3" w:rsidRDefault="00CA1202" w:rsidP="00CA1202">
      <w:pPr>
        <w:rPr>
          <w:lang w:val="ro-RO"/>
        </w:rPr>
      </w:pPr>
      <w:r w:rsidRPr="009B0BF3">
        <w:rPr>
          <w:lang w:val="ro-RO"/>
        </w:rPr>
        <mc:AlternateContent>
          <mc:Choice Requires="v">
            <w:object w:dxaOrig="424.80pt" w:dyaOrig="21.60pt" w14:anchorId="768D2652">
              <v:shape id="_x0000_i1044" type="#_x0000_t75" style="width:400.2pt;height:20.4pt" o:ole="">
                <v:imagedata r:id="rId20" o:title=""/>
              </v:shape>
              <w:control r:id="rId28" w:name="TextBox122" w:shapeid="_x0000_i1044"/>
            </w:object>
          </mc:Choice>
          <mc:Fallback>
            <w:object>
              <w:drawing>
                <wp:inline distT="0" distB="0" distL="0" distR="0" wp14:anchorId="68E13B47" wp14:editId="6F31C763">
                  <wp:extent cx="5082540" cy="259080"/>
                  <wp:effectExtent l="0" t="0" r="3810" b="7620"/>
                  <wp:docPr id="134" name="Object 1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4"/>
                          <pic:cNvPicPr>
                            <a:picLocks noChangeAspect="1" noChangeArrowheads="1"/>
                            <a:extLst>
                              <a:ext uri="{837473B0-CC2E-450a-ABE3-18F120FF3D37}">
                                <a15:objectPr xmlns:a15="http://schemas.microsoft.com/office/drawing/2012/main" objectId="" isActiveX="1"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2540" cy="259080"/>
                          </a:xfrm>
                          <a:prstGeom prst="rect">
                            <a:avLst/>
                          </a:prstGeom>
                          <a:noFill/>
                          <a:ln>
                            <a:noFill/>
                          </a:ln>
                        </pic:spPr>
                      </pic:pic>
                    </a:graphicData>
                  </a:graphic>
                </wp:inline>
              </w:drawing>
              <w:control w:name="TextBox122" w:shapeid="134" r:id="rId28"/>
            </w:object>
          </mc:Fallback>
        </mc:AlternateContent>
      </w:r>
    </w:p>
    <w:p w14:paraId="34412496" w14:textId="77777777" w:rsidR="00CA1202" w:rsidRPr="009B0BF3" w:rsidRDefault="00CA1202" w:rsidP="00CA1202">
      <w:pPr>
        <w:rPr>
          <w:lang w:val="ro-RO"/>
        </w:rPr>
      </w:pPr>
      <w:r w:rsidRPr="009B0BF3">
        <w:rPr>
          <w:lang w:val="ro-RO"/>
        </w:rPr>
        <mc:AlternateContent>
          <mc:Choice Requires="v">
            <w:object w:dxaOrig="424.80pt" w:dyaOrig="21.60pt" w14:anchorId="200405C9">
              <v:shape id="_x0000_i1046" type="#_x0000_t75" style="width:400.2pt;height:20.4pt" o:ole="">
                <v:imagedata r:id="rId20" o:title=""/>
              </v:shape>
              <w:control r:id="rId29" w:name="TextBox123" w:shapeid="_x0000_i1046"/>
            </w:object>
          </mc:Choice>
          <mc:Fallback>
            <w:object>
              <w:drawing>
                <wp:inline distT="0" distB="0" distL="0" distR="0" wp14:anchorId="5318772A" wp14:editId="12211BC8">
                  <wp:extent cx="5082540" cy="259080"/>
                  <wp:effectExtent l="0" t="0" r="3810" b="7620"/>
                  <wp:docPr id="135" name="Object 1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5"/>
                          <pic:cNvPicPr>
                            <a:picLocks noChangeAspect="1" noChangeArrowheads="1"/>
                            <a:extLst>
                              <a:ext uri="{837473B0-CC2E-450a-ABE3-18F120FF3D37}">
                                <a15:objectPr xmlns:a15="http://schemas.microsoft.com/office/drawing/2012/main" objectId="" isActiveX="1"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2540" cy="259080"/>
                          </a:xfrm>
                          <a:prstGeom prst="rect">
                            <a:avLst/>
                          </a:prstGeom>
                          <a:noFill/>
                          <a:ln>
                            <a:noFill/>
                          </a:ln>
                        </pic:spPr>
                      </pic:pic>
                    </a:graphicData>
                  </a:graphic>
                </wp:inline>
              </w:drawing>
              <w:control w:name="TextBox123" w:shapeid="135" r:id="rId29"/>
            </w:object>
          </mc:Fallback>
        </mc:AlternateContent>
      </w:r>
    </w:p>
    <w:p w14:paraId="422569D4" w14:textId="77777777" w:rsidR="00537188" w:rsidRPr="009B0BF3" w:rsidRDefault="00537188" w:rsidP="00537188">
      <w:pPr>
        <w:pStyle w:val="lista"/>
        <w:rPr>
          <w:szCs w:val="24"/>
          <w:lang w:val="ro-RO"/>
        </w:rPr>
      </w:pPr>
      <w:r w:rsidRPr="009B0BF3">
        <w:rPr>
          <w:lang w:val="ro-RO"/>
        </w:rPr>
        <w:t xml:space="preserve">Numărul </w:t>
      </w:r>
      <w:r w:rsidRPr="009B0BF3">
        <w:rPr>
          <w:b/>
          <w:bCs/>
          <w:lang w:val="ro-RO"/>
        </w:rPr>
        <w:t>preșcolarilor</w:t>
      </w:r>
      <w:r w:rsidRPr="009B0BF3">
        <w:rPr>
          <w:lang w:val="ro-RO"/>
        </w:rPr>
        <w:t xml:space="preserve"> implicați în realizarea activităților </w:t>
      </w:r>
      <w:r w:rsidRPr="009B0BF3">
        <w:rPr>
          <w:szCs w:val="24"/>
          <w:lang w:val="ro-RO"/>
        </w:rPr>
        <mc:AlternateContent>
          <mc:Choice Requires="v">
            <w:object w:dxaOrig="424.80pt" w:dyaOrig="21.60pt" w14:anchorId="555EBC5F">
              <v:shape id="_x0000_i1048" type="#_x0000_t75" style="width:1in;height:18pt" o:ole="">
                <v:imagedata r:id="rId17" o:title=""/>
              </v:shape>
              <w:control r:id="rId30" w:name="TextBox22" w:shapeid="_x0000_i1048"/>
            </w:object>
          </mc:Choice>
          <mc:Fallback>
            <w:object>
              <w:drawing>
                <wp:inline distT="0" distB="0" distL="0" distR="0" wp14:anchorId="6D1EDFB4" wp14:editId="6F5364AA">
                  <wp:extent cx="914400" cy="228600"/>
                  <wp:effectExtent l="0" t="0" r="0" b="0"/>
                  <wp:docPr id="136" name="Object 13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6"/>
                          <pic:cNvPicPr>
                            <a:picLocks noChangeAspect="1" noChangeArrowheads="1"/>
                            <a:extLst>
                              <a:ext uri="{837473B0-CC2E-450a-ABE3-18F120FF3D37}">
                                <a15:objectPr xmlns:a15="http://schemas.microsoft.com/office/drawing/2012/main" objectId="" isActiveX="1" linkType=""/>
                              </a:ext>
                            </a:extLs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control w:name="TextBox22" w:shapeid="136" r:id="rId30"/>
            </w:object>
          </mc:Fallback>
        </mc:AlternateContent>
      </w:r>
      <w:r w:rsidRPr="009B0BF3">
        <w:rPr>
          <w:szCs w:val="24"/>
          <w:lang w:val="ro-RO"/>
        </w:rPr>
        <w:t xml:space="preserve"> dintr-un total de </w:t>
      </w:r>
      <w:r w:rsidRPr="009B0BF3">
        <w:rPr>
          <w:szCs w:val="24"/>
          <w:lang w:val="ro-RO"/>
        </w:rPr>
        <mc:AlternateContent>
          <mc:Choice Requires="v">
            <w:object w:dxaOrig="424.80pt" w:dyaOrig="21.60pt" w14:anchorId="2E6D65E0">
              <v:shape id="_x0000_i1050" type="#_x0000_t75" style="width:1in;height:18pt" o:ole="">
                <v:imagedata r:id="rId17" o:title=""/>
              </v:shape>
              <w:control r:id="rId31" w:name="TextBox24" w:shapeid="_x0000_i1050"/>
            </w:object>
          </mc:Choice>
          <mc:Fallback>
            <w:object>
              <w:drawing>
                <wp:inline distT="0" distB="0" distL="0" distR="0" wp14:anchorId="0AED2B5E" wp14:editId="23DDB261">
                  <wp:extent cx="914400" cy="228600"/>
                  <wp:effectExtent l="0" t="0" r="0" b="0"/>
                  <wp:docPr id="137" name="Object 13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7"/>
                          <pic:cNvPicPr>
                            <a:picLocks noChangeAspect="1" noChangeArrowheads="1"/>
                            <a:extLst>
                              <a:ext uri="{837473B0-CC2E-450a-ABE3-18F120FF3D37}">
                                <a15:objectPr xmlns:a15="http://schemas.microsoft.com/office/drawing/2012/main" objectId="" isActiveX="1" linkType=""/>
                              </a:ext>
                            </a:extLs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control w:name="TextBox24" w:shapeid="137" r:id="rId31"/>
            </w:object>
          </mc:Fallback>
        </mc:AlternateContent>
      </w:r>
      <w:r w:rsidRPr="009B0BF3">
        <w:rPr>
          <w:szCs w:val="24"/>
          <w:lang w:val="ro-RO"/>
        </w:rPr>
        <w:t xml:space="preserve"> preșcolari înscriși în grădiniță.</w:t>
      </w:r>
    </w:p>
    <w:p w14:paraId="3059D3F7" w14:textId="77777777" w:rsidR="00BE1FAA" w:rsidRDefault="00537188" w:rsidP="006672FD">
      <w:pPr>
        <w:numPr>
          <w:ilvl w:val="0"/>
          <w:numId w:val="2"/>
        </w:numPr>
        <w:rPr>
          <w:b/>
          <w:bCs/>
          <w:lang w:val="ro-RO"/>
        </w:rPr>
      </w:pPr>
      <w:r w:rsidRPr="009B0BF3">
        <w:rPr>
          <w:lang w:val="ro-RO"/>
        </w:rPr>
        <w:br w:type="page"/>
      </w:r>
      <w:r w:rsidRPr="009B0BF3">
        <w:rPr>
          <w:b/>
          <w:bCs/>
          <w:lang w:val="ro-RO"/>
        </w:rPr>
        <w:lastRenderedPageBreak/>
        <w:t>Activități</w:t>
      </w:r>
    </w:p>
    <w:p w14:paraId="01257E6E" w14:textId="77777777" w:rsidR="00BE1FAA" w:rsidRPr="00BE1FAA" w:rsidRDefault="00537188" w:rsidP="00BE1FAA">
      <w:pPr>
        <w:pStyle w:val="Heading2"/>
        <w:numPr>
          <w:ilvl w:val="0"/>
          <w:numId w:val="0"/>
        </w:numPr>
        <w:tabs>
          <w:tab w:val="num" w:pos="18pt"/>
        </w:tabs>
        <w:rPr>
          <w:b/>
          <w:bCs/>
          <w:sz w:val="24"/>
          <w:lang w:val="ro-RO"/>
        </w:rPr>
      </w:pPr>
      <w:r w:rsidRPr="00BE1FAA">
        <w:rPr>
          <w:sz w:val="24"/>
          <w:lang w:val="ro-RO"/>
        </w:rPr>
        <w:t>Bifați activitățile care au fost realizate</w:t>
      </w:r>
      <w:r w:rsidRPr="00BE1FAA">
        <w:rPr>
          <w:lang w:val="ro-RO"/>
        </w:rPr>
        <w:t xml:space="preserve"> (documentați cu 1 </w:t>
      </w:r>
      <w:r w:rsidR="009B0BF3" w:rsidRPr="00BE1FAA">
        <w:rPr>
          <w:lang w:val="ro-RO"/>
        </w:rPr>
        <w:t xml:space="preserve">fotografie </w:t>
      </w:r>
      <w:r w:rsidRPr="00BE1FAA">
        <w:rPr>
          <w:lang w:val="ro-RO"/>
        </w:rPr>
        <w:t>fiecare activitate bifată</w:t>
      </w:r>
      <w:r w:rsidR="00B72208">
        <w:rPr>
          <w:lang w:val="ro-RO"/>
        </w:rPr>
        <w:t xml:space="preserve"> din grupurile de activități de mai jos</w:t>
      </w:r>
      <w:r w:rsidRPr="00BE1FAA">
        <w:rPr>
          <w:lang w:val="ro-RO"/>
        </w:rPr>
        <w:t>):</w:t>
      </w:r>
    </w:p>
    <w:p w14:paraId="166FF152" w14:textId="77777777" w:rsidR="00537188" w:rsidRPr="006672FD" w:rsidRDefault="00BE1FAA" w:rsidP="00BE1FAA">
      <w:pPr>
        <w:pStyle w:val="lista"/>
        <w:spacing w:before="0pt" w:after="0pt"/>
        <w:ind w:start="14.40pt" w:firstLine="18pt"/>
        <w:rPr>
          <w:rFonts w:eastAsia="Times New Roman"/>
          <w:b/>
          <w:bCs/>
          <w:szCs w:val="24"/>
          <w:lang w:val="ro-RO"/>
        </w:rPr>
      </w:pPr>
      <w:r w:rsidRPr="006672FD">
        <w:rPr>
          <w:rFonts w:eastAsia="Times New Roman"/>
          <w:b/>
          <w:bCs/>
          <w:szCs w:val="24"/>
          <w:lang w:val="ro-RO"/>
        </w:rPr>
        <w:t>1.</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35EA024A">
              <v:shape id="_x0000_i1052" type="#_x0000_t75" style="width:14.4pt;height:9.6pt" o:ole="">
                <v:imagedata r:id="rId32" o:title=""/>
              </v:shape>
              <w:control r:id="rId33" w:name="CheckBox32160" w:shapeid="_x0000_i1052"/>
            </w:object>
          </mc:Choice>
          <mc:Fallback>
            <w:object>
              <w:drawing>
                <wp:inline distT="0" distB="0" distL="0" distR="0" wp14:anchorId="7EFFDD0A" wp14:editId="7A0F0FCF">
                  <wp:extent cx="182880" cy="121920"/>
                  <wp:effectExtent l="0" t="0" r="7620" b="0"/>
                  <wp:docPr id="138" name="Object 13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8"/>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0" w:shapeid="138" r:id="rId33"/>
            </w:object>
          </mc:Fallback>
        </mc:AlternateContent>
      </w:r>
      <w:r w:rsidR="00E0031D" w:rsidRPr="006672FD">
        <w:rPr>
          <w:rFonts w:eastAsia="Times New Roman"/>
          <w:b/>
          <w:bCs/>
          <w:szCs w:val="24"/>
          <w:lang w:val="ro-RO"/>
        </w:rPr>
        <w:t xml:space="preserve">Grup de activitate: </w:t>
      </w:r>
      <w:r w:rsidR="00537188" w:rsidRPr="006672FD">
        <w:rPr>
          <w:rFonts w:eastAsia="Times New Roman"/>
          <w:b/>
          <w:bCs/>
          <w:szCs w:val="24"/>
          <w:lang w:val="ro-RO"/>
        </w:rPr>
        <w:t>Natura și eu 1</w:t>
      </w:r>
    </w:p>
    <w:p w14:paraId="5F898279" w14:textId="77777777" w:rsidR="00537188" w:rsidRPr="009B0BF3" w:rsidRDefault="00BE1FAA" w:rsidP="00BE1FAA">
      <w:pPr>
        <w:pStyle w:val="lista"/>
        <w:spacing w:before="0pt" w:after="0pt"/>
        <w:ind w:start="28.80pt" w:firstLine="18pt"/>
        <w:rPr>
          <w:szCs w:val="24"/>
          <w:lang w:val="ro-RO"/>
        </w:rPr>
      </w:pPr>
      <w:r>
        <w:rPr>
          <w:rFonts w:eastAsia="Times New Roman"/>
          <w:szCs w:val="24"/>
          <w:lang w:val="ro-RO"/>
        </w:rPr>
        <w:t xml:space="preserve">1.1 </w:t>
      </w:r>
      <w:r w:rsidR="00537188" w:rsidRPr="009B0BF3">
        <w:rPr>
          <w:rFonts w:eastAsia="Times New Roman"/>
          <w:szCs w:val="24"/>
          <w:lang w:val="ro-RO"/>
        </w:rPr>
        <mc:AlternateContent>
          <mc:Choice Requires="v">
            <w:object w:dxaOrig="424.80pt" w:dyaOrig="21.60pt" w14:anchorId="6D66A866">
              <v:shape id="_x0000_i1054" type="#_x0000_t75" style="width:14.4pt;height:9.6pt" o:ole="">
                <v:imagedata r:id="rId32" o:title=""/>
              </v:shape>
              <w:control r:id="rId35" w:name="CheckBox321601" w:shapeid="_x0000_i1054"/>
            </w:object>
          </mc:Choice>
          <mc:Fallback>
            <w:object>
              <w:drawing>
                <wp:inline distT="0" distB="0" distL="0" distR="0" wp14:anchorId="6DE02B4A" wp14:editId="6A73F985">
                  <wp:extent cx="182880" cy="121920"/>
                  <wp:effectExtent l="0" t="0" r="7620" b="0"/>
                  <wp:docPr id="139" name="Object 13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9"/>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01" w:shapeid="139" r:id="rId35"/>
            </w:object>
          </mc:Fallback>
        </mc:AlternateContent>
      </w:r>
      <w:r w:rsidR="00537188" w:rsidRPr="009B0BF3">
        <w:rPr>
          <w:rFonts w:eastAsia="Times New Roman"/>
          <w:szCs w:val="24"/>
          <w:lang w:val="ro-RO"/>
        </w:rPr>
        <w:t>Amenajați un colț al naturii în sala de clasă</w:t>
      </w:r>
    </w:p>
    <w:p w14:paraId="395F3D54" w14:textId="77777777" w:rsidR="00537188" w:rsidRPr="009B0BF3" w:rsidRDefault="00537188" w:rsidP="00BE1FAA">
      <w:pPr>
        <w:pStyle w:val="lista"/>
        <w:spacing w:before="0pt" w:after="0pt"/>
        <w:ind w:start="28.80pt"/>
        <w:rPr>
          <w:rFonts w:eastAsia="Times New Roman"/>
          <w:szCs w:val="24"/>
          <w:lang w:val="ro-RO"/>
        </w:rPr>
      </w:pPr>
      <w:r w:rsidRPr="009B0BF3">
        <w:rPr>
          <w:rFonts w:eastAsia="Times New Roman"/>
          <w:szCs w:val="24"/>
          <w:lang w:val="ro-RO"/>
        </w:rPr>
        <w:t xml:space="preserve"> </w:t>
      </w:r>
      <w:r w:rsidR="00BE1FAA">
        <w:rPr>
          <w:rFonts w:eastAsia="Times New Roman"/>
          <w:szCs w:val="24"/>
          <w:lang w:val="ro-RO"/>
        </w:rPr>
        <w:t xml:space="preserve">     1.2 </w:t>
      </w:r>
      <w:r w:rsidRPr="009B0BF3">
        <w:rPr>
          <w:rFonts w:eastAsia="Times New Roman"/>
          <w:szCs w:val="24"/>
          <w:lang w:val="ro-RO"/>
        </w:rPr>
        <mc:AlternateContent>
          <mc:Choice Requires="v">
            <w:object w:dxaOrig="424.80pt" w:dyaOrig="21.60pt" w14:anchorId="165730E4">
              <v:shape id="_x0000_i1056" type="#_x0000_t75" style="width:14.4pt;height:9.6pt" o:ole="">
                <v:imagedata r:id="rId32" o:title=""/>
              </v:shape>
              <w:control r:id="rId36" w:name="CheckBox321611" w:shapeid="_x0000_i1056"/>
            </w:object>
          </mc:Choice>
          <mc:Fallback>
            <w:object>
              <w:drawing>
                <wp:inline distT="0" distB="0" distL="0" distR="0" wp14:anchorId="6E1895F2" wp14:editId="32AA0AF1">
                  <wp:extent cx="182880" cy="121920"/>
                  <wp:effectExtent l="0" t="0" r="7620" b="0"/>
                  <wp:docPr id="140" name="Object 14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0"/>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1" w:shapeid="140" r:id="rId36"/>
            </w:object>
          </mc:Fallback>
        </mc:AlternateContent>
      </w:r>
      <w:r w:rsidRPr="009B0BF3">
        <w:rPr>
          <w:rFonts w:eastAsia="Times New Roman"/>
          <w:szCs w:val="24"/>
          <w:lang w:val="ro-RO"/>
        </w:rPr>
        <w:t xml:space="preserve">Povestiți împreună cu copiii – </w:t>
      </w:r>
      <w:r w:rsidRPr="009B0BF3">
        <w:rPr>
          <w:rFonts w:eastAsia="Times New Roman"/>
          <w:i/>
          <w:iCs/>
          <w:szCs w:val="24"/>
          <w:lang w:val="ro-RO"/>
        </w:rPr>
        <w:t>Lumea Sânzianei</w:t>
      </w:r>
    </w:p>
    <w:p w14:paraId="15C087C0" w14:textId="77777777" w:rsidR="00537188" w:rsidRPr="009B0BF3" w:rsidRDefault="00BE1FAA" w:rsidP="00BE1FAA">
      <w:pPr>
        <w:pStyle w:val="lista"/>
        <w:spacing w:before="0pt" w:after="0pt"/>
        <w:ind w:start="28.80pt"/>
        <w:rPr>
          <w:szCs w:val="24"/>
          <w:lang w:val="ro-RO"/>
        </w:rPr>
      </w:pPr>
      <w:r>
        <w:rPr>
          <w:rFonts w:eastAsia="Times New Roman"/>
          <w:szCs w:val="24"/>
          <w:lang w:val="ro-RO"/>
        </w:rPr>
        <w:t xml:space="preserve">      1.3 </w:t>
      </w:r>
      <w:r w:rsidR="00537188" w:rsidRPr="009B0BF3">
        <w:rPr>
          <w:rFonts w:eastAsia="Times New Roman"/>
          <w:szCs w:val="24"/>
          <w:lang w:val="ro-RO"/>
        </w:rPr>
        <mc:AlternateContent>
          <mc:Choice Requires="v">
            <w:object w:dxaOrig="424.80pt" w:dyaOrig="21.60pt" w14:anchorId="29FB5A98">
              <v:shape id="_x0000_i1058" type="#_x0000_t75" style="width:14.4pt;height:9.6pt" o:ole="">
                <v:imagedata r:id="rId32" o:title=""/>
              </v:shape>
              <w:control r:id="rId37" w:name="CheckBox321621" w:shapeid="_x0000_i1058"/>
            </w:object>
          </mc:Choice>
          <mc:Fallback>
            <w:object>
              <w:drawing>
                <wp:inline distT="0" distB="0" distL="0" distR="0" wp14:anchorId="5B7527C1" wp14:editId="5A121BBB">
                  <wp:extent cx="182880" cy="121920"/>
                  <wp:effectExtent l="0" t="0" r="7620" b="0"/>
                  <wp:docPr id="141" name="Object 14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1"/>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1" w:shapeid="141" r:id="rId37"/>
            </w:object>
          </mc:Fallback>
        </mc:AlternateContent>
      </w:r>
      <w:r w:rsidR="00537188" w:rsidRPr="009B0BF3">
        <w:rPr>
          <w:rFonts w:eastAsia="Times New Roman"/>
          <w:szCs w:val="24"/>
          <w:lang w:val="ro-RO"/>
        </w:rPr>
        <w:t>Adăugați plante în colțul naturii</w:t>
      </w:r>
    </w:p>
    <w:p w14:paraId="16248820" w14:textId="77777777" w:rsidR="00537188" w:rsidRPr="006672FD" w:rsidRDefault="00BE1FAA" w:rsidP="00BE1FAA">
      <w:pPr>
        <w:pStyle w:val="lista"/>
        <w:spacing w:before="0pt" w:after="0pt"/>
        <w:ind w:start="28.80pt"/>
        <w:rPr>
          <w:rFonts w:eastAsia="Times New Roman"/>
          <w:b/>
          <w:bCs/>
          <w:szCs w:val="24"/>
          <w:lang w:val="ro-RO"/>
        </w:rPr>
      </w:pPr>
      <w:r w:rsidRPr="006672FD">
        <w:rPr>
          <w:rFonts w:eastAsia="Times New Roman"/>
          <w:b/>
          <w:bCs/>
          <w:szCs w:val="24"/>
          <w:lang w:val="ro-RO"/>
        </w:rPr>
        <w:t>2.</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2ACF42CD">
              <v:shape id="_x0000_i1060" type="#_x0000_t75" style="width:14.4pt;height:9.6pt" o:ole="">
                <v:imagedata r:id="rId32" o:title=""/>
              </v:shape>
              <w:control r:id="rId38" w:name="CheckBox32161" w:shapeid="_x0000_i1060"/>
            </w:object>
          </mc:Choice>
          <mc:Fallback>
            <w:object>
              <w:drawing>
                <wp:inline distT="0" distB="0" distL="0" distR="0" wp14:anchorId="2BEA998F" wp14:editId="611F9AFB">
                  <wp:extent cx="182880" cy="121920"/>
                  <wp:effectExtent l="0" t="0" r="7620" b="0"/>
                  <wp:docPr id="142" name="Object 14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2"/>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 w:shapeid="142" r:id="rId38"/>
            </w:object>
          </mc:Fallback>
        </mc:AlternateContent>
      </w:r>
      <w:r w:rsidR="00E0031D" w:rsidRPr="006672FD">
        <w:rPr>
          <w:rFonts w:eastAsia="Times New Roman"/>
          <w:b/>
          <w:bCs/>
          <w:szCs w:val="24"/>
          <w:lang w:val="ro-RO"/>
        </w:rPr>
        <w:t xml:space="preserve"> Grup de activitate: </w:t>
      </w:r>
      <w:r w:rsidR="00537188" w:rsidRPr="006672FD">
        <w:rPr>
          <w:rFonts w:eastAsia="Times New Roman"/>
          <w:b/>
          <w:bCs/>
          <w:szCs w:val="24"/>
          <w:lang w:val="ro-RO"/>
        </w:rPr>
        <w:t>Natura și eu 2</w:t>
      </w:r>
    </w:p>
    <w:p w14:paraId="1286F005"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2.1 </w:t>
      </w:r>
      <w:r w:rsidR="00537188" w:rsidRPr="009B0BF3">
        <w:rPr>
          <w:rFonts w:eastAsia="Times New Roman"/>
          <w:szCs w:val="24"/>
          <w:lang w:val="ro-RO"/>
        </w:rPr>
        <mc:AlternateContent>
          <mc:Choice Requires="v">
            <w:object w:dxaOrig="424.80pt" w:dyaOrig="21.60pt" w14:anchorId="6C42742F">
              <v:shape id="_x0000_i1062" type="#_x0000_t75" style="width:14.4pt;height:9.6pt" o:ole="">
                <v:imagedata r:id="rId32" o:title=""/>
              </v:shape>
              <w:control r:id="rId39" w:name="CheckBox321612" w:shapeid="_x0000_i1062"/>
            </w:object>
          </mc:Choice>
          <mc:Fallback>
            <w:object>
              <w:drawing>
                <wp:inline distT="0" distB="0" distL="0" distR="0" wp14:anchorId="4C3E59A6" wp14:editId="19903111">
                  <wp:extent cx="182880" cy="121920"/>
                  <wp:effectExtent l="0" t="0" r="7620" b="0"/>
                  <wp:docPr id="143" name="Object 14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3"/>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2" w:shapeid="143" r:id="rId39"/>
            </w:object>
          </mc:Fallback>
        </mc:AlternateContent>
      </w:r>
      <w:r w:rsidR="00537188" w:rsidRPr="009B0BF3">
        <w:rPr>
          <w:rFonts w:eastAsia="Times New Roman"/>
          <w:szCs w:val="24"/>
          <w:lang w:val="ro-RO"/>
        </w:rPr>
        <w:t>Căutați și observați furnici în curtea școlii</w:t>
      </w:r>
    </w:p>
    <w:p w14:paraId="5DB2B2BA" w14:textId="77777777" w:rsidR="00537188" w:rsidRPr="009B0BF3" w:rsidRDefault="00BE1FAA" w:rsidP="00BE1FAA">
      <w:pPr>
        <w:pStyle w:val="lista"/>
        <w:spacing w:before="0pt" w:after="0pt"/>
        <w:ind w:start="43.20pt"/>
        <w:rPr>
          <w:szCs w:val="24"/>
          <w:lang w:val="ro-RO"/>
        </w:rPr>
      </w:pPr>
      <w:r>
        <w:rPr>
          <w:rFonts w:eastAsia="Times New Roman"/>
          <w:szCs w:val="24"/>
          <w:lang w:val="ro-RO"/>
        </w:rPr>
        <w:t xml:space="preserve">2.2 </w:t>
      </w:r>
      <w:r w:rsidR="00537188" w:rsidRPr="009B0BF3">
        <w:rPr>
          <w:rFonts w:eastAsia="Times New Roman"/>
          <w:szCs w:val="24"/>
          <w:lang w:val="ro-RO"/>
        </w:rPr>
        <mc:AlternateContent>
          <mc:Choice Requires="v">
            <w:object w:dxaOrig="424.80pt" w:dyaOrig="21.60pt" w14:anchorId="4C701460">
              <v:shape id="_x0000_i1064" type="#_x0000_t75" style="width:14.4pt;height:9.6pt" o:ole="">
                <v:imagedata r:id="rId32" o:title=""/>
              </v:shape>
              <w:control r:id="rId40" w:name="CheckBox321622" w:shapeid="_x0000_i1064"/>
            </w:object>
          </mc:Choice>
          <mc:Fallback>
            <w:object>
              <w:drawing>
                <wp:inline distT="0" distB="0" distL="0" distR="0" wp14:anchorId="2402F003" wp14:editId="6FE66009">
                  <wp:extent cx="182880" cy="121920"/>
                  <wp:effectExtent l="0" t="0" r="7620" b="0"/>
                  <wp:docPr id="144" name="Object 14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4"/>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2" w:shapeid="144" r:id="rId40"/>
            </w:object>
          </mc:Fallback>
        </mc:AlternateContent>
      </w:r>
      <w:r w:rsidR="00537188" w:rsidRPr="009B0BF3">
        <w:rPr>
          <w:rFonts w:eastAsia="Times New Roman"/>
          <w:szCs w:val="24"/>
          <w:lang w:val="ro-RO"/>
        </w:rPr>
        <w:t>Activitate în aer liber - Confecționați masca de furnici</w:t>
      </w:r>
    </w:p>
    <w:p w14:paraId="2B7F6B47"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2.3 </w:t>
      </w:r>
      <w:r w:rsidR="00537188" w:rsidRPr="009B0BF3">
        <w:rPr>
          <w:rFonts w:eastAsia="Times New Roman"/>
          <w:szCs w:val="24"/>
          <w:lang w:val="ro-RO"/>
        </w:rPr>
        <mc:AlternateContent>
          <mc:Choice Requires="v">
            <w:object w:dxaOrig="424.80pt" w:dyaOrig="21.60pt" w14:anchorId="02CA96E6">
              <v:shape id="_x0000_i1066" type="#_x0000_t75" style="width:14.4pt;height:9.6pt" o:ole="">
                <v:imagedata r:id="rId32" o:title=""/>
              </v:shape>
              <w:control r:id="rId41" w:name="CheckBox321633" w:shapeid="_x0000_i1066"/>
            </w:object>
          </mc:Choice>
          <mc:Fallback>
            <w:object>
              <w:drawing>
                <wp:inline distT="0" distB="0" distL="0" distR="0" wp14:anchorId="03302AE9" wp14:editId="7FE6E6A1">
                  <wp:extent cx="182880" cy="121920"/>
                  <wp:effectExtent l="0" t="0" r="7620" b="0"/>
                  <wp:docPr id="145" name="Object 14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5"/>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3" w:shapeid="145" r:id="rId41"/>
            </w:object>
          </mc:Fallback>
        </mc:AlternateContent>
      </w:r>
      <w:r w:rsidR="00537188" w:rsidRPr="009B0BF3">
        <w:rPr>
          <w:rFonts w:eastAsia="Times New Roman"/>
          <w:szCs w:val="24"/>
          <w:lang w:val="ro-RO"/>
        </w:rPr>
        <w:t>Joc în aer liber - Imitați mișcări inspirate de furnici</w:t>
      </w:r>
    </w:p>
    <w:p w14:paraId="5243573D"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2.4 </w:t>
      </w:r>
      <w:r w:rsidR="00537188" w:rsidRPr="009B0BF3">
        <w:rPr>
          <w:rFonts w:eastAsia="Times New Roman"/>
          <w:szCs w:val="24"/>
          <w:lang w:val="ro-RO"/>
        </w:rPr>
        <mc:AlternateContent>
          <mc:Choice Requires="v">
            <w:object w:dxaOrig="424.80pt" w:dyaOrig="21.60pt" w14:anchorId="310B97E0">
              <v:shape id="_x0000_i1068" type="#_x0000_t75" style="width:14.4pt;height:9.6pt" o:ole="">
                <v:imagedata r:id="rId32" o:title=""/>
              </v:shape>
              <w:control r:id="rId42" w:name="CheckBox3216311" w:shapeid="_x0000_i1068"/>
            </w:object>
          </mc:Choice>
          <mc:Fallback>
            <w:object>
              <w:drawing>
                <wp:inline distT="0" distB="0" distL="0" distR="0" wp14:anchorId="0AA5A783" wp14:editId="4E05CE98">
                  <wp:extent cx="182880" cy="121920"/>
                  <wp:effectExtent l="0" t="0" r="7620" b="0"/>
                  <wp:docPr id="146" name="Object 14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6"/>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1" w:shapeid="146" r:id="rId42"/>
            </w:object>
          </mc:Fallback>
        </mc:AlternateContent>
      </w:r>
      <w:r w:rsidR="00537188" w:rsidRPr="009B0BF3">
        <w:rPr>
          <w:rFonts w:eastAsia="Times New Roman"/>
          <w:szCs w:val="24"/>
          <w:lang w:val="ro-RO"/>
        </w:rPr>
        <w:t xml:space="preserve">Citiți povestea </w:t>
      </w:r>
      <w:r w:rsidR="00537188" w:rsidRPr="009B0BF3">
        <w:rPr>
          <w:rFonts w:eastAsia="Times New Roman"/>
          <w:i/>
          <w:iCs/>
          <w:szCs w:val="24"/>
          <w:lang w:val="ro-RO"/>
        </w:rPr>
        <w:t>Șirul furnicilor</w:t>
      </w:r>
    </w:p>
    <w:p w14:paraId="7C768DD5"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2.5 </w:t>
      </w:r>
      <w:r w:rsidR="00537188" w:rsidRPr="009B0BF3">
        <w:rPr>
          <w:rFonts w:eastAsia="Times New Roman"/>
          <w:szCs w:val="24"/>
          <w:lang w:val="ro-RO"/>
        </w:rPr>
        <mc:AlternateContent>
          <mc:Choice Requires="v">
            <w:object w:dxaOrig="424.80pt" w:dyaOrig="21.60pt" w14:anchorId="24CE2733">
              <v:shape id="_x0000_i1070" type="#_x0000_t75" style="width:14.4pt;height:9.6pt" o:ole="">
                <v:imagedata r:id="rId32" o:title=""/>
              </v:shape>
              <w:control r:id="rId43" w:name="CheckBox3216321" w:shapeid="_x0000_i1070"/>
            </w:object>
          </mc:Choice>
          <mc:Fallback>
            <w:object>
              <w:drawing>
                <wp:inline distT="0" distB="0" distL="0" distR="0" wp14:anchorId="746FBCEA" wp14:editId="5F36D600">
                  <wp:extent cx="182880" cy="121920"/>
                  <wp:effectExtent l="0" t="0" r="7620" b="0"/>
                  <wp:docPr id="147" name="Object 14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7"/>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 w:shapeid="147" r:id="rId43"/>
            </w:object>
          </mc:Fallback>
        </mc:AlternateContent>
      </w:r>
      <w:r w:rsidR="00537188" w:rsidRPr="009B0BF3">
        <w:rPr>
          <w:rFonts w:eastAsia="Times New Roman"/>
          <w:szCs w:val="24"/>
          <w:lang w:val="ro-RO"/>
        </w:rPr>
        <w:t>Dezvoltați grija pentru ființele vii - discuții și activități</w:t>
      </w:r>
    </w:p>
    <w:p w14:paraId="6B2C19F0"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2.6 </w:t>
      </w:r>
      <w:r w:rsidR="00537188" w:rsidRPr="009B0BF3">
        <w:rPr>
          <w:rFonts w:eastAsia="Times New Roman"/>
          <w:szCs w:val="24"/>
          <w:lang w:val="ro-RO"/>
        </w:rPr>
        <mc:AlternateContent>
          <mc:Choice Requires="v">
            <w:object w:dxaOrig="424.80pt" w:dyaOrig="21.60pt" w14:anchorId="13C28A33">
              <v:shape id="_x0000_i1072" type="#_x0000_t75" style="width:14.4pt;height:9.6pt" o:ole="">
                <v:imagedata r:id="rId32" o:title=""/>
              </v:shape>
              <w:control r:id="rId44" w:name="CheckBox32163211" w:shapeid="_x0000_i1072"/>
            </w:object>
          </mc:Choice>
          <mc:Fallback>
            <w:object>
              <w:drawing>
                <wp:inline distT="0" distB="0" distL="0" distR="0" wp14:anchorId="7485312C" wp14:editId="04D408C0">
                  <wp:extent cx="182880" cy="121920"/>
                  <wp:effectExtent l="0" t="0" r="7620" b="0"/>
                  <wp:docPr id="148" name="Object 14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8"/>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1" w:shapeid="148" r:id="rId44"/>
            </w:object>
          </mc:Fallback>
        </mc:AlternateContent>
      </w:r>
      <w:r w:rsidR="00537188" w:rsidRPr="009B0BF3">
        <w:rPr>
          <w:rFonts w:eastAsia="Times New Roman"/>
          <w:szCs w:val="24"/>
          <w:lang w:val="ro-RO"/>
        </w:rPr>
        <w:t>Reprezentați povestea prin desene</w:t>
      </w:r>
    </w:p>
    <w:p w14:paraId="15EC0C3E" w14:textId="77777777" w:rsidR="00537188" w:rsidRPr="006672FD" w:rsidRDefault="00BE1FAA" w:rsidP="00BE1FAA">
      <w:pPr>
        <w:pStyle w:val="lista"/>
        <w:spacing w:before="0pt" w:after="0pt"/>
        <w:ind w:start="28.80pt"/>
        <w:rPr>
          <w:rFonts w:eastAsia="Times New Roman"/>
          <w:b/>
          <w:bCs/>
          <w:szCs w:val="24"/>
          <w:lang w:val="ro-RO"/>
        </w:rPr>
      </w:pPr>
      <w:r w:rsidRPr="006672FD">
        <w:rPr>
          <w:rFonts w:eastAsia="Times New Roman"/>
          <w:b/>
          <w:bCs/>
          <w:szCs w:val="24"/>
          <w:lang w:val="ro-RO"/>
        </w:rPr>
        <w:t>3.</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293C829F">
              <v:shape id="_x0000_i1074" type="#_x0000_t75" style="width:14.4pt;height:9.6pt" o:ole="">
                <v:imagedata r:id="rId32" o:title=""/>
              </v:shape>
              <w:control r:id="rId45" w:name="CheckBox32162" w:shapeid="_x0000_i1074"/>
            </w:object>
          </mc:Choice>
          <mc:Fallback>
            <w:object>
              <w:drawing>
                <wp:inline distT="0" distB="0" distL="0" distR="0" wp14:anchorId="6AE1F4B8" wp14:editId="4125CA11">
                  <wp:extent cx="182880" cy="121920"/>
                  <wp:effectExtent l="0" t="0" r="7620" b="0"/>
                  <wp:docPr id="149" name="Object 14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9"/>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 w:shapeid="149" r:id="rId45"/>
            </w:object>
          </mc:Fallback>
        </mc:AlternateContent>
      </w:r>
      <w:r w:rsidR="00E0031D" w:rsidRPr="006672FD">
        <w:rPr>
          <w:rFonts w:eastAsia="Times New Roman"/>
          <w:b/>
          <w:bCs/>
          <w:szCs w:val="24"/>
          <w:lang w:val="ro-RO"/>
        </w:rPr>
        <w:t xml:space="preserve"> Grup de activitate: </w:t>
      </w:r>
      <w:r w:rsidR="00537188" w:rsidRPr="006672FD">
        <w:rPr>
          <w:rFonts w:eastAsia="Times New Roman"/>
          <w:b/>
          <w:bCs/>
          <w:szCs w:val="24"/>
          <w:lang w:val="ro-RO"/>
        </w:rPr>
        <w:t>Natura și eu 3</w:t>
      </w:r>
    </w:p>
    <w:p w14:paraId="1B9E6A56"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3.1 </w:t>
      </w:r>
      <w:r w:rsidR="00537188" w:rsidRPr="009B0BF3">
        <w:rPr>
          <w:rFonts w:eastAsia="Times New Roman"/>
          <w:szCs w:val="24"/>
          <w:lang w:val="ro-RO"/>
        </w:rPr>
        <mc:AlternateContent>
          <mc:Choice Requires="v">
            <w:object w:dxaOrig="424.80pt" w:dyaOrig="21.60pt" w14:anchorId="116BDB2A">
              <v:shape id="_x0000_i1076" type="#_x0000_t75" style="width:14.4pt;height:9.6pt" o:ole="">
                <v:imagedata r:id="rId32" o:title=""/>
              </v:shape>
              <w:control r:id="rId46" w:name="CheckBox3216121" w:shapeid="_x0000_i1076"/>
            </w:object>
          </mc:Choice>
          <mc:Fallback>
            <w:object>
              <w:drawing>
                <wp:inline distT="0" distB="0" distL="0" distR="0" wp14:anchorId="2FE820C1" wp14:editId="21A171BD">
                  <wp:extent cx="182880" cy="121920"/>
                  <wp:effectExtent l="0" t="0" r="7620" b="0"/>
                  <wp:docPr id="150" name="Object 15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0"/>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21" w:shapeid="150" r:id="rId46"/>
            </w:object>
          </mc:Fallback>
        </mc:AlternateContent>
      </w:r>
      <w:r w:rsidR="00537188" w:rsidRPr="009B0BF3">
        <w:rPr>
          <w:rFonts w:eastAsia="Times New Roman"/>
          <w:szCs w:val="24"/>
          <w:lang w:val="ro-RO"/>
        </w:rPr>
        <w:t>Completați colțul de natură</w:t>
      </w:r>
    </w:p>
    <w:p w14:paraId="2762277B"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3.2 </w:t>
      </w:r>
      <w:r w:rsidR="00537188" w:rsidRPr="009B0BF3">
        <w:rPr>
          <w:rFonts w:eastAsia="Times New Roman"/>
          <w:szCs w:val="24"/>
          <w:lang w:val="ro-RO"/>
        </w:rPr>
        <mc:AlternateContent>
          <mc:Choice Requires="v">
            <w:object w:dxaOrig="424.80pt" w:dyaOrig="21.60pt" w14:anchorId="71C3A615">
              <v:shape id="_x0000_i1078" type="#_x0000_t75" style="width:14.4pt;height:9.6pt" o:ole="">
                <v:imagedata r:id="rId32" o:title=""/>
              </v:shape>
              <w:control r:id="rId47" w:name="CheckBox3216221" w:shapeid="_x0000_i1078"/>
            </w:object>
          </mc:Choice>
          <mc:Fallback>
            <w:object>
              <w:drawing>
                <wp:inline distT="0" distB="0" distL="0" distR="0" wp14:anchorId="1613C3F3" wp14:editId="529CB010">
                  <wp:extent cx="182880" cy="121920"/>
                  <wp:effectExtent l="0" t="0" r="7620" b="0"/>
                  <wp:docPr id="151" name="Object 15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1"/>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21" w:shapeid="151" r:id="rId47"/>
            </w:object>
          </mc:Fallback>
        </mc:AlternateContent>
      </w:r>
      <w:r w:rsidR="00537188" w:rsidRPr="009B0BF3">
        <w:rPr>
          <w:rFonts w:eastAsia="Times New Roman"/>
          <w:szCs w:val="24"/>
          <w:lang w:val="ro-RO"/>
        </w:rPr>
        <w:t>Pregătiți materialele pentru semănat/plantat</w:t>
      </w:r>
    </w:p>
    <w:p w14:paraId="7B916309"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3.3 </w:t>
      </w:r>
      <w:r w:rsidR="00537188" w:rsidRPr="009B0BF3">
        <w:rPr>
          <w:rFonts w:eastAsia="Times New Roman"/>
          <w:szCs w:val="24"/>
          <w:lang w:val="ro-RO"/>
        </w:rPr>
        <mc:AlternateContent>
          <mc:Choice Requires="v">
            <w:object w:dxaOrig="424.80pt" w:dyaOrig="21.60pt" w14:anchorId="79C76CEF">
              <v:shape id="_x0000_i1080" type="#_x0000_t75" style="width:14.4pt;height:9.6pt" o:ole="">
                <v:imagedata r:id="rId32" o:title=""/>
              </v:shape>
              <w:control r:id="rId48" w:name="CheckBox3216331" w:shapeid="_x0000_i1080"/>
            </w:object>
          </mc:Choice>
          <mc:Fallback>
            <w:object>
              <w:drawing>
                <wp:inline distT="0" distB="0" distL="0" distR="0" wp14:anchorId="3092A120" wp14:editId="2DCF9F9A">
                  <wp:extent cx="182880" cy="121920"/>
                  <wp:effectExtent l="0" t="0" r="7620" b="0"/>
                  <wp:docPr id="152" name="Object 15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2"/>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31" w:shapeid="152" r:id="rId48"/>
            </w:object>
          </mc:Fallback>
        </mc:AlternateContent>
      </w:r>
      <w:r w:rsidR="005B619D">
        <w:rPr>
          <w:rFonts w:eastAsia="Times New Roman"/>
          <w:szCs w:val="24"/>
          <w:lang w:val="ro-RO"/>
        </w:rPr>
        <w:t>Ci</w:t>
      </w:r>
      <w:r w:rsidR="003E6DB2">
        <w:rPr>
          <w:rFonts w:eastAsia="Times New Roman"/>
          <w:szCs w:val="24"/>
          <w:lang w:val="ro-RO"/>
        </w:rPr>
        <w:t>t</w:t>
      </w:r>
      <w:r w:rsidR="005B619D">
        <w:rPr>
          <w:rFonts w:eastAsia="Times New Roman"/>
          <w:szCs w:val="24"/>
          <w:lang w:val="ro-RO"/>
        </w:rPr>
        <w:t>iți p</w:t>
      </w:r>
      <w:r w:rsidR="005B619D" w:rsidRPr="009B0BF3">
        <w:rPr>
          <w:rFonts w:eastAsia="Times New Roman"/>
          <w:szCs w:val="24"/>
          <w:lang w:val="ro-RO"/>
        </w:rPr>
        <w:t xml:space="preserve">ovestea </w:t>
      </w:r>
      <w:r w:rsidR="00537188" w:rsidRPr="009B0BF3">
        <w:rPr>
          <w:rFonts w:eastAsia="Times New Roman"/>
          <w:i/>
          <w:iCs/>
          <w:szCs w:val="24"/>
          <w:lang w:val="ro-RO"/>
        </w:rPr>
        <w:t>Lumea Sânzianei devine din ce în ce mai mare</w:t>
      </w:r>
      <w:r w:rsidR="00537188" w:rsidRPr="009B0BF3">
        <w:rPr>
          <w:rFonts w:eastAsia="Times New Roman"/>
          <w:szCs w:val="24"/>
          <w:lang w:val="ro-RO"/>
        </w:rPr>
        <w:t xml:space="preserve"> în aer </w:t>
      </w:r>
      <w:r>
        <w:rPr>
          <w:rFonts w:eastAsia="Times New Roman"/>
          <w:szCs w:val="24"/>
          <w:lang w:val="ro-RO"/>
        </w:rPr>
        <w:t>l</w:t>
      </w:r>
      <w:r w:rsidR="00537188" w:rsidRPr="009B0BF3">
        <w:rPr>
          <w:rFonts w:eastAsia="Times New Roman"/>
          <w:szCs w:val="24"/>
          <w:lang w:val="ro-RO"/>
        </w:rPr>
        <w:t>iber</w:t>
      </w:r>
    </w:p>
    <w:p w14:paraId="139149CE"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3.4 </w:t>
      </w:r>
      <w:r w:rsidR="00537188" w:rsidRPr="009B0BF3">
        <w:rPr>
          <w:rFonts w:eastAsia="Times New Roman"/>
          <w:szCs w:val="24"/>
          <w:lang w:val="ro-RO"/>
        </w:rPr>
        <mc:AlternateContent>
          <mc:Choice Requires="v">
            <w:object w:dxaOrig="424.80pt" w:dyaOrig="21.60pt" w14:anchorId="72AB1005">
              <v:shape id="_x0000_i1082" type="#_x0000_t75" style="width:14.4pt;height:9.6pt" o:ole="">
                <v:imagedata r:id="rId32" o:title=""/>
              </v:shape>
              <w:control r:id="rId49" w:name="CheckBox32163111" w:shapeid="_x0000_i1082"/>
            </w:object>
          </mc:Choice>
          <mc:Fallback>
            <w:object>
              <w:drawing>
                <wp:inline distT="0" distB="0" distL="0" distR="0" wp14:anchorId="6453E69E" wp14:editId="05A0FE2A">
                  <wp:extent cx="182880" cy="121920"/>
                  <wp:effectExtent l="0" t="0" r="7620" b="0"/>
                  <wp:docPr id="153" name="Object 15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3"/>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11" w:shapeid="153" r:id="rId49"/>
            </w:object>
          </mc:Fallback>
        </mc:AlternateContent>
      </w:r>
      <w:r w:rsidR="00C040D0" w:rsidRPr="009B0BF3">
        <w:rPr>
          <w:rFonts w:eastAsia="Times New Roman"/>
          <w:szCs w:val="24"/>
          <w:lang w:val="ro-RO"/>
        </w:rPr>
        <w:t>Explor</w:t>
      </w:r>
      <w:r w:rsidR="00C040D0">
        <w:rPr>
          <w:rFonts w:eastAsia="Times New Roman"/>
          <w:szCs w:val="24"/>
          <w:lang w:val="ro-RO"/>
        </w:rPr>
        <w:t>ați</w:t>
      </w:r>
      <w:r w:rsidR="00C040D0" w:rsidRPr="009B0BF3">
        <w:rPr>
          <w:rFonts w:eastAsia="Times New Roman"/>
          <w:szCs w:val="24"/>
          <w:lang w:val="ro-RO"/>
        </w:rPr>
        <w:t xml:space="preserve"> </w:t>
      </w:r>
      <w:r w:rsidR="00537188" w:rsidRPr="009B0BF3">
        <w:rPr>
          <w:rFonts w:eastAsia="Times New Roman"/>
          <w:szCs w:val="24"/>
          <w:lang w:val="ro-RO"/>
        </w:rPr>
        <w:t>curtea</w:t>
      </w:r>
    </w:p>
    <w:p w14:paraId="47C92F4A"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3.5 </w:t>
      </w:r>
      <w:r w:rsidR="00537188" w:rsidRPr="009B0BF3">
        <w:rPr>
          <w:rFonts w:eastAsia="Times New Roman"/>
          <w:szCs w:val="24"/>
          <w:lang w:val="ro-RO"/>
        </w:rPr>
        <mc:AlternateContent>
          <mc:Choice Requires="v">
            <w:object w:dxaOrig="424.80pt" w:dyaOrig="21.60pt" w14:anchorId="2792921E">
              <v:shape id="_x0000_i1084" type="#_x0000_t75" style="width:14.4pt;height:9.6pt" o:ole="">
                <v:imagedata r:id="rId32" o:title=""/>
              </v:shape>
              <w:control r:id="rId50" w:name="CheckBox32163212" w:shapeid="_x0000_i1084"/>
            </w:object>
          </mc:Choice>
          <mc:Fallback>
            <w:object>
              <w:drawing>
                <wp:inline distT="0" distB="0" distL="0" distR="0" wp14:anchorId="5BC0BF35" wp14:editId="6EC80380">
                  <wp:extent cx="182880" cy="121920"/>
                  <wp:effectExtent l="0" t="0" r="7620" b="0"/>
                  <wp:docPr id="154" name="Object 15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4"/>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2" w:shapeid="154" r:id="rId50"/>
            </w:object>
          </mc:Fallback>
        </mc:AlternateContent>
      </w:r>
      <w:r w:rsidR="00537188" w:rsidRPr="009B0BF3">
        <w:rPr>
          <w:rFonts w:eastAsia="Times New Roman"/>
          <w:szCs w:val="24"/>
          <w:lang w:val="ro-RO"/>
        </w:rPr>
        <w:t>Experimentați și semănați în ghivecele pregătite</w:t>
      </w:r>
    </w:p>
    <w:p w14:paraId="0C28005B"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3.6 </w:t>
      </w:r>
      <w:r w:rsidR="00537188" w:rsidRPr="009B0BF3">
        <w:rPr>
          <w:rFonts w:eastAsia="Times New Roman"/>
          <w:szCs w:val="24"/>
          <w:lang w:val="ro-RO"/>
        </w:rPr>
        <mc:AlternateContent>
          <mc:Choice Requires="v">
            <w:object w:dxaOrig="424.80pt" w:dyaOrig="21.60pt" w14:anchorId="3CFC5DF1">
              <v:shape id="_x0000_i1086" type="#_x0000_t75" style="width:14.4pt;height:9.6pt" o:ole="">
                <v:imagedata r:id="rId32" o:title=""/>
              </v:shape>
              <w:control r:id="rId51" w:name="CheckBox321632111" w:shapeid="_x0000_i1086"/>
            </w:object>
          </mc:Choice>
          <mc:Fallback>
            <w:object>
              <w:drawing>
                <wp:inline distT="0" distB="0" distL="0" distR="0" wp14:anchorId="19663E31" wp14:editId="6EC02696">
                  <wp:extent cx="182880" cy="121920"/>
                  <wp:effectExtent l="0" t="0" r="7620" b="0"/>
                  <wp:docPr id="155" name="Object 1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5"/>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11" w:shapeid="155" r:id="rId51"/>
            </w:object>
          </mc:Fallback>
        </mc:AlternateContent>
      </w:r>
      <w:r w:rsidR="00537188" w:rsidRPr="009B0BF3">
        <w:rPr>
          <w:rFonts w:eastAsia="Times New Roman"/>
          <w:szCs w:val="24"/>
          <w:lang w:val="ro-RO"/>
        </w:rPr>
        <w:t>Urmăriți cum răsadurile încolțesc și devin verzi</w:t>
      </w:r>
    </w:p>
    <w:p w14:paraId="75A247B2"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3.7 </w:t>
      </w:r>
      <w:r w:rsidR="00537188" w:rsidRPr="009B0BF3">
        <w:rPr>
          <w:rFonts w:eastAsia="Times New Roman"/>
          <w:szCs w:val="24"/>
          <w:lang w:val="ro-RO"/>
        </w:rPr>
        <mc:AlternateContent>
          <mc:Choice Requires="v">
            <w:object w:dxaOrig="424.80pt" w:dyaOrig="21.60pt" w14:anchorId="38ACC69C">
              <v:shape id="_x0000_i1088" type="#_x0000_t75" style="width:14.4pt;height:9.6pt" o:ole="">
                <v:imagedata r:id="rId32" o:title=""/>
              </v:shape>
              <w:control r:id="rId52" w:name="CheckBox3216321111" w:shapeid="_x0000_i1088"/>
            </w:object>
          </mc:Choice>
          <mc:Fallback>
            <w:object>
              <w:drawing>
                <wp:inline distT="0" distB="0" distL="0" distR="0" wp14:anchorId="35F0C957" wp14:editId="2796CC69">
                  <wp:extent cx="182880" cy="121920"/>
                  <wp:effectExtent l="0" t="0" r="7620" b="0"/>
                  <wp:docPr id="156" name="Object 15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6"/>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111" w:shapeid="156" r:id="rId52"/>
            </w:object>
          </mc:Fallback>
        </mc:AlternateContent>
      </w:r>
      <w:r w:rsidR="00537188" w:rsidRPr="009B0BF3">
        <w:rPr>
          <w:rFonts w:eastAsia="Times New Roman"/>
          <w:szCs w:val="24"/>
          <w:lang w:val="ro-RO"/>
        </w:rPr>
        <w:t>Mutați în aer liber răsadurile</w:t>
      </w:r>
    </w:p>
    <w:p w14:paraId="6DA5710C" w14:textId="77777777" w:rsidR="00537188" w:rsidRPr="006672FD" w:rsidRDefault="00BE1FAA" w:rsidP="00BE1FAA">
      <w:pPr>
        <w:pStyle w:val="lista"/>
        <w:spacing w:before="0pt" w:after="0pt"/>
        <w:ind w:start="28.80pt"/>
        <w:rPr>
          <w:rFonts w:eastAsia="Times New Roman"/>
          <w:b/>
          <w:bCs/>
          <w:szCs w:val="24"/>
          <w:lang w:val="ro-RO"/>
        </w:rPr>
      </w:pPr>
      <w:r w:rsidRPr="006672FD">
        <w:rPr>
          <w:rFonts w:eastAsia="Times New Roman"/>
          <w:b/>
          <w:bCs/>
          <w:szCs w:val="24"/>
          <w:lang w:val="ro-RO"/>
        </w:rPr>
        <w:t>4.</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574C2344">
              <v:shape id="_x0000_i1090" type="#_x0000_t75" style="width:14.4pt;height:9.6pt" o:ole="">
                <v:imagedata r:id="rId32" o:title=""/>
              </v:shape>
              <w:control r:id="rId53" w:name="CheckBox32163" w:shapeid="_x0000_i1090"/>
            </w:object>
          </mc:Choice>
          <mc:Fallback>
            <w:object>
              <w:drawing>
                <wp:inline distT="0" distB="0" distL="0" distR="0" wp14:anchorId="70AA27FE" wp14:editId="34C6DC83">
                  <wp:extent cx="182880" cy="121920"/>
                  <wp:effectExtent l="0" t="0" r="7620" b="0"/>
                  <wp:docPr id="157" name="Object 15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7"/>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 w:shapeid="157" r:id="rId53"/>
            </w:object>
          </mc:Fallback>
        </mc:AlternateContent>
      </w:r>
      <w:r w:rsidR="00E0031D" w:rsidRPr="006672FD">
        <w:rPr>
          <w:rFonts w:eastAsia="Times New Roman"/>
          <w:b/>
          <w:bCs/>
          <w:szCs w:val="24"/>
          <w:lang w:val="ro-RO"/>
        </w:rPr>
        <w:t xml:space="preserve"> Grup de activitate: </w:t>
      </w:r>
      <w:r w:rsidR="00537188" w:rsidRPr="006672FD">
        <w:rPr>
          <w:rFonts w:eastAsia="Times New Roman"/>
          <w:b/>
          <w:bCs/>
          <w:szCs w:val="24"/>
          <w:lang w:val="ro-RO"/>
        </w:rPr>
        <w:t>Animalele și eu 1</w:t>
      </w:r>
    </w:p>
    <w:p w14:paraId="7EEEBD16"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4.1 </w:t>
      </w:r>
      <w:r w:rsidR="00537188" w:rsidRPr="009B0BF3">
        <w:rPr>
          <w:rFonts w:eastAsia="Times New Roman"/>
          <w:szCs w:val="24"/>
          <w:lang w:val="ro-RO"/>
        </w:rPr>
        <mc:AlternateContent>
          <mc:Choice Requires="v">
            <w:object w:dxaOrig="424.80pt" w:dyaOrig="21.60pt" w14:anchorId="1EF1C451">
              <v:shape id="_x0000_i1092" type="#_x0000_t75" style="width:14.4pt;height:9.6pt" o:ole="">
                <v:imagedata r:id="rId32" o:title=""/>
              </v:shape>
              <w:control r:id="rId54" w:name="CheckBox3216122" w:shapeid="_x0000_i1092"/>
            </w:object>
          </mc:Choice>
          <mc:Fallback>
            <w:object>
              <w:drawing>
                <wp:inline distT="0" distB="0" distL="0" distR="0" wp14:anchorId="644B6E28" wp14:editId="1EDE34C6">
                  <wp:extent cx="182880" cy="121920"/>
                  <wp:effectExtent l="0" t="0" r="7620" b="0"/>
                  <wp:docPr id="158" name="Object 15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8"/>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22" w:shapeid="158" r:id="rId54"/>
            </w:object>
          </mc:Fallback>
        </mc:AlternateContent>
      </w:r>
      <w:r w:rsidR="00537188" w:rsidRPr="009B0BF3">
        <w:rPr>
          <w:rFonts w:eastAsia="Times New Roman"/>
          <w:szCs w:val="24"/>
          <w:lang w:val="ro-RO"/>
        </w:rPr>
        <w:t xml:space="preserve">Povestiți împreună cu copiii – </w:t>
      </w:r>
      <w:r w:rsidR="00537188" w:rsidRPr="009B0BF3">
        <w:rPr>
          <w:rFonts w:eastAsia="Times New Roman"/>
          <w:i/>
          <w:iCs/>
          <w:szCs w:val="24"/>
          <w:lang w:val="ro-RO"/>
        </w:rPr>
        <w:t>Prietenii lui Ștefan</w:t>
      </w:r>
    </w:p>
    <w:p w14:paraId="27D8EC34" w14:textId="77777777" w:rsidR="00537188" w:rsidRPr="009B0BF3" w:rsidRDefault="00BE1FAA" w:rsidP="00BE1FAA">
      <w:pPr>
        <w:pStyle w:val="lista"/>
        <w:spacing w:before="0pt" w:after="0pt"/>
        <w:ind w:start="43.20pt"/>
        <w:rPr>
          <w:szCs w:val="24"/>
          <w:lang w:val="ro-RO"/>
        </w:rPr>
      </w:pPr>
      <w:r>
        <w:rPr>
          <w:rFonts w:eastAsia="Times New Roman"/>
          <w:szCs w:val="24"/>
          <w:lang w:val="ro-RO"/>
        </w:rPr>
        <w:t xml:space="preserve">4.2 </w:t>
      </w:r>
      <w:r w:rsidR="00537188" w:rsidRPr="009B0BF3">
        <w:rPr>
          <w:rFonts w:eastAsia="Times New Roman"/>
          <w:szCs w:val="24"/>
          <w:lang w:val="ro-RO"/>
        </w:rPr>
        <mc:AlternateContent>
          <mc:Choice Requires="v">
            <w:object w:dxaOrig="424.80pt" w:dyaOrig="21.60pt" w14:anchorId="3C051E62">
              <v:shape id="_x0000_i1094" type="#_x0000_t75" style="width:14.4pt;height:9.6pt" o:ole="">
                <v:imagedata r:id="rId32" o:title=""/>
              </v:shape>
              <w:control r:id="rId55" w:name="CheckBox3216222" w:shapeid="_x0000_i1094"/>
            </w:object>
          </mc:Choice>
          <mc:Fallback>
            <w:object>
              <w:drawing>
                <wp:inline distT="0" distB="0" distL="0" distR="0" wp14:anchorId="19C1AA2B" wp14:editId="36BB7603">
                  <wp:extent cx="182880" cy="121920"/>
                  <wp:effectExtent l="0" t="0" r="7620" b="0"/>
                  <wp:docPr id="159" name="Object 15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9"/>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22" w:shapeid="159" r:id="rId55"/>
            </w:object>
          </mc:Fallback>
        </mc:AlternateContent>
      </w:r>
      <w:r w:rsidR="001C3372">
        <w:rPr>
          <w:rFonts w:eastAsia="Times New Roman"/>
          <w:szCs w:val="24"/>
          <w:lang w:val="ro-RO"/>
        </w:rPr>
        <w:t xml:space="preserve"> </w:t>
      </w:r>
      <w:r w:rsidR="001C3372" w:rsidRPr="002175AE">
        <w:rPr>
          <w:rFonts w:ascii="Candara" w:eastAsia="Candara" w:hAnsi="Candara" w:cs="Candara"/>
          <w:lang w:val="ro-RO"/>
        </w:rPr>
        <w:t xml:space="preserve">Căutați animale </w:t>
      </w:r>
      <w:r w:rsidR="001C3372">
        <w:rPr>
          <w:rFonts w:ascii="Candara" w:eastAsia="Candara" w:hAnsi="Candara" w:cs="Candara"/>
          <w:lang w:val="ro-RO"/>
        </w:rPr>
        <w:t xml:space="preserve">sălbatice </w:t>
      </w:r>
      <w:r w:rsidR="001C3372" w:rsidRPr="002175AE">
        <w:rPr>
          <w:rFonts w:ascii="Candara" w:eastAsia="Candara" w:hAnsi="Candara" w:cs="Candara"/>
          <w:lang w:val="ro-RO"/>
        </w:rPr>
        <w:t>în curte</w:t>
      </w:r>
      <w:r w:rsidR="001C3372">
        <w:rPr>
          <w:rFonts w:ascii="Candara" w:eastAsia="Candara" w:hAnsi="Candara" w:cs="Candara"/>
          <w:lang w:val="ro-RO"/>
        </w:rPr>
        <w:t>a grădiniței</w:t>
      </w:r>
    </w:p>
    <w:p w14:paraId="47EA606E"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4.3 </w:t>
      </w:r>
      <w:r w:rsidR="00537188" w:rsidRPr="009B0BF3">
        <w:rPr>
          <w:rFonts w:eastAsia="Times New Roman"/>
          <w:szCs w:val="24"/>
          <w:lang w:val="ro-RO"/>
        </w:rPr>
        <mc:AlternateContent>
          <mc:Choice Requires="v">
            <w:object w:dxaOrig="424.80pt" w:dyaOrig="21.60pt" w14:anchorId="2B6B6FF7">
              <v:shape id="_x0000_i1096" type="#_x0000_t75" style="width:14.4pt;height:9.6pt" o:ole="">
                <v:imagedata r:id="rId32" o:title=""/>
              </v:shape>
              <w:control r:id="rId56" w:name="CheckBox3216332" w:shapeid="_x0000_i1096"/>
            </w:object>
          </mc:Choice>
          <mc:Fallback>
            <w:object>
              <w:drawing>
                <wp:inline distT="0" distB="0" distL="0" distR="0" wp14:anchorId="6EE11E84" wp14:editId="1D930251">
                  <wp:extent cx="182880" cy="121920"/>
                  <wp:effectExtent l="0" t="0" r="7620" b="0"/>
                  <wp:docPr id="160" name="Object 16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0"/>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32" w:shapeid="160" r:id="rId56"/>
            </w:object>
          </mc:Fallback>
        </mc:AlternateContent>
      </w:r>
      <w:r w:rsidR="00537188" w:rsidRPr="009B0BF3">
        <w:rPr>
          <w:rFonts w:eastAsia="Times New Roman"/>
          <w:szCs w:val="24"/>
          <w:lang w:val="ro-RO"/>
        </w:rPr>
        <w:t>Confecționați propriile personaje animale</w:t>
      </w:r>
      <w:r w:rsidR="00AD7603">
        <w:rPr>
          <w:rFonts w:eastAsia="Times New Roman"/>
          <w:szCs w:val="24"/>
          <w:lang w:val="ro-RO"/>
        </w:rPr>
        <w:t xml:space="preserve"> sălbatice</w:t>
      </w:r>
    </w:p>
    <w:p w14:paraId="05823820"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4.4 </w:t>
      </w:r>
      <w:r w:rsidR="00537188" w:rsidRPr="009B0BF3">
        <w:rPr>
          <w:rFonts w:eastAsia="Times New Roman"/>
          <w:szCs w:val="24"/>
          <w:lang w:val="ro-RO"/>
        </w:rPr>
        <mc:AlternateContent>
          <mc:Choice Requires="v">
            <w:object w:dxaOrig="424.80pt" w:dyaOrig="21.60pt" w14:anchorId="53B332D1">
              <v:shape id="_x0000_i1098" type="#_x0000_t75" style="width:14.4pt;height:9.6pt" o:ole="">
                <v:imagedata r:id="rId32" o:title=""/>
              </v:shape>
              <w:control r:id="rId57" w:name="CheckBox32163112" w:shapeid="_x0000_i1098"/>
            </w:object>
          </mc:Choice>
          <mc:Fallback>
            <w:object>
              <w:drawing>
                <wp:inline distT="0" distB="0" distL="0" distR="0" wp14:anchorId="79F0BD4C" wp14:editId="25B58A49">
                  <wp:extent cx="182880" cy="121920"/>
                  <wp:effectExtent l="0" t="0" r="7620" b="0"/>
                  <wp:docPr id="161" name="Object 16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1"/>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12" w:shapeid="161" r:id="rId57"/>
            </w:object>
          </mc:Fallback>
        </mc:AlternateContent>
      </w:r>
      <w:r w:rsidR="00537188" w:rsidRPr="009B0BF3">
        <w:rPr>
          <w:rFonts w:eastAsia="Times New Roman"/>
          <w:szCs w:val="24"/>
          <w:lang w:val="ro-RO"/>
        </w:rPr>
        <w:t>Creați o expoziție Eu și prietenii mei animale</w:t>
      </w:r>
      <w:r w:rsidR="00AD7603">
        <w:rPr>
          <w:rFonts w:eastAsia="Times New Roman"/>
          <w:szCs w:val="24"/>
          <w:lang w:val="ro-RO"/>
        </w:rPr>
        <w:t>le sălbatice</w:t>
      </w:r>
    </w:p>
    <w:p w14:paraId="6FAFE722" w14:textId="77777777" w:rsidR="00537188" w:rsidRPr="006672FD" w:rsidRDefault="00BE1FAA" w:rsidP="00BE1FAA">
      <w:pPr>
        <w:pStyle w:val="lista"/>
        <w:spacing w:before="0pt" w:after="0pt"/>
        <w:ind w:start="28.80pt"/>
        <w:rPr>
          <w:rFonts w:eastAsia="Times New Roman"/>
          <w:b/>
          <w:bCs/>
          <w:szCs w:val="24"/>
          <w:lang w:val="ro-RO"/>
        </w:rPr>
      </w:pPr>
      <w:r w:rsidRPr="006672FD">
        <w:rPr>
          <w:rFonts w:eastAsia="Times New Roman"/>
          <w:b/>
          <w:bCs/>
          <w:szCs w:val="24"/>
          <w:lang w:val="ro-RO"/>
        </w:rPr>
        <w:t>5.</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1CB15ED5">
              <v:shape id="_x0000_i1100" type="#_x0000_t75" style="width:14.4pt;height:9.6pt" o:ole="">
                <v:imagedata r:id="rId32" o:title=""/>
              </v:shape>
              <w:control r:id="rId58" w:name="CheckBox321631" w:shapeid="_x0000_i1100"/>
            </w:object>
          </mc:Choice>
          <mc:Fallback>
            <w:object>
              <w:drawing>
                <wp:inline distT="0" distB="0" distL="0" distR="0" wp14:anchorId="09D1362C" wp14:editId="2D3FF052">
                  <wp:extent cx="182880" cy="121920"/>
                  <wp:effectExtent l="0" t="0" r="7620" b="0"/>
                  <wp:docPr id="162" name="Object 1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2"/>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 w:shapeid="162" r:id="rId58"/>
            </w:object>
          </mc:Fallback>
        </mc:AlternateContent>
      </w:r>
      <w:r w:rsidR="00E0031D" w:rsidRPr="006672FD">
        <w:rPr>
          <w:rFonts w:eastAsia="Times New Roman"/>
          <w:b/>
          <w:bCs/>
          <w:szCs w:val="24"/>
          <w:lang w:val="ro-RO"/>
        </w:rPr>
        <w:t xml:space="preserve"> Grup de activitate: </w:t>
      </w:r>
      <w:r w:rsidR="00537188" w:rsidRPr="006672FD">
        <w:rPr>
          <w:rFonts w:eastAsia="Times New Roman"/>
          <w:b/>
          <w:bCs/>
          <w:szCs w:val="24"/>
          <w:lang w:val="ro-RO"/>
        </w:rPr>
        <w:t>Animalele și eu 2</w:t>
      </w:r>
    </w:p>
    <w:p w14:paraId="4A42F671"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5.1 </w:t>
      </w:r>
      <w:r w:rsidR="00537188" w:rsidRPr="009B0BF3">
        <w:rPr>
          <w:rFonts w:eastAsia="Times New Roman"/>
          <w:szCs w:val="24"/>
          <w:lang w:val="ro-RO"/>
        </w:rPr>
        <mc:AlternateContent>
          <mc:Choice Requires="v">
            <w:object w:dxaOrig="424.80pt" w:dyaOrig="21.60pt" w14:anchorId="5B8FE23A">
              <v:shape id="_x0000_i1102" type="#_x0000_t75" style="width:14.4pt;height:9.6pt" o:ole="">
                <v:imagedata r:id="rId32" o:title=""/>
              </v:shape>
              <w:control r:id="rId59" w:name="CheckBox32161211" w:shapeid="_x0000_i1102"/>
            </w:object>
          </mc:Choice>
          <mc:Fallback>
            <w:object>
              <w:drawing>
                <wp:inline distT="0" distB="0" distL="0" distR="0" wp14:anchorId="486C605C" wp14:editId="7F6A6F47">
                  <wp:extent cx="182880" cy="121920"/>
                  <wp:effectExtent l="0" t="0" r="7620" b="0"/>
                  <wp:docPr id="163" name="Object 16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3"/>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211" w:shapeid="163" r:id="rId59"/>
            </w:object>
          </mc:Fallback>
        </mc:AlternateContent>
      </w:r>
      <w:r w:rsidR="00537188" w:rsidRPr="009B0BF3">
        <w:rPr>
          <w:rFonts w:eastAsia="Times New Roman"/>
          <w:szCs w:val="24"/>
          <w:lang w:val="ro-RO"/>
        </w:rPr>
        <w:t>Imitați câteva animale</w:t>
      </w:r>
      <w:r w:rsidR="00AD7603">
        <w:rPr>
          <w:rFonts w:eastAsia="Times New Roman"/>
          <w:szCs w:val="24"/>
          <w:lang w:val="ro-RO"/>
        </w:rPr>
        <w:t xml:space="preserve"> sălbatice</w:t>
      </w:r>
    </w:p>
    <w:p w14:paraId="05F526E5"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5.2 </w:t>
      </w:r>
      <w:r w:rsidR="00537188" w:rsidRPr="009B0BF3">
        <w:rPr>
          <w:rFonts w:eastAsia="Times New Roman"/>
          <w:szCs w:val="24"/>
          <w:lang w:val="ro-RO"/>
        </w:rPr>
        <mc:AlternateContent>
          <mc:Choice Requires="v">
            <w:object w:dxaOrig="424.80pt" w:dyaOrig="21.60pt" w14:anchorId="39E6A489">
              <v:shape id="_x0000_i1104" type="#_x0000_t75" style="width:14.4pt;height:9.6pt" o:ole="">
                <v:imagedata r:id="rId32" o:title=""/>
              </v:shape>
              <w:control r:id="rId60" w:name="CheckBox32162211" w:shapeid="_x0000_i1104"/>
            </w:object>
          </mc:Choice>
          <mc:Fallback>
            <w:object>
              <w:drawing>
                <wp:inline distT="0" distB="0" distL="0" distR="0" wp14:anchorId="38315C8E" wp14:editId="6EDF3364">
                  <wp:extent cx="182880" cy="121920"/>
                  <wp:effectExtent l="0" t="0" r="7620" b="0"/>
                  <wp:docPr id="164" name="Object 16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4"/>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211" w:shapeid="164" r:id="rId60"/>
            </w:object>
          </mc:Fallback>
        </mc:AlternateContent>
      </w:r>
      <w:r w:rsidR="00537188" w:rsidRPr="009B0BF3">
        <w:rPr>
          <w:rFonts w:eastAsia="Times New Roman"/>
          <w:szCs w:val="24"/>
          <w:lang w:val="ro-RO"/>
        </w:rPr>
        <w:t>Explorați pădurea</w:t>
      </w:r>
    </w:p>
    <w:p w14:paraId="28E1CA80"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5.3 </w:t>
      </w:r>
      <w:r w:rsidR="00537188" w:rsidRPr="009B0BF3">
        <w:rPr>
          <w:rFonts w:eastAsia="Times New Roman"/>
          <w:szCs w:val="24"/>
          <w:lang w:val="ro-RO"/>
        </w:rPr>
        <mc:AlternateContent>
          <mc:Choice Requires="v">
            <w:object w:dxaOrig="424.80pt" w:dyaOrig="21.60pt" w14:anchorId="6042F0F6">
              <v:shape id="_x0000_i1106" type="#_x0000_t75" style="width:14.4pt;height:9.6pt" o:ole="">
                <v:imagedata r:id="rId32" o:title=""/>
              </v:shape>
              <w:control r:id="rId61" w:name="CheckBox32163311" w:shapeid="_x0000_i1106"/>
            </w:object>
          </mc:Choice>
          <mc:Fallback>
            <w:object>
              <w:drawing>
                <wp:inline distT="0" distB="0" distL="0" distR="0" wp14:anchorId="62C9FCA2" wp14:editId="0FCF155F">
                  <wp:extent cx="182880" cy="121920"/>
                  <wp:effectExtent l="0" t="0" r="7620" b="0"/>
                  <wp:docPr id="165" name="Object 16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5"/>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311" w:shapeid="165" r:id="rId61"/>
            </w:object>
          </mc:Fallback>
        </mc:AlternateContent>
      </w:r>
      <w:r w:rsidR="00537188" w:rsidRPr="009B0BF3">
        <w:rPr>
          <w:rFonts w:eastAsia="Times New Roman"/>
          <w:szCs w:val="24"/>
          <w:lang w:val="ro-RO"/>
        </w:rPr>
        <w:t xml:space="preserve">Citiți povestea </w:t>
      </w:r>
      <w:r w:rsidR="00537188" w:rsidRPr="009B0BF3">
        <w:rPr>
          <w:rFonts w:eastAsia="Times New Roman"/>
          <w:i/>
          <w:iCs/>
          <w:szCs w:val="24"/>
          <w:lang w:val="ro-RO"/>
        </w:rPr>
        <w:t>Albăstrel a încurcat-o</w:t>
      </w:r>
    </w:p>
    <w:p w14:paraId="792269E3"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5.4 </w:t>
      </w:r>
      <w:r w:rsidR="00537188" w:rsidRPr="009B0BF3">
        <w:rPr>
          <w:rFonts w:eastAsia="Times New Roman"/>
          <w:szCs w:val="24"/>
          <w:lang w:val="ro-RO"/>
        </w:rPr>
        <mc:AlternateContent>
          <mc:Choice Requires="v">
            <w:object w:dxaOrig="424.80pt" w:dyaOrig="21.60pt" w14:anchorId="0322FB5E">
              <v:shape id="_x0000_i1108" type="#_x0000_t75" style="width:14.4pt;height:9.6pt" o:ole="">
                <v:imagedata r:id="rId32" o:title=""/>
              </v:shape>
              <w:control r:id="rId62" w:name="CheckBox321631111" w:shapeid="_x0000_i1108"/>
            </w:object>
          </mc:Choice>
          <mc:Fallback>
            <w:object>
              <w:drawing>
                <wp:inline distT="0" distB="0" distL="0" distR="0" wp14:anchorId="039767C3" wp14:editId="348C0912">
                  <wp:extent cx="182880" cy="121920"/>
                  <wp:effectExtent l="0" t="0" r="7620" b="0"/>
                  <wp:docPr id="166" name="Object 16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6"/>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111" w:shapeid="166" r:id="rId62"/>
            </w:object>
          </mc:Fallback>
        </mc:AlternateContent>
      </w:r>
      <w:r w:rsidR="005F08F5" w:rsidRPr="009B0BF3">
        <w:rPr>
          <w:rFonts w:eastAsia="Times New Roman"/>
          <w:szCs w:val="24"/>
          <w:lang w:val="ro-RO"/>
        </w:rPr>
        <w:t>Confecțion</w:t>
      </w:r>
      <w:r w:rsidR="005F08F5">
        <w:rPr>
          <w:rFonts w:eastAsia="Times New Roman"/>
          <w:szCs w:val="24"/>
          <w:lang w:val="ro-RO"/>
        </w:rPr>
        <w:t>ați</w:t>
      </w:r>
      <w:r w:rsidR="005F08F5" w:rsidRPr="009B0BF3">
        <w:rPr>
          <w:rFonts w:eastAsia="Times New Roman"/>
          <w:szCs w:val="24"/>
          <w:lang w:val="ro-RO"/>
        </w:rPr>
        <w:t xml:space="preserve"> </w:t>
      </w:r>
      <w:r w:rsidR="00537188" w:rsidRPr="009B0BF3">
        <w:rPr>
          <w:rFonts w:eastAsia="Times New Roman"/>
          <w:szCs w:val="24"/>
          <w:lang w:val="ro-RO"/>
        </w:rPr>
        <w:t xml:space="preserve">un panou </w:t>
      </w:r>
      <w:r w:rsidR="005F08F5">
        <w:rPr>
          <w:rFonts w:eastAsia="Times New Roman"/>
          <w:szCs w:val="24"/>
          <w:lang w:val="ro-RO"/>
        </w:rPr>
        <w:t>despre</w:t>
      </w:r>
      <w:r w:rsidR="005F08F5" w:rsidRPr="009B0BF3">
        <w:rPr>
          <w:rFonts w:eastAsia="Times New Roman"/>
          <w:szCs w:val="24"/>
          <w:lang w:val="ro-RO"/>
        </w:rPr>
        <w:t xml:space="preserve"> </w:t>
      </w:r>
      <w:r w:rsidR="00537188" w:rsidRPr="009B0BF3">
        <w:rPr>
          <w:rFonts w:eastAsia="Times New Roman"/>
          <w:szCs w:val="24"/>
          <w:lang w:val="ro-RO"/>
        </w:rPr>
        <w:t>pădure</w:t>
      </w:r>
    </w:p>
    <w:p w14:paraId="38451E0E"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5.5 </w:t>
      </w:r>
      <w:r w:rsidR="00537188" w:rsidRPr="009B0BF3">
        <w:rPr>
          <w:rFonts w:eastAsia="Times New Roman"/>
          <w:szCs w:val="24"/>
          <w:lang w:val="ro-RO"/>
        </w:rPr>
        <mc:AlternateContent>
          <mc:Choice Requires="v">
            <w:object w:dxaOrig="424.80pt" w:dyaOrig="21.60pt" w14:anchorId="7011EB22">
              <v:shape id="_x0000_i1110" type="#_x0000_t75" style="width:14.4pt;height:9.6pt" o:ole="">
                <v:imagedata r:id="rId32" o:title=""/>
              </v:shape>
              <w:control r:id="rId63" w:name="CheckBox321632121" w:shapeid="_x0000_i1110"/>
            </w:object>
          </mc:Choice>
          <mc:Fallback>
            <w:object>
              <w:drawing>
                <wp:inline distT="0" distB="0" distL="0" distR="0" wp14:anchorId="6A8DAB3B" wp14:editId="3D422DA7">
                  <wp:extent cx="182880" cy="121920"/>
                  <wp:effectExtent l="0" t="0" r="7620" b="0"/>
                  <wp:docPr id="167" name="Object 16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7"/>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21" w:shapeid="167" r:id="rId63"/>
            </w:object>
          </mc:Fallback>
        </mc:AlternateContent>
      </w:r>
      <w:r w:rsidR="00537188" w:rsidRPr="009B0BF3">
        <w:rPr>
          <w:rFonts w:eastAsia="Times New Roman"/>
          <w:szCs w:val="24"/>
          <w:lang w:val="ro-RO"/>
        </w:rPr>
        <w:t>Repovestiți și inventați variații a</w:t>
      </w:r>
      <w:r w:rsidR="002F4E22">
        <w:rPr>
          <w:rFonts w:eastAsia="Times New Roman"/>
          <w:szCs w:val="24"/>
          <w:lang w:val="ro-RO"/>
        </w:rPr>
        <w:t>le</w:t>
      </w:r>
      <w:r w:rsidR="00537188" w:rsidRPr="009B0BF3">
        <w:rPr>
          <w:rFonts w:eastAsia="Times New Roman"/>
          <w:szCs w:val="24"/>
          <w:lang w:val="ro-RO"/>
        </w:rPr>
        <w:t xml:space="preserve"> poveștii</w:t>
      </w:r>
    </w:p>
    <w:p w14:paraId="4E9ECAD6" w14:textId="77777777" w:rsidR="00537188" w:rsidRPr="006672FD" w:rsidRDefault="00BE1FAA" w:rsidP="00BE1FAA">
      <w:pPr>
        <w:pStyle w:val="lista"/>
        <w:spacing w:before="0pt" w:after="0pt"/>
        <w:ind w:start="28.80pt"/>
        <w:rPr>
          <w:rFonts w:eastAsia="Times New Roman"/>
          <w:b/>
          <w:bCs/>
          <w:szCs w:val="24"/>
          <w:lang w:val="ro-RO"/>
        </w:rPr>
      </w:pPr>
      <w:r w:rsidRPr="006672FD">
        <w:rPr>
          <w:rFonts w:eastAsia="Times New Roman"/>
          <w:b/>
          <w:bCs/>
          <w:szCs w:val="24"/>
          <w:lang w:val="ro-RO"/>
        </w:rPr>
        <w:t>6.</w:t>
      </w:r>
      <w:r w:rsidR="00537188" w:rsidRPr="006672FD">
        <w:rPr>
          <w:rFonts w:eastAsia="Times New Roman"/>
          <w:b/>
          <w:bCs/>
          <w:szCs w:val="24"/>
          <w:lang w:val="ro-RO"/>
        </w:rPr>
        <w:t xml:space="preserve"> </w:t>
      </w:r>
      <w:r w:rsidR="00537188" w:rsidRPr="006672FD">
        <w:rPr>
          <w:rFonts w:eastAsia="Times New Roman"/>
          <w:b/>
          <w:bCs/>
          <w:szCs w:val="24"/>
          <w:lang w:val="ro-RO"/>
        </w:rPr>
        <mc:AlternateContent>
          <mc:Choice Requires="v">
            <w:object w:dxaOrig="424.80pt" w:dyaOrig="21.60pt" w14:anchorId="7A767B13">
              <v:shape id="_x0000_i1112" type="#_x0000_t75" style="width:14.4pt;height:9.6pt" o:ole="">
                <v:imagedata r:id="rId32" o:title=""/>
              </v:shape>
              <w:control r:id="rId64" w:name="CheckBox321632" w:shapeid="_x0000_i1112"/>
            </w:object>
          </mc:Choice>
          <mc:Fallback>
            <w:object>
              <w:drawing>
                <wp:inline distT="0" distB="0" distL="0" distR="0" wp14:anchorId="241A84FD" wp14:editId="205D9D09">
                  <wp:extent cx="182880" cy="121920"/>
                  <wp:effectExtent l="0" t="0" r="7620" b="0"/>
                  <wp:docPr id="168" name="Object 16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8"/>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 w:shapeid="168" r:id="rId64"/>
            </w:object>
          </mc:Fallback>
        </mc:AlternateContent>
      </w:r>
      <w:r w:rsidR="00E0031D" w:rsidRPr="006672FD">
        <w:rPr>
          <w:rFonts w:eastAsia="Times New Roman"/>
          <w:b/>
          <w:bCs/>
          <w:szCs w:val="24"/>
          <w:lang w:val="ro-RO"/>
        </w:rPr>
        <w:t xml:space="preserve"> Grup de activitate: </w:t>
      </w:r>
      <w:r w:rsidR="00537188" w:rsidRPr="006672FD">
        <w:rPr>
          <w:rFonts w:eastAsia="Times New Roman"/>
          <w:b/>
          <w:bCs/>
          <w:szCs w:val="24"/>
          <w:lang w:val="ro-RO"/>
        </w:rPr>
        <w:t>Plantele și eu</w:t>
      </w:r>
    </w:p>
    <w:p w14:paraId="3CD86615"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6.1 </w:t>
      </w:r>
      <w:r w:rsidR="00537188" w:rsidRPr="009B0BF3">
        <w:rPr>
          <w:rFonts w:eastAsia="Times New Roman"/>
          <w:szCs w:val="24"/>
          <w:lang w:val="ro-RO"/>
        </w:rPr>
        <mc:AlternateContent>
          <mc:Choice Requires="v">
            <w:object w:dxaOrig="424.80pt" w:dyaOrig="21.60pt" w14:anchorId="2E5C8542">
              <v:shape id="_x0000_i1114" type="#_x0000_t75" style="width:14.4pt;height:9.6pt" o:ole="">
                <v:imagedata r:id="rId32" o:title=""/>
              </v:shape>
              <w:control r:id="rId65" w:name="CheckBox321612111" w:shapeid="_x0000_i1114"/>
            </w:object>
          </mc:Choice>
          <mc:Fallback>
            <w:object>
              <w:drawing>
                <wp:inline distT="0" distB="0" distL="0" distR="0" wp14:anchorId="7FD6FD06" wp14:editId="56F38ABB">
                  <wp:extent cx="182880" cy="121920"/>
                  <wp:effectExtent l="0" t="0" r="7620" b="0"/>
                  <wp:docPr id="169" name="Object 16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9"/>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12111" w:shapeid="169" r:id="rId65"/>
            </w:object>
          </mc:Fallback>
        </mc:AlternateContent>
      </w:r>
      <w:r w:rsidR="00537188" w:rsidRPr="009B0BF3">
        <w:rPr>
          <w:rFonts w:eastAsia="Times New Roman"/>
          <w:szCs w:val="24"/>
          <w:lang w:val="ro-RO"/>
        </w:rPr>
        <w:t>Găsiți asemănările între copii și plante, experimentați</w:t>
      </w:r>
    </w:p>
    <w:p w14:paraId="54D11483"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6.2 </w:t>
      </w:r>
      <w:r w:rsidR="00537188" w:rsidRPr="009B0BF3">
        <w:rPr>
          <w:rFonts w:eastAsia="Times New Roman"/>
          <w:szCs w:val="24"/>
          <w:lang w:val="ro-RO"/>
        </w:rPr>
        <mc:AlternateContent>
          <mc:Choice Requires="v">
            <w:object w:dxaOrig="424.80pt" w:dyaOrig="21.60pt" w14:anchorId="2E710A79">
              <v:shape id="_x0000_i1116" type="#_x0000_t75" style="width:14.4pt;height:9.6pt" o:ole="">
                <v:imagedata r:id="rId32" o:title=""/>
              </v:shape>
              <w:control r:id="rId66" w:name="CheckBox321622111" w:shapeid="_x0000_i1116"/>
            </w:object>
          </mc:Choice>
          <mc:Fallback>
            <w:object>
              <w:drawing>
                <wp:inline distT="0" distB="0" distL="0" distR="0" wp14:anchorId="5B4A7DD8" wp14:editId="54F4A957">
                  <wp:extent cx="182880" cy="121920"/>
                  <wp:effectExtent l="0" t="0" r="7620" b="0"/>
                  <wp:docPr id="170" name="Object 17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0"/>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22111" w:shapeid="170" r:id="rId66"/>
            </w:object>
          </mc:Fallback>
        </mc:AlternateContent>
      </w:r>
      <w:r w:rsidR="00537188" w:rsidRPr="009B0BF3">
        <w:rPr>
          <w:rFonts w:eastAsia="Times New Roman"/>
          <w:szCs w:val="24"/>
          <w:lang w:val="ro-RO"/>
        </w:rPr>
        <w:t>Discutați și observați anatomia plantelor</w:t>
      </w:r>
    </w:p>
    <w:p w14:paraId="740CBA1B"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6.3 </w:t>
      </w:r>
      <w:r w:rsidR="00537188" w:rsidRPr="009B0BF3">
        <w:rPr>
          <w:rFonts w:eastAsia="Times New Roman"/>
          <w:szCs w:val="24"/>
          <w:lang w:val="ro-RO"/>
        </w:rPr>
        <mc:AlternateContent>
          <mc:Choice Requires="v">
            <w:object w:dxaOrig="424.80pt" w:dyaOrig="21.60pt" w14:anchorId="41AB8119">
              <v:shape id="_x0000_i1118" type="#_x0000_t75" style="width:14.4pt;height:9.6pt" o:ole="">
                <v:imagedata r:id="rId32" o:title=""/>
              </v:shape>
              <w:control r:id="rId67" w:name="CheckBox321633111" w:shapeid="_x0000_i1118"/>
            </w:object>
          </mc:Choice>
          <mc:Fallback>
            <w:object>
              <w:drawing>
                <wp:inline distT="0" distB="0" distL="0" distR="0" wp14:anchorId="1DCA446E" wp14:editId="4B3B31BF">
                  <wp:extent cx="182880" cy="121920"/>
                  <wp:effectExtent l="0" t="0" r="7620" b="0"/>
                  <wp:docPr id="171" name="Object 17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1"/>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3111" w:shapeid="171" r:id="rId67"/>
            </w:object>
          </mc:Fallback>
        </mc:AlternateContent>
      </w:r>
      <w:r w:rsidR="00C040D0" w:rsidRPr="009B0BF3">
        <w:rPr>
          <w:rFonts w:eastAsia="Times New Roman"/>
          <w:szCs w:val="24"/>
          <w:lang w:val="ro-RO"/>
        </w:rPr>
        <w:t>Compa</w:t>
      </w:r>
      <w:r w:rsidR="00C040D0">
        <w:rPr>
          <w:rFonts w:eastAsia="Times New Roman"/>
          <w:szCs w:val="24"/>
          <w:lang w:val="ro-RO"/>
        </w:rPr>
        <w:t>rați</w:t>
      </w:r>
      <w:r w:rsidR="00C040D0" w:rsidRPr="009B0BF3">
        <w:rPr>
          <w:rFonts w:eastAsia="Times New Roman"/>
          <w:szCs w:val="24"/>
          <w:lang w:val="ro-RO"/>
        </w:rPr>
        <w:t xml:space="preserve"> </w:t>
      </w:r>
      <w:r w:rsidR="00537188" w:rsidRPr="009B0BF3">
        <w:rPr>
          <w:rFonts w:eastAsia="Times New Roman"/>
          <w:szCs w:val="24"/>
          <w:lang w:val="ro-RO"/>
        </w:rPr>
        <w:t>cât de repede cresc plantele și copiii</w:t>
      </w:r>
    </w:p>
    <w:p w14:paraId="274C99D1" w14:textId="77777777" w:rsidR="00537188" w:rsidRPr="009B0BF3" w:rsidRDefault="00BE1FAA" w:rsidP="00BE1FAA">
      <w:pPr>
        <w:pStyle w:val="lista"/>
        <w:spacing w:before="0pt" w:after="0pt"/>
        <w:ind w:start="43.20pt"/>
        <w:rPr>
          <w:rFonts w:eastAsia="Times New Roman"/>
          <w:szCs w:val="24"/>
          <w:lang w:val="ro-RO"/>
        </w:rPr>
      </w:pPr>
      <w:r>
        <w:rPr>
          <w:rFonts w:eastAsia="Times New Roman"/>
          <w:szCs w:val="24"/>
          <w:lang w:val="ro-RO"/>
        </w:rPr>
        <w:t xml:space="preserve">6.4 </w:t>
      </w:r>
      <w:r w:rsidR="00537188" w:rsidRPr="009B0BF3">
        <w:rPr>
          <w:rFonts w:eastAsia="Times New Roman"/>
          <w:szCs w:val="24"/>
          <w:lang w:val="ro-RO"/>
        </w:rPr>
        <mc:AlternateContent>
          <mc:Choice Requires="v">
            <w:object w:dxaOrig="424.80pt" w:dyaOrig="21.60pt" w14:anchorId="6B847E50">
              <v:shape id="_x0000_i1120" type="#_x0000_t75" style="width:14.4pt;height:9.6pt" o:ole="">
                <v:imagedata r:id="rId32" o:title=""/>
              </v:shape>
              <w:control r:id="rId68" w:name="CheckBox3216311111" w:shapeid="_x0000_i1120"/>
            </w:object>
          </mc:Choice>
          <mc:Fallback>
            <w:object>
              <w:drawing>
                <wp:inline distT="0" distB="0" distL="0" distR="0" wp14:anchorId="320579B3" wp14:editId="4CCC4E61">
                  <wp:extent cx="182880" cy="121920"/>
                  <wp:effectExtent l="0" t="0" r="7620" b="0"/>
                  <wp:docPr id="172" name="Object 17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2"/>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11111" w:shapeid="172" r:id="rId68"/>
            </w:object>
          </mc:Fallback>
        </mc:AlternateContent>
      </w:r>
      <w:r w:rsidR="00537188" w:rsidRPr="009B0BF3">
        <w:rPr>
          <w:rFonts w:eastAsia="Times New Roman"/>
          <w:szCs w:val="24"/>
          <w:lang w:val="ro-RO"/>
        </w:rPr>
        <w:t xml:space="preserve">Citiți și puneți în scenă povestea </w:t>
      </w:r>
      <w:r w:rsidR="00537188" w:rsidRPr="009B0BF3">
        <w:rPr>
          <w:rFonts w:eastAsia="Times New Roman"/>
          <w:i/>
          <w:iCs/>
          <w:szCs w:val="24"/>
          <w:lang w:val="ro-RO"/>
        </w:rPr>
        <w:t>Cele trei conuri de pin</w:t>
      </w:r>
    </w:p>
    <w:p w14:paraId="40B5B214" w14:textId="77777777" w:rsidR="00537188" w:rsidRPr="009B0BF3" w:rsidRDefault="00537188" w:rsidP="006672FD">
      <w:pPr>
        <w:pStyle w:val="lista"/>
        <w:numPr>
          <w:ilvl w:val="1"/>
          <w:numId w:val="4"/>
        </w:numPr>
        <w:spacing w:before="0pt" w:after="0pt"/>
        <w:rPr>
          <w:rFonts w:eastAsia="Times New Roman"/>
          <w:szCs w:val="24"/>
          <w:lang w:val="ro-RO"/>
        </w:rPr>
      </w:pPr>
      <w:r w:rsidRPr="009B0BF3">
        <w:rPr>
          <w:rFonts w:eastAsia="Times New Roman"/>
          <w:szCs w:val="24"/>
          <w:lang w:val="ro-RO"/>
        </w:rPr>
        <mc:AlternateContent>
          <mc:Choice Requires="v">
            <w:object w:dxaOrig="424.80pt" w:dyaOrig="21.60pt" w14:anchorId="54EEA1EC">
              <v:shape id="_x0000_i1122" type="#_x0000_t75" style="width:14.4pt;height:9.6pt" o:ole="">
                <v:imagedata r:id="rId32" o:title=""/>
              </v:shape>
              <w:control r:id="rId69" w:name="CheckBox3216321211" w:shapeid="_x0000_i1122"/>
            </w:object>
          </mc:Choice>
          <mc:Fallback>
            <w:object>
              <w:drawing>
                <wp:inline distT="0" distB="0" distL="0" distR="0" wp14:anchorId="4C9A0EFD" wp14:editId="568BD126">
                  <wp:extent cx="182880" cy="121920"/>
                  <wp:effectExtent l="0" t="0" r="7620" b="0"/>
                  <wp:docPr id="173" name="Object 17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3"/>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6321211" w:shapeid="173" r:id="rId69"/>
            </w:object>
          </mc:Fallback>
        </mc:AlternateContent>
      </w:r>
      <w:r w:rsidRPr="009B0BF3">
        <w:rPr>
          <w:rFonts w:eastAsia="Times New Roman"/>
          <w:szCs w:val="24"/>
          <w:lang w:val="ro-RO"/>
        </w:rPr>
        <w:t>Semănați semințe de floarea-soarelui</w:t>
      </w:r>
    </w:p>
    <w:p w14:paraId="157D8A3A" w14:textId="77777777" w:rsidR="00537188" w:rsidRPr="009B0BF3" w:rsidRDefault="00537188" w:rsidP="00537188">
      <w:pPr>
        <w:pStyle w:val="lista"/>
        <w:spacing w:before="0pt" w:after="0pt"/>
        <w:ind w:start="36pt" w:firstLine="18pt"/>
        <w:rPr>
          <w:szCs w:val="24"/>
          <w:lang w:val="ro-RO"/>
        </w:rPr>
      </w:pPr>
    </w:p>
    <w:p w14:paraId="0C2C8833" w14:textId="77777777" w:rsidR="00537188" w:rsidRPr="009B0BF3" w:rsidRDefault="00537188" w:rsidP="006672FD">
      <w:pPr>
        <w:pStyle w:val="Heading2"/>
        <w:numPr>
          <w:ilvl w:val="0"/>
          <w:numId w:val="2"/>
        </w:numPr>
        <w:rPr>
          <w:b/>
          <w:bCs/>
          <w:sz w:val="24"/>
          <w:lang w:val="ro-RO"/>
        </w:rPr>
      </w:pPr>
      <w:r w:rsidRPr="009B0BF3">
        <w:rPr>
          <w:b/>
          <w:bCs/>
          <w:sz w:val="24"/>
          <w:lang w:val="ro-RO"/>
        </w:rPr>
        <w:t>Impactul programului asupra preșcolarilor</w:t>
      </w:r>
    </w:p>
    <w:p w14:paraId="2371B7B0" w14:textId="77777777" w:rsidR="00537188" w:rsidRPr="009B0BF3" w:rsidRDefault="005B619D" w:rsidP="00537188">
      <w:pPr>
        <w:numPr>
          <w:ilvl w:val="0"/>
          <w:numId w:val="5"/>
        </w:numPr>
        <w:suppressAutoHyphens w:val="0"/>
        <w:spacing w:before="6pt" w:after="6pt" w:line="13.80pt" w:lineRule="auto"/>
        <w:jc w:val="both"/>
        <w:rPr>
          <w:lang w:val="ro-RO" w:eastAsia="ar-SA"/>
        </w:rPr>
      </w:pPr>
      <w:r>
        <w:rPr>
          <w:lang w:val="ro-RO" w:eastAsia="ar-SA"/>
        </w:rPr>
        <w:t>C</w:t>
      </w:r>
      <w:r w:rsidR="00537188" w:rsidRPr="009B0BF3">
        <w:rPr>
          <w:lang w:val="ro-RO" w:eastAsia="ar-SA"/>
        </w:rPr>
        <w:t>um apreciați comportamentul preșcolarilor față de natură</w:t>
      </w:r>
      <w:r>
        <w:rPr>
          <w:lang w:val="ro-RO" w:eastAsia="ar-SA"/>
        </w:rPr>
        <w:t xml:space="preserve"> î</w:t>
      </w:r>
      <w:r w:rsidRPr="009B0BF3">
        <w:rPr>
          <w:lang w:val="ro-RO" w:eastAsia="ar-SA"/>
        </w:rPr>
        <w:t>n urma derulării activităților programului</w:t>
      </w:r>
      <w:r w:rsidR="00537188" w:rsidRPr="009B0BF3">
        <w:rPr>
          <w:lang w:val="ro-RO" w:eastAsia="ar-SA"/>
        </w:rPr>
        <w:t xml:space="preserve"> (se bifează toate variantele ce se aplică): </w:t>
      </w:r>
    </w:p>
    <w:p w14:paraId="5CA0A664" w14:textId="77777777" w:rsidR="00537188" w:rsidRPr="009B0BF3" w:rsidRDefault="00537188" w:rsidP="00537188">
      <w:pPr>
        <w:ind w:start="36pt" w:firstLine="36pt"/>
        <w:rPr>
          <w:lang w:val="ro-RO"/>
        </w:rPr>
      </w:pPr>
      <w:r w:rsidRPr="009B0BF3">
        <w:rPr>
          <w:lang w:val="ro-RO"/>
        </w:rPr>
        <mc:AlternateContent>
          <mc:Choice Requires="v">
            <w:object w:dxaOrig="424.80pt" w:dyaOrig="21.60pt" w14:anchorId="61C6B313">
              <v:shape id="_x0000_i1124" type="#_x0000_t75" style="width:14.4pt;height:9.6pt" o:ole="">
                <v:imagedata r:id="rId32" o:title=""/>
              </v:shape>
              <w:control r:id="rId70" w:name="CheckBox32176343" w:shapeid="_x0000_i1124"/>
            </w:object>
          </mc:Choice>
          <mc:Fallback>
            <w:object>
              <w:drawing>
                <wp:inline distT="0" distB="0" distL="0" distR="0" wp14:anchorId="201C5F54" wp14:editId="613D42C6">
                  <wp:extent cx="182880" cy="121920"/>
                  <wp:effectExtent l="0" t="0" r="7620" b="0"/>
                  <wp:docPr id="174" name="Object 17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4"/>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43" w:shapeid="174" r:id="rId70"/>
            </w:object>
          </mc:Fallback>
        </mc:AlternateContent>
      </w:r>
      <w:r w:rsidRPr="009B0BF3">
        <w:rPr>
          <w:lang w:val="ro-RO"/>
        </w:rPr>
        <w:t>au un comportament destructiv (rup florile, calcă insectele)</w:t>
      </w:r>
    </w:p>
    <w:p w14:paraId="1A1C20CC" w14:textId="77777777" w:rsidR="00537188" w:rsidRPr="009B0BF3" w:rsidRDefault="00537188" w:rsidP="00537188">
      <w:pPr>
        <w:ind w:start="36pt" w:firstLine="36pt"/>
        <w:rPr>
          <w:lang w:val="ro-RO" w:eastAsia="ar-SA"/>
        </w:rPr>
      </w:pPr>
      <w:r w:rsidRPr="009B0BF3">
        <w:rPr>
          <w:lang w:val="ro-RO"/>
        </w:rPr>
        <mc:AlternateContent>
          <mc:Choice Requires="v">
            <w:object w:dxaOrig="424.80pt" w:dyaOrig="21.60pt" w14:anchorId="1ED0BFAA">
              <v:shape id="_x0000_i1126" type="#_x0000_t75" style="width:14.4pt;height:9.6pt" o:ole="">
                <v:imagedata r:id="rId32" o:title=""/>
              </v:shape>
              <w:control r:id="rId71" w:name="CheckBox321763431" w:shapeid="_x0000_i1126"/>
            </w:object>
          </mc:Choice>
          <mc:Fallback>
            <w:object>
              <w:drawing>
                <wp:inline distT="0" distB="0" distL="0" distR="0" wp14:anchorId="61821F6A" wp14:editId="6780C14A">
                  <wp:extent cx="182880" cy="121920"/>
                  <wp:effectExtent l="0" t="0" r="7620" b="0"/>
                  <wp:docPr id="175" name="Object 17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5"/>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431" w:shapeid="175" r:id="rId71"/>
            </w:object>
          </mc:Fallback>
        </mc:AlternateContent>
      </w:r>
      <w:r w:rsidRPr="009B0BF3">
        <w:rPr>
          <w:lang w:val="ro-RO" w:eastAsia="ar-SA"/>
        </w:rPr>
        <w:t>nu s-a schimbat deloc</w:t>
      </w:r>
    </w:p>
    <w:p w14:paraId="4422FD1D" w14:textId="77777777" w:rsidR="00537188" w:rsidRPr="009B0BF3" w:rsidRDefault="00537188" w:rsidP="00537188">
      <w:pPr>
        <w:ind w:start="36pt"/>
        <w:rPr>
          <w:lang w:val="ro-RO"/>
        </w:rPr>
      </w:pPr>
      <w:r w:rsidRPr="009B0BF3">
        <w:rPr>
          <w:lang w:val="ro-RO" w:eastAsia="ar-SA"/>
        </w:rPr>
        <w:tab/>
      </w:r>
      <w:r w:rsidRPr="009B0BF3">
        <w:rPr>
          <w:lang w:val="ro-RO"/>
        </w:rPr>
        <mc:AlternateContent>
          <mc:Choice Requires="v">
            <w:object w:dxaOrig="424.80pt" w:dyaOrig="21.60pt" w14:anchorId="4955957A">
              <v:shape id="_x0000_i1128" type="#_x0000_t75" style="width:14.4pt;height:9.6pt" o:ole="">
                <v:imagedata r:id="rId32" o:title=""/>
              </v:shape>
              <w:control r:id="rId72" w:name="CheckBox3217633" w:shapeid="_x0000_i1128"/>
            </w:object>
          </mc:Choice>
          <mc:Fallback>
            <w:object>
              <w:drawing>
                <wp:inline distT="0" distB="0" distL="0" distR="0" wp14:anchorId="4EE20F68" wp14:editId="035608C6">
                  <wp:extent cx="182880" cy="121920"/>
                  <wp:effectExtent l="0" t="0" r="7620" b="0"/>
                  <wp:docPr id="176" name="Object 17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6"/>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3" w:shapeid="176" r:id="rId72"/>
            </w:object>
          </mc:Fallback>
        </mc:AlternateContent>
      </w:r>
      <w:r w:rsidRPr="009B0BF3">
        <w:rPr>
          <w:lang w:val="ro-RO"/>
        </w:rPr>
        <w:t>au devenit mai interesați de natură</w:t>
      </w:r>
    </w:p>
    <w:p w14:paraId="0D55148F" w14:textId="77777777" w:rsidR="00537188" w:rsidRPr="009B0BF3" w:rsidRDefault="00537188" w:rsidP="00537188">
      <w:pPr>
        <w:ind w:start="36pt"/>
        <w:rPr>
          <w:lang w:val="ro-RO"/>
        </w:rPr>
      </w:pPr>
      <w:r w:rsidRPr="009B0BF3">
        <w:rPr>
          <w:lang w:val="ro-RO"/>
        </w:rPr>
        <w:tab/>
      </w:r>
      <w:r w:rsidRPr="009B0BF3">
        <w:rPr>
          <w:lang w:val="ro-RO"/>
        </w:rPr>
        <mc:AlternateContent>
          <mc:Choice Requires="v">
            <w:object w:dxaOrig="424.80pt" w:dyaOrig="21.60pt" w14:anchorId="7354566A">
              <v:shape id="_x0000_i1130" type="#_x0000_t75" style="width:14.4pt;height:9.6pt" o:ole="">
                <v:imagedata r:id="rId32" o:title=""/>
              </v:shape>
              <w:control r:id="rId73" w:name="CheckBox3217634" w:shapeid="_x0000_i1130"/>
            </w:object>
          </mc:Choice>
          <mc:Fallback>
            <w:object>
              <w:drawing>
                <wp:inline distT="0" distB="0" distL="0" distR="0" wp14:anchorId="10839D89" wp14:editId="20A7655B">
                  <wp:extent cx="182880" cy="121920"/>
                  <wp:effectExtent l="0" t="0" r="7620" b="0"/>
                  <wp:docPr id="177" name="Object 17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7"/>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4" w:shapeid="177" r:id="rId73"/>
            </w:object>
          </mc:Fallback>
        </mc:AlternateContent>
      </w:r>
      <w:r w:rsidRPr="009B0BF3">
        <w:rPr>
          <w:lang w:val="ro-RO"/>
        </w:rPr>
        <w:t>sunt mai concentrați</w:t>
      </w:r>
    </w:p>
    <w:p w14:paraId="14026F52" w14:textId="77777777" w:rsidR="00537188" w:rsidRPr="009B0BF3" w:rsidRDefault="00537188" w:rsidP="00537188">
      <w:pPr>
        <w:ind w:start="36pt"/>
        <w:rPr>
          <w:lang w:val="ro-RO"/>
        </w:rPr>
      </w:pPr>
      <w:r w:rsidRPr="009B0BF3">
        <w:rPr>
          <w:lang w:val="ro-RO"/>
        </w:rPr>
        <w:tab/>
      </w:r>
      <w:r w:rsidRPr="009B0BF3">
        <w:rPr>
          <w:lang w:val="ro-RO"/>
        </w:rPr>
        <mc:AlternateContent>
          <mc:Choice Requires="v">
            <w:object w:dxaOrig="424.80pt" w:dyaOrig="21.60pt" w14:anchorId="05840C55">
              <v:shape id="_x0000_i1132" type="#_x0000_t75" style="width:14.4pt;height:9.6pt" o:ole="">
                <v:imagedata r:id="rId32" o:title=""/>
              </v:shape>
              <w:control r:id="rId74" w:name="CheckBox321763432" w:shapeid="_x0000_i1132"/>
            </w:object>
          </mc:Choice>
          <mc:Fallback>
            <w:object>
              <w:drawing>
                <wp:inline distT="0" distB="0" distL="0" distR="0" wp14:anchorId="313890AE" wp14:editId="66EEAC55">
                  <wp:extent cx="182880" cy="121920"/>
                  <wp:effectExtent l="0" t="0" r="7620" b="0"/>
                  <wp:docPr id="178" name="Object 17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8"/>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432" w:shapeid="178" r:id="rId74"/>
            </w:object>
          </mc:Fallback>
        </mc:AlternateContent>
      </w:r>
      <w:r w:rsidRPr="009B0BF3">
        <w:rPr>
          <w:lang w:val="ro-RO"/>
        </w:rPr>
        <w:t>sunt mai sociabili</w:t>
      </w:r>
    </w:p>
    <w:p w14:paraId="3C754733" w14:textId="77777777" w:rsidR="00537188" w:rsidRPr="009B0BF3" w:rsidRDefault="00537188" w:rsidP="00537188">
      <w:pPr>
        <w:ind w:start="36pt"/>
        <w:rPr>
          <w:lang w:val="ro-RO"/>
        </w:rPr>
      </w:pPr>
      <w:r w:rsidRPr="009B0BF3">
        <w:rPr>
          <w:lang w:val="ro-RO"/>
        </w:rPr>
        <w:tab/>
      </w:r>
      <w:r w:rsidRPr="009B0BF3">
        <w:rPr>
          <w:lang w:val="ro-RO"/>
        </w:rPr>
        <mc:AlternateContent>
          <mc:Choice Requires="v">
            <w:object w:dxaOrig="424.80pt" w:dyaOrig="21.60pt" w14:anchorId="35D9DB0B">
              <v:shape id="_x0000_i1134" type="#_x0000_t75" style="width:14.4pt;height:9.6pt" o:ole="">
                <v:imagedata r:id="rId32" o:title=""/>
              </v:shape>
              <w:control r:id="rId75" w:name="CheckBox321763433" w:shapeid="_x0000_i1134"/>
            </w:object>
          </mc:Choice>
          <mc:Fallback>
            <w:object>
              <w:drawing>
                <wp:inline distT="0" distB="0" distL="0" distR="0" wp14:anchorId="2F682AE5" wp14:editId="6BA55787">
                  <wp:extent cx="182880" cy="121920"/>
                  <wp:effectExtent l="0" t="0" r="7620" b="0"/>
                  <wp:docPr id="179" name="Object 17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9"/>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3433" w:shapeid="179" r:id="rId75"/>
            </w:object>
          </mc:Fallback>
        </mc:AlternateContent>
      </w:r>
      <w:r w:rsidRPr="009B0BF3">
        <w:rPr>
          <w:lang w:val="ro-RO"/>
        </w:rPr>
        <w:t xml:space="preserve">altele, specificați  </w:t>
      </w:r>
    </w:p>
    <w:p w14:paraId="7A394205" w14:textId="77777777" w:rsidR="00537188" w:rsidRPr="009B0BF3" w:rsidRDefault="00537188" w:rsidP="00537188">
      <w:pPr>
        <w:ind w:start="36pt"/>
        <w:rPr>
          <w:lang w:val="ro-RO" w:eastAsia="ar-SA"/>
        </w:rPr>
      </w:pPr>
      <w:r w:rsidRPr="009B0BF3">
        <w:rPr>
          <w:lang w:val="ro-RO" w:eastAsia="ar-SA"/>
        </w:rPr>
        <w:tab/>
      </w:r>
      <w:r w:rsidRPr="009B0BF3">
        <w:rPr>
          <w:lang w:val="ro-RO"/>
        </w:rPr>
        <mc:AlternateContent>
          <mc:Choice Requires="v">
            <w:object w:dxaOrig="424.80pt" w:dyaOrig="21.60pt" w14:anchorId="01B4F763">
              <v:shape id="_x0000_i1136" type="#_x0000_t75" style="width:378.6pt;height:39.6pt" o:ole="">
                <v:imagedata r:id="rId76" o:title=""/>
              </v:shape>
              <w:control r:id="rId77" w:name="TextBox1312111" w:shapeid="_x0000_i1136"/>
            </w:object>
          </mc:Choice>
          <mc:Fallback>
            <w:object>
              <w:drawing>
                <wp:inline distT="0" distB="0" distL="0" distR="0" wp14:anchorId="04649D3C" wp14:editId="6638B633">
                  <wp:extent cx="4808220" cy="502920"/>
                  <wp:effectExtent l="0" t="0" r="0" b="0"/>
                  <wp:docPr id="180" name="Object 18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0"/>
                          <pic:cNvPicPr>
                            <a:picLocks noChangeAspect="1" noChangeArrowheads="1"/>
                            <a:extLst>
                              <a:ext uri="{837473B0-CC2E-450a-ABE3-18F120FF3D37}">
                                <a15:objectPr xmlns:a15="http://schemas.microsoft.com/office/drawing/2012/main" objectId="" isActiveX="1" linkType=""/>
                              </a:ext>
                            </a:extLst>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08220" cy="502920"/>
                          </a:xfrm>
                          <a:prstGeom prst="rect">
                            <a:avLst/>
                          </a:prstGeom>
                          <a:noFill/>
                          <a:ln>
                            <a:noFill/>
                          </a:ln>
                        </pic:spPr>
                      </pic:pic>
                    </a:graphicData>
                  </a:graphic>
                </wp:inline>
              </w:drawing>
              <w:control w:name="TextBox1312111" w:shapeid="180" r:id="rId77"/>
            </w:object>
          </mc:Fallback>
        </mc:AlternateContent>
      </w:r>
    </w:p>
    <w:p w14:paraId="01A6B980" w14:textId="77777777" w:rsidR="00537188" w:rsidRPr="009B0BF3" w:rsidRDefault="00537188" w:rsidP="00537188">
      <w:pPr>
        <w:pStyle w:val="lista"/>
        <w:numPr>
          <w:ilvl w:val="0"/>
          <w:numId w:val="5"/>
        </w:numPr>
        <w:spacing w:before="0pt" w:after="0pt"/>
        <w:rPr>
          <w:szCs w:val="24"/>
          <w:lang w:val="ro-RO"/>
        </w:rPr>
      </w:pPr>
      <w:r w:rsidRPr="009B0BF3">
        <w:rPr>
          <w:szCs w:val="24"/>
          <w:lang w:val="ro-RO"/>
        </w:rPr>
        <w:t>Tare ne plac poveștile, așa că, dacă aveți povești, întâmplări din programul nostru, care v-au marcat, ne-ar plăcea să le auzim:</w:t>
      </w:r>
    </w:p>
    <w:p w14:paraId="74270464" w14:textId="77777777" w:rsidR="00537188" w:rsidRPr="009B0BF3" w:rsidRDefault="00537188" w:rsidP="00537188">
      <w:pPr>
        <w:pStyle w:val="lista"/>
        <w:spacing w:before="0pt" w:after="0pt"/>
        <w:ind w:start="18pt"/>
        <w:rPr>
          <w:szCs w:val="24"/>
          <w:lang w:val="ro-RO"/>
        </w:rPr>
      </w:pPr>
      <w:r w:rsidRPr="009B0BF3">
        <w:rPr>
          <w:lang w:val="ro-RO"/>
        </w:rPr>
        <mc:AlternateContent>
          <mc:Choice Requires="v">
            <w:object w:dxaOrig="424.80pt" w:dyaOrig="21.60pt" w14:anchorId="168341E5">
              <v:shape id="_x0000_i1138" type="#_x0000_t75" style="width:450pt;height:2in" o:ole="">
                <v:imagedata r:id="rId79" o:title=""/>
              </v:shape>
              <w:control r:id="rId80" w:name="TextBox131223" w:shapeid="_x0000_i1138"/>
            </w:object>
          </mc:Choice>
          <mc:Fallback>
            <w:object>
              <w:drawing>
                <wp:inline distT="0" distB="0" distL="0" distR="0" wp14:anchorId="0326D46A" wp14:editId="33E66D6F">
                  <wp:extent cx="5715000" cy="1828800"/>
                  <wp:effectExtent l="0" t="0" r="0" b="0"/>
                  <wp:docPr id="181" name="Object 18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1"/>
                          <pic:cNvPicPr>
                            <a:picLocks noChangeAspect="1" noChangeArrowheads="1"/>
                            <a:extLst>
                              <a:ext uri="{837473B0-CC2E-450a-ABE3-18F120FF3D37}">
                                <a15:objectPr xmlns:a15="http://schemas.microsoft.com/office/drawing/2012/main" objectId="" isActiveX="1" linkType=""/>
                              </a:ext>
                            </a:extLst>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control w:name="TextBox131223" w:shapeid="181" r:id="rId80"/>
            </w:object>
          </mc:Fallback>
        </mc:AlternateContent>
      </w:r>
    </w:p>
    <w:p w14:paraId="17E06692" w14:textId="77777777" w:rsidR="00537188" w:rsidRPr="009B0BF3" w:rsidRDefault="00537188" w:rsidP="00537188">
      <w:pPr>
        <w:pStyle w:val="lista"/>
        <w:numPr>
          <w:ilvl w:val="0"/>
          <w:numId w:val="5"/>
        </w:numPr>
        <w:spacing w:before="0pt" w:after="0pt"/>
        <w:rPr>
          <w:szCs w:val="24"/>
          <w:lang w:val="ro-RO"/>
        </w:rPr>
      </w:pPr>
      <w:r w:rsidRPr="009B0BF3">
        <w:rPr>
          <w:szCs w:val="24"/>
          <w:lang w:val="ro-RO"/>
        </w:rPr>
        <w:t>Ce ați dori să îmbunătățim la program?</w:t>
      </w:r>
    </w:p>
    <w:p w14:paraId="16CB9FD2" w14:textId="77777777" w:rsidR="00537188" w:rsidRPr="009B0BF3" w:rsidRDefault="00537188" w:rsidP="00537188">
      <w:pPr>
        <w:pStyle w:val="lista"/>
        <w:spacing w:before="0pt" w:after="0pt"/>
        <w:ind w:start="18pt"/>
        <w:rPr>
          <w:lang w:val="ro-RO"/>
        </w:rPr>
      </w:pPr>
      <w:r w:rsidRPr="009B0BF3">
        <w:rPr>
          <w:lang w:val="ro-RO"/>
        </w:rPr>
        <mc:AlternateContent>
          <mc:Choice Requires="v">
            <w:object w:dxaOrig="424.80pt" w:dyaOrig="21.60pt" w14:anchorId="4483B91F">
              <v:shape id="_x0000_i1140" type="#_x0000_t75" style="width:450pt;height:2in" o:ole="">
                <v:imagedata r:id="rId79" o:title=""/>
              </v:shape>
              <w:control r:id="rId82" w:name="TextBox13122" w:shapeid="_x0000_i1140"/>
            </w:object>
          </mc:Choice>
          <mc:Fallback>
            <w:object>
              <w:drawing>
                <wp:inline distT="0" distB="0" distL="0" distR="0" wp14:anchorId="163D8495" wp14:editId="35815F22">
                  <wp:extent cx="5715000" cy="1828800"/>
                  <wp:effectExtent l="0" t="0" r="0" b="0"/>
                  <wp:docPr id="182" name="Object 18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2"/>
                          <pic:cNvPicPr>
                            <a:picLocks noChangeAspect="1" noChangeArrowheads="1"/>
                            <a:extLst>
                              <a:ext uri="{837473B0-CC2E-450a-ABE3-18F120FF3D37}">
                                <a15:objectPr xmlns:a15="http://schemas.microsoft.com/office/drawing/2012/main" objectId="" isActiveX="1" linkType=""/>
                              </a:ext>
                            </a:extLst>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0" cy="1828800"/>
                          </a:xfrm>
                          <a:prstGeom prst="rect">
                            <a:avLst/>
                          </a:prstGeom>
                          <a:noFill/>
                          <a:ln>
                            <a:noFill/>
                          </a:ln>
                        </pic:spPr>
                      </pic:pic>
                    </a:graphicData>
                  </a:graphic>
                </wp:inline>
              </w:drawing>
              <w:control w:name="TextBox13122" w:shapeid="182" r:id="rId82"/>
            </w:object>
          </mc:Fallback>
        </mc:AlternateContent>
      </w:r>
    </w:p>
    <w:p w14:paraId="1CBEF848" w14:textId="77777777" w:rsidR="00537188" w:rsidRPr="009B0BF3" w:rsidRDefault="00537188" w:rsidP="00537188">
      <w:pPr>
        <w:rPr>
          <w:lang w:val="ro-RO"/>
        </w:rPr>
      </w:pPr>
      <w:r w:rsidRPr="009B0BF3">
        <w:rPr>
          <w:lang w:val="ro-RO"/>
        </w:rPr>
        <w:br w:type="page"/>
      </w:r>
    </w:p>
    <w:p w14:paraId="6547B673" w14:textId="77777777" w:rsidR="00537188" w:rsidRPr="009B0BF3" w:rsidRDefault="00537188" w:rsidP="006672FD">
      <w:pPr>
        <w:pStyle w:val="Heading2"/>
        <w:numPr>
          <w:ilvl w:val="0"/>
          <w:numId w:val="2"/>
        </w:numPr>
        <w:rPr>
          <w:b/>
          <w:bCs/>
          <w:sz w:val="24"/>
          <w:lang w:val="ro-RO"/>
        </w:rPr>
      </w:pPr>
      <w:r w:rsidRPr="009B0BF3">
        <w:rPr>
          <w:b/>
          <w:bCs/>
          <w:sz w:val="24"/>
          <w:lang w:val="ro-RO"/>
        </w:rPr>
        <w:t xml:space="preserve"> Alte detalii</w:t>
      </w:r>
    </w:p>
    <w:p w14:paraId="0B2F40E2" w14:textId="77777777" w:rsidR="00537188" w:rsidRPr="009B0BF3" w:rsidRDefault="00537188" w:rsidP="00537188">
      <w:pPr>
        <w:pStyle w:val="lista"/>
        <w:numPr>
          <w:ilvl w:val="0"/>
          <w:numId w:val="5"/>
        </w:numPr>
        <w:rPr>
          <w:lang w:val="ro-RO"/>
        </w:rPr>
      </w:pPr>
      <w:r w:rsidRPr="009B0BF3">
        <w:rPr>
          <w:lang w:val="ro-RO"/>
        </w:rPr>
        <w:t>Instituția de învățământ este de acord ca pozele trimise să fie afișate pe facebook cu scop educațional, cu menționarea numelui grădiniței, sau utilizate în materiale de promovare ale proiectului:</w:t>
      </w:r>
    </w:p>
    <w:p w14:paraId="2ED8CF2E" w14:textId="77777777" w:rsidR="00537188" w:rsidRPr="009B0BF3" w:rsidRDefault="00537188" w:rsidP="00537188">
      <w:pPr>
        <w:pStyle w:val="lista"/>
        <w:spacing w:before="0pt" w:after="0pt"/>
        <w:ind w:start="54pt"/>
        <w:rPr>
          <w:szCs w:val="24"/>
          <w:lang w:val="ro-RO"/>
        </w:rPr>
      </w:pPr>
      <w:r w:rsidRPr="009B0BF3">
        <w:rPr>
          <w:rFonts w:eastAsia="Times New Roman"/>
          <w:szCs w:val="24"/>
          <w:lang w:val="ro-RO"/>
        </w:rPr>
        <mc:AlternateContent>
          <mc:Choice Requires="v">
            <w:object w:dxaOrig="424.80pt" w:dyaOrig="21.60pt" w14:anchorId="0C61BD52">
              <v:shape id="_x0000_i1142" type="#_x0000_t75" style="width:14.4pt;height:9.6pt" o:ole="">
                <v:imagedata r:id="rId32" o:title=""/>
              </v:shape>
              <w:control r:id="rId83" w:name="CheckBox32175" w:shapeid="_x0000_i1142"/>
            </w:object>
          </mc:Choice>
          <mc:Fallback>
            <w:object>
              <w:drawing>
                <wp:inline distT="0" distB="0" distL="0" distR="0" wp14:anchorId="53A9B265" wp14:editId="76E54102">
                  <wp:extent cx="182880" cy="121920"/>
                  <wp:effectExtent l="0" t="0" r="7620" b="0"/>
                  <wp:docPr id="183" name="Object 18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3"/>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5" w:shapeid="183" r:id="rId83"/>
            </w:object>
          </mc:Fallback>
        </mc:AlternateContent>
      </w:r>
      <w:r w:rsidRPr="009B0BF3">
        <w:rPr>
          <w:sz w:val="36"/>
          <w:szCs w:val="36"/>
          <w:lang w:val="ro-RO"/>
        </w:rPr>
        <w:t xml:space="preserve"> </w:t>
      </w:r>
      <w:r w:rsidRPr="009B0BF3">
        <w:rPr>
          <w:szCs w:val="24"/>
          <w:lang w:val="ro-RO"/>
        </w:rPr>
        <w:t>da</w:t>
      </w:r>
    </w:p>
    <w:p w14:paraId="4E90F093" w14:textId="77777777" w:rsidR="00537188" w:rsidRPr="009B0BF3" w:rsidRDefault="00537188" w:rsidP="00537188">
      <w:pPr>
        <w:pStyle w:val="lista"/>
        <w:spacing w:before="0pt" w:after="0pt"/>
        <w:ind w:start="36pt" w:firstLine="18pt"/>
        <w:rPr>
          <w:szCs w:val="24"/>
          <w:lang w:val="ro-RO"/>
        </w:rPr>
      </w:pPr>
      <w:r w:rsidRPr="009B0BF3">
        <w:rPr>
          <w:rFonts w:eastAsia="Times New Roman"/>
          <w:szCs w:val="24"/>
          <w:lang w:val="ro-RO"/>
        </w:rPr>
        <mc:AlternateContent>
          <mc:Choice Requires="v">
            <w:object w:dxaOrig="424.80pt" w:dyaOrig="21.60pt" w14:anchorId="1CA8AB36">
              <v:shape id="_x0000_i1144" type="#_x0000_t75" style="width:14.4pt;height:9.6pt" o:ole="">
                <v:imagedata r:id="rId32" o:title=""/>
              </v:shape>
              <w:control r:id="rId84" w:name="CheckBox32176" w:shapeid="_x0000_i1144"/>
            </w:object>
          </mc:Choice>
          <mc:Fallback>
            <w:object>
              <w:drawing>
                <wp:inline distT="0" distB="0" distL="0" distR="0" wp14:anchorId="155AE688" wp14:editId="2D2071DB">
                  <wp:extent cx="182880" cy="121920"/>
                  <wp:effectExtent l="0" t="0" r="7620" b="0"/>
                  <wp:docPr id="184" name="Object 18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4"/>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6" w:shapeid="184" r:id="rId84"/>
            </w:object>
          </mc:Fallback>
        </mc:AlternateContent>
      </w:r>
      <w:r w:rsidRPr="009B0BF3">
        <w:rPr>
          <w:rFonts w:eastAsia="Times New Roman"/>
          <w:szCs w:val="24"/>
          <w:lang w:val="ro-RO"/>
        </w:rPr>
        <w:t xml:space="preserve"> </w:t>
      </w:r>
      <w:r w:rsidRPr="009B0BF3">
        <w:rPr>
          <w:szCs w:val="24"/>
          <w:lang w:val="ro-RO"/>
        </w:rPr>
        <w:t>nu</w:t>
      </w:r>
    </w:p>
    <w:p w14:paraId="296A2194" w14:textId="77777777" w:rsidR="00537188" w:rsidRPr="009B0BF3" w:rsidRDefault="00537188" w:rsidP="00537188">
      <w:pPr>
        <w:pStyle w:val="lista"/>
        <w:numPr>
          <w:ilvl w:val="0"/>
          <w:numId w:val="5"/>
        </w:numPr>
        <w:spacing w:before="0pt" w:after="0pt"/>
        <w:rPr>
          <w:szCs w:val="24"/>
          <w:lang w:val="ro-RO"/>
        </w:rPr>
      </w:pPr>
      <w:r w:rsidRPr="009B0BF3">
        <w:rPr>
          <w:szCs w:val="24"/>
          <w:lang w:val="ro-RO"/>
        </w:rPr>
        <w:t>În cazul în care grădinița este eligibilă pentru câștigarea plăcuței, ați dori ca aceasta să fie în limba (obligatoriu una singură):</w:t>
      </w:r>
    </w:p>
    <w:p w14:paraId="6796ED00" w14:textId="77777777" w:rsidR="00537188" w:rsidRPr="009B0BF3" w:rsidRDefault="00537188" w:rsidP="00537188">
      <w:pPr>
        <w:pStyle w:val="lista"/>
        <w:spacing w:before="0pt" w:after="0pt"/>
        <w:ind w:start="36pt"/>
        <w:rPr>
          <w:szCs w:val="24"/>
          <w:lang w:val="ro-RO"/>
        </w:rPr>
      </w:pPr>
      <w:r w:rsidRPr="009B0BF3">
        <w:rPr>
          <w:rFonts w:eastAsia="Times New Roman"/>
          <w:szCs w:val="24"/>
          <w:lang w:val="ro-RO"/>
        </w:rPr>
        <w:t xml:space="preserve">     </w:t>
      </w:r>
      <w:r w:rsidRPr="009B0BF3">
        <w:rPr>
          <w:rFonts w:eastAsia="Times New Roman"/>
          <w:szCs w:val="24"/>
          <w:lang w:val="ro-RO"/>
        </w:rPr>
        <mc:AlternateContent>
          <mc:Choice Requires="v">
            <w:object w:dxaOrig="424.80pt" w:dyaOrig="21.60pt" w14:anchorId="0DBD07D8">
              <v:shape id="_x0000_i1146" type="#_x0000_t75" style="width:14.4pt;height:9.6pt" o:ole="">
                <v:imagedata r:id="rId32" o:title=""/>
              </v:shape>
              <w:control r:id="rId85" w:name="CheckBox32179" w:shapeid="_x0000_i1146"/>
            </w:object>
          </mc:Choice>
          <mc:Fallback>
            <w:object>
              <w:drawing>
                <wp:inline distT="0" distB="0" distL="0" distR="0" wp14:anchorId="46E1D8D9" wp14:editId="7E62E535">
                  <wp:extent cx="182880" cy="121920"/>
                  <wp:effectExtent l="0" t="0" r="7620" b="0"/>
                  <wp:docPr id="185" name="Object 18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5"/>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79" w:shapeid="185" r:id="rId85"/>
            </w:object>
          </mc:Fallback>
        </mc:AlternateContent>
      </w:r>
      <w:r w:rsidRPr="009B0BF3">
        <w:rPr>
          <w:sz w:val="36"/>
          <w:szCs w:val="36"/>
          <w:lang w:val="ro-RO"/>
        </w:rPr>
        <w:t xml:space="preserve"> </w:t>
      </w:r>
      <w:r w:rsidRPr="009B0BF3">
        <w:rPr>
          <w:szCs w:val="24"/>
          <w:lang w:val="ro-RO"/>
        </w:rPr>
        <w:t>română</w:t>
      </w:r>
    </w:p>
    <w:p w14:paraId="240F08B8" w14:textId="77777777" w:rsidR="00537188" w:rsidRPr="009B0BF3" w:rsidRDefault="00537188" w:rsidP="00537188">
      <w:pPr>
        <w:pStyle w:val="lista"/>
        <w:spacing w:before="0pt" w:after="0pt"/>
        <w:ind w:start="36pt"/>
        <w:rPr>
          <w:lang w:val="ro-RO"/>
        </w:rPr>
      </w:pPr>
      <w:r w:rsidRPr="009B0BF3">
        <w:rPr>
          <w:rFonts w:eastAsia="Times New Roman"/>
          <w:szCs w:val="24"/>
          <w:lang w:val="ro-RO"/>
        </w:rPr>
        <w:t xml:space="preserve">     </w:t>
      </w:r>
      <w:r w:rsidRPr="009B0BF3">
        <w:rPr>
          <w:rFonts w:eastAsia="Times New Roman"/>
          <w:szCs w:val="24"/>
          <w:lang w:val="ro-RO"/>
        </w:rPr>
        <mc:AlternateContent>
          <mc:Choice Requires="v">
            <w:object w:dxaOrig="424.80pt" w:dyaOrig="21.60pt" w14:anchorId="27E2990D">
              <v:shape id="_x0000_i1148" type="#_x0000_t75" style="width:14.4pt;height:9.6pt" o:ole="">
                <v:imagedata r:id="rId32" o:title=""/>
              </v:shape>
              <w:control r:id="rId86" w:name="CheckBox32180" w:shapeid="_x0000_i1148"/>
            </w:object>
          </mc:Choice>
          <mc:Fallback>
            <w:object>
              <w:drawing>
                <wp:inline distT="0" distB="0" distL="0" distR="0" wp14:anchorId="7B082F1D" wp14:editId="05A3F670">
                  <wp:extent cx="182880" cy="121920"/>
                  <wp:effectExtent l="0" t="0" r="7620" b="0"/>
                  <wp:docPr id="186" name="Object 18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6"/>
                          <pic:cNvPicPr>
                            <a:picLocks noChangeAspect="1" noChangeArrowheads="1"/>
                            <a:extLst>
                              <a:ext uri="{837473B0-CC2E-450a-ABE3-18F120FF3D37}">
                                <a15:objectPr xmlns:a15="http://schemas.microsoft.com/office/drawing/2012/main" objectId="" isActiveX="1" linkType=""/>
                              </a:ext>
                            </a:extLst>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a:ln>
                            <a:noFill/>
                          </a:ln>
                        </pic:spPr>
                      </pic:pic>
                    </a:graphicData>
                  </a:graphic>
                </wp:inline>
              </w:drawing>
              <w:control w:name="CheckBox32180" w:shapeid="186" r:id="rId86"/>
            </w:object>
          </mc:Fallback>
        </mc:AlternateContent>
      </w:r>
      <w:r w:rsidRPr="009B0BF3">
        <w:rPr>
          <w:sz w:val="36"/>
          <w:szCs w:val="36"/>
          <w:lang w:val="ro-RO"/>
        </w:rPr>
        <w:t xml:space="preserve"> </w:t>
      </w:r>
      <w:r w:rsidRPr="009B0BF3">
        <w:rPr>
          <w:szCs w:val="24"/>
          <w:lang w:val="ro-RO"/>
        </w:rPr>
        <w:t>maghiară</w:t>
      </w:r>
    </w:p>
    <w:p w14:paraId="6FCE4E03" w14:textId="77777777" w:rsidR="00537188" w:rsidRPr="009B0BF3" w:rsidRDefault="00537188" w:rsidP="00537188">
      <w:pPr>
        <w:suppressAutoHyphens w:val="0"/>
        <w:spacing w:line="13.80pt" w:lineRule="auto"/>
        <w:ind w:start="36pt"/>
        <w:jc w:val="both"/>
        <w:rPr>
          <w:lang w:val="ro-RO"/>
        </w:rPr>
      </w:pPr>
    </w:p>
    <w:p w14:paraId="5893BAC1" w14:textId="77777777" w:rsidR="00537188" w:rsidRPr="009B0BF3" w:rsidRDefault="00537188" w:rsidP="00537188">
      <w:pPr>
        <w:suppressAutoHyphens w:val="0"/>
        <w:spacing w:line="13.80pt" w:lineRule="auto"/>
        <w:ind w:start="36pt"/>
        <w:jc w:val="both"/>
        <w:rPr>
          <w:lang w:val="ro-RO"/>
        </w:rPr>
      </w:pPr>
    </w:p>
    <w:p w14:paraId="36706D15" w14:textId="77777777" w:rsidR="00537188" w:rsidRPr="009B0BF3" w:rsidRDefault="00537188" w:rsidP="00537188">
      <w:pPr>
        <w:suppressAutoHyphens w:val="0"/>
        <w:spacing w:line="13.80pt" w:lineRule="auto"/>
        <w:ind w:start="36pt"/>
        <w:jc w:val="both"/>
        <w:rPr>
          <w:lang w:val="ro-RO"/>
        </w:rPr>
      </w:pPr>
    </w:p>
    <w:p w14:paraId="121598D8" w14:textId="77777777" w:rsidR="00537188" w:rsidRPr="009B0BF3" w:rsidRDefault="00537188" w:rsidP="00537188">
      <w:pPr>
        <w:rPr>
          <w:lang w:val="ro-RO"/>
        </w:rPr>
      </w:pPr>
    </w:p>
    <w:p w14:paraId="6195649E" w14:textId="77777777" w:rsidR="00610481" w:rsidRPr="009B0BF3" w:rsidRDefault="00610481">
      <w:pPr>
        <w:spacing w:line="18pt" w:lineRule="auto"/>
        <w:jc w:val="both"/>
        <w:rPr>
          <w:sz w:val="28"/>
          <w:szCs w:val="28"/>
          <w:lang w:val="ro-RO"/>
        </w:rPr>
      </w:pPr>
    </w:p>
    <w:p w14:paraId="3B41EC8C" w14:textId="77777777" w:rsidR="00610481" w:rsidRPr="009B0BF3" w:rsidRDefault="00610481">
      <w:pPr>
        <w:spacing w:line="18pt" w:lineRule="auto"/>
        <w:jc w:val="both"/>
        <w:rPr>
          <w:sz w:val="28"/>
          <w:szCs w:val="28"/>
          <w:lang w:val="ro-RO"/>
        </w:rPr>
      </w:pPr>
    </w:p>
    <w:p w14:paraId="6B1C86F5" w14:textId="77777777" w:rsidR="00610481" w:rsidRPr="009B0BF3" w:rsidRDefault="00610481">
      <w:pPr>
        <w:spacing w:line="18pt" w:lineRule="auto"/>
        <w:jc w:val="both"/>
        <w:rPr>
          <w:sz w:val="28"/>
          <w:szCs w:val="28"/>
          <w:lang w:val="ro-RO"/>
        </w:rPr>
      </w:pPr>
    </w:p>
    <w:p w14:paraId="40724583" w14:textId="77777777" w:rsidR="00610481" w:rsidRPr="009B0BF3" w:rsidRDefault="00610481">
      <w:pPr>
        <w:spacing w:line="18pt" w:lineRule="auto"/>
        <w:jc w:val="both"/>
        <w:rPr>
          <w:sz w:val="28"/>
          <w:szCs w:val="28"/>
          <w:lang w:val="ro-RO"/>
        </w:rPr>
      </w:pPr>
    </w:p>
    <w:p w14:paraId="7AE18AA1" w14:textId="77777777" w:rsidR="00610481" w:rsidRPr="009B0BF3" w:rsidRDefault="00610481">
      <w:pPr>
        <w:spacing w:line="18pt" w:lineRule="auto"/>
        <w:jc w:val="both"/>
        <w:rPr>
          <w:sz w:val="28"/>
          <w:szCs w:val="28"/>
          <w:lang w:val="ro-RO"/>
        </w:rPr>
      </w:pPr>
    </w:p>
    <w:p w14:paraId="39902CBD" w14:textId="77777777" w:rsidR="00610481" w:rsidRPr="009B0BF3" w:rsidRDefault="00610481">
      <w:pPr>
        <w:spacing w:line="18pt" w:lineRule="auto"/>
        <w:jc w:val="both"/>
        <w:rPr>
          <w:lang w:val="ro-RO"/>
        </w:rPr>
      </w:pPr>
    </w:p>
    <w:sectPr w:rsidR="00610481" w:rsidRPr="009B0BF3" w:rsidSect="005E737B">
      <w:headerReference w:type="default" r:id="rId87"/>
      <w:pgSz w:w="612pt" w:h="792pt"/>
      <w:pgMar w:top="103.50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80DB2F6" w14:textId="77777777" w:rsidR="00BD209B" w:rsidRDefault="00BD209B">
      <w:r>
        <w:separator/>
      </w:r>
    </w:p>
  </w:endnote>
  <w:endnote w:type="continuationSeparator" w:id="0">
    <w:p w14:paraId="290ED039" w14:textId="77777777" w:rsidR="00BD209B" w:rsidRDefault="00BD209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Liberation Sans">
    <w:panose1 w:val="00000000000000000000"/>
    <w:charset w:characterSet="iso-8859-1"/>
    <w:family w:val="roman"/>
    <w:notTrueType/>
    <w:pitch w:val="default"/>
  </w:font>
  <w:font w:name="Microsoft YaHei">
    <w:panose1 w:val="020B0503020204020204"/>
    <w:charset w:characterSet="GBK"/>
    <w:family w:val="swiss"/>
    <w:pitch w:val="variable"/>
    <w:sig w:usb0="80000287" w:usb1="2ACF3C50" w:usb2="00000016" w:usb3="00000000" w:csb0="0004001F" w:csb1="00000000"/>
  </w:font>
  <w:font w:name="Lucida Sans">
    <w:panose1 w:val="020B0602030504020204"/>
    <w:charset w:characterSet="iso-8859-1"/>
    <w:family w:val="swiss"/>
    <w:pitch w:val="variable"/>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Liberation Serif">
    <w:panose1 w:val="00000000000000000000"/>
    <w:charset w:characterSet="iso-8859-1"/>
    <w:family w:val="roman"/>
    <w:notTrueType/>
    <w:pitch w:val="default"/>
  </w:font>
  <w:font w:name="SimSun">
    <w:altName w:val="宋体"/>
    <w:panose1 w:val="02010600030101010101"/>
    <w:charset w:characterSet="GBK"/>
    <w:family w:val="auto"/>
    <w:pitch w:val="variable"/>
    <w:sig w:usb0="000002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Candara">
    <w:panose1 w:val="020E0502030303020204"/>
    <w:charset w:characterSet="iso-8859-1"/>
    <w:family w:val="swiss"/>
    <w:pitch w:val="variable"/>
    <w:sig w:usb0="A00002EF" w:usb1="4000A44B"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49C45AF" w14:textId="77777777" w:rsidR="00BD209B" w:rsidRDefault="00BD209B">
      <w:r>
        <w:separator/>
      </w:r>
    </w:p>
  </w:footnote>
  <w:footnote w:type="continuationSeparator" w:id="0">
    <w:p w14:paraId="37A24ECB" w14:textId="77777777" w:rsidR="00BD209B" w:rsidRDefault="00BD209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2351E1E" w14:textId="22B27F88" w:rsidR="00610481" w:rsidRDefault="00F65A55">
    <w:pPr>
      <w:pStyle w:val="Header"/>
      <w:jc w:val="end"/>
    </w:pPr>
    <w:r>
      <w:rPr>
        <w:noProof/>
      </w:rPr>
      <w:drawing>
        <wp:anchor distT="0" distB="0" distL="114300" distR="114300" simplePos="0" relativeHeight="251657728" behindDoc="0" locked="0" layoutInCell="1" allowOverlap="1" wp14:anchorId="434F513E" wp14:editId="1A329CB5">
          <wp:simplePos x="0" y="0"/>
          <wp:positionH relativeFrom="column">
            <wp:posOffset>-937260</wp:posOffset>
          </wp:positionH>
          <wp:positionV relativeFrom="paragraph">
            <wp:posOffset>-449580</wp:posOffset>
          </wp:positionV>
          <wp:extent cx="7849235" cy="1280160"/>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1" w15:restartNumberingAfterBreak="0">
    <w:nsid w:val="080970C4"/>
    <w:multiLevelType w:val="multilevel"/>
    <w:tmpl w:val="2E46A5C2"/>
    <w:lvl w:ilvl="0">
      <w:start w:val="1"/>
      <w:numFmt w:val="decimal"/>
      <w:lvlText w:val="%1."/>
      <w:lvlJc w:val="start"/>
      <w:pPr>
        <w:ind w:start="18pt" w:hanging="18pt"/>
      </w:pPr>
    </w:lvl>
    <w:lvl w:ilvl="1">
      <w:start w:val="1"/>
      <w:numFmt w:val="decimal"/>
      <w:lvlText w:val="%1.%2."/>
      <w:lvlJc w:val="start"/>
      <w:pPr>
        <w:ind w:start="57.60pt" w:hanging="21.60pt"/>
      </w:pPr>
      <w:rPr>
        <w:i w:val="0"/>
        <w:i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2" w15:restartNumberingAfterBreak="0">
    <w:nsid w:val="0E951C57"/>
    <w:multiLevelType w:val="hybridMultilevel"/>
    <w:tmpl w:val="12103392"/>
    <w:lvl w:ilvl="0" w:tplc="96688A74">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3" w15:restartNumberingAfterBreak="0">
    <w:nsid w:val="41882FD4"/>
    <w:multiLevelType w:val="hybridMultilevel"/>
    <w:tmpl w:val="C21C587C"/>
    <w:lvl w:ilvl="0" w:tplc="0809000F">
      <w:start w:val="1"/>
      <w:numFmt w:val="decimal"/>
      <w:lvlText w:val="%1."/>
      <w:lvlJc w:val="start"/>
      <w:pPr>
        <w:ind w:start="36pt" w:hanging="18pt"/>
      </w:pPr>
      <w:rPr>
        <w:rFonts w:hint="default"/>
      </w:rPr>
    </w:lvl>
    <w:lvl w:ilvl="1" w:tplc="FFFFFFFF" w:tentative="1">
      <w:start w:val="1"/>
      <w:numFmt w:val="bullet"/>
      <w:lvlText w:val="o"/>
      <w:lvlJc w:val="start"/>
      <w:pPr>
        <w:ind w:start="72pt" w:hanging="18pt"/>
      </w:pPr>
      <w:rPr>
        <w:rFonts w:ascii="Courier New" w:hAnsi="Courier New" w:cs="Courier New" w:hint="default"/>
      </w:rPr>
    </w:lvl>
    <w:lvl w:ilvl="2" w:tplc="FFFFFFFF" w:tentative="1">
      <w:start w:val="1"/>
      <w:numFmt w:val="bullet"/>
      <w:lvlText w:val=""/>
      <w:lvlJc w:val="start"/>
      <w:pPr>
        <w:ind w:start="108pt" w:hanging="18pt"/>
      </w:pPr>
      <w:rPr>
        <w:rFonts w:ascii="Wingdings" w:hAnsi="Wingdings" w:hint="default"/>
      </w:rPr>
    </w:lvl>
    <w:lvl w:ilvl="3" w:tplc="FFFFFFFF" w:tentative="1">
      <w:start w:val="1"/>
      <w:numFmt w:val="bullet"/>
      <w:lvlText w:val=""/>
      <w:lvlJc w:val="start"/>
      <w:pPr>
        <w:ind w:start="144pt" w:hanging="18pt"/>
      </w:pPr>
      <w:rPr>
        <w:rFonts w:ascii="Symbol" w:hAnsi="Symbol" w:hint="default"/>
      </w:rPr>
    </w:lvl>
    <w:lvl w:ilvl="4" w:tplc="FFFFFFFF" w:tentative="1">
      <w:start w:val="1"/>
      <w:numFmt w:val="bullet"/>
      <w:lvlText w:val="o"/>
      <w:lvlJc w:val="start"/>
      <w:pPr>
        <w:ind w:start="180pt" w:hanging="18pt"/>
      </w:pPr>
      <w:rPr>
        <w:rFonts w:ascii="Courier New" w:hAnsi="Courier New" w:cs="Courier New" w:hint="default"/>
      </w:rPr>
    </w:lvl>
    <w:lvl w:ilvl="5" w:tplc="FFFFFFFF" w:tentative="1">
      <w:start w:val="1"/>
      <w:numFmt w:val="bullet"/>
      <w:lvlText w:val=""/>
      <w:lvlJc w:val="start"/>
      <w:pPr>
        <w:ind w:start="216pt" w:hanging="18pt"/>
      </w:pPr>
      <w:rPr>
        <w:rFonts w:ascii="Wingdings" w:hAnsi="Wingdings" w:hint="default"/>
      </w:rPr>
    </w:lvl>
    <w:lvl w:ilvl="6" w:tplc="FFFFFFFF" w:tentative="1">
      <w:start w:val="1"/>
      <w:numFmt w:val="bullet"/>
      <w:lvlText w:val=""/>
      <w:lvlJc w:val="start"/>
      <w:pPr>
        <w:ind w:start="252pt" w:hanging="18pt"/>
      </w:pPr>
      <w:rPr>
        <w:rFonts w:ascii="Symbol" w:hAnsi="Symbol" w:hint="default"/>
      </w:rPr>
    </w:lvl>
    <w:lvl w:ilvl="7" w:tplc="FFFFFFFF" w:tentative="1">
      <w:start w:val="1"/>
      <w:numFmt w:val="bullet"/>
      <w:lvlText w:val="o"/>
      <w:lvlJc w:val="start"/>
      <w:pPr>
        <w:ind w:start="288pt" w:hanging="18pt"/>
      </w:pPr>
      <w:rPr>
        <w:rFonts w:ascii="Courier New" w:hAnsi="Courier New" w:cs="Courier New" w:hint="default"/>
      </w:rPr>
    </w:lvl>
    <w:lvl w:ilvl="8" w:tplc="FFFFFFFF" w:tentative="1">
      <w:start w:val="1"/>
      <w:numFmt w:val="bullet"/>
      <w:lvlText w:val=""/>
      <w:lvlJc w:val="start"/>
      <w:pPr>
        <w:ind w:start="324pt" w:hanging="18pt"/>
      </w:pPr>
      <w:rPr>
        <w:rFonts w:ascii="Wingdings" w:hAnsi="Wingdings" w:hint="default"/>
      </w:rPr>
    </w:lvl>
  </w:abstractNum>
  <w:abstractNum w:abstractNumId="4" w15:restartNumberingAfterBreak="0">
    <w:nsid w:val="4BBB0449"/>
    <w:multiLevelType w:val="hybridMultilevel"/>
    <w:tmpl w:val="1AD2685E"/>
    <w:lvl w:ilvl="0" w:tplc="3070A482">
      <w:start w:val="1"/>
      <w:numFmt w:val="upperRoman"/>
      <w:lvlText w:val="%1."/>
      <w:lvlJc w:val="end"/>
      <w:pPr>
        <w:ind w:start="36pt" w:hanging="18pt"/>
      </w:pPr>
    </w:lvl>
    <w:lvl w:ilvl="1" w:tplc="08090013">
      <w:start w:val="1"/>
      <w:numFmt w:val="upperRoman"/>
      <w:lvlText w:val="%2."/>
      <w:lvlJc w:val="end"/>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5A7B6003"/>
    <w:multiLevelType w:val="hybridMultilevel"/>
    <w:tmpl w:val="C21C587C"/>
    <w:lvl w:ilvl="0" w:tplc="0809000F">
      <w:start w:val="1"/>
      <w:numFmt w:val="decimal"/>
      <w:lvlText w:val="%1."/>
      <w:lvlJc w:val="start"/>
      <w:pPr>
        <w:ind w:start="36pt" w:hanging="18pt"/>
      </w:pPr>
      <w:rPr>
        <w:rFonts w:hint="default"/>
      </w:rPr>
    </w:lvl>
    <w:lvl w:ilvl="1" w:tplc="FFFFFFFF" w:tentative="1">
      <w:start w:val="1"/>
      <w:numFmt w:val="bullet"/>
      <w:lvlText w:val="o"/>
      <w:lvlJc w:val="start"/>
      <w:pPr>
        <w:ind w:start="72pt" w:hanging="18pt"/>
      </w:pPr>
      <w:rPr>
        <w:rFonts w:ascii="Courier New" w:hAnsi="Courier New" w:cs="Courier New" w:hint="default"/>
      </w:rPr>
    </w:lvl>
    <w:lvl w:ilvl="2" w:tplc="FFFFFFFF" w:tentative="1">
      <w:start w:val="1"/>
      <w:numFmt w:val="bullet"/>
      <w:lvlText w:val=""/>
      <w:lvlJc w:val="start"/>
      <w:pPr>
        <w:ind w:start="108pt" w:hanging="18pt"/>
      </w:pPr>
      <w:rPr>
        <w:rFonts w:ascii="Wingdings" w:hAnsi="Wingdings" w:hint="default"/>
      </w:rPr>
    </w:lvl>
    <w:lvl w:ilvl="3" w:tplc="FFFFFFFF" w:tentative="1">
      <w:start w:val="1"/>
      <w:numFmt w:val="bullet"/>
      <w:lvlText w:val=""/>
      <w:lvlJc w:val="start"/>
      <w:pPr>
        <w:ind w:start="144pt" w:hanging="18pt"/>
      </w:pPr>
      <w:rPr>
        <w:rFonts w:ascii="Symbol" w:hAnsi="Symbol" w:hint="default"/>
      </w:rPr>
    </w:lvl>
    <w:lvl w:ilvl="4" w:tplc="FFFFFFFF" w:tentative="1">
      <w:start w:val="1"/>
      <w:numFmt w:val="bullet"/>
      <w:lvlText w:val="o"/>
      <w:lvlJc w:val="start"/>
      <w:pPr>
        <w:ind w:start="180pt" w:hanging="18pt"/>
      </w:pPr>
      <w:rPr>
        <w:rFonts w:ascii="Courier New" w:hAnsi="Courier New" w:cs="Courier New" w:hint="default"/>
      </w:rPr>
    </w:lvl>
    <w:lvl w:ilvl="5" w:tplc="FFFFFFFF" w:tentative="1">
      <w:start w:val="1"/>
      <w:numFmt w:val="bullet"/>
      <w:lvlText w:val=""/>
      <w:lvlJc w:val="start"/>
      <w:pPr>
        <w:ind w:start="216pt" w:hanging="18pt"/>
      </w:pPr>
      <w:rPr>
        <w:rFonts w:ascii="Wingdings" w:hAnsi="Wingdings" w:hint="default"/>
      </w:rPr>
    </w:lvl>
    <w:lvl w:ilvl="6" w:tplc="FFFFFFFF" w:tentative="1">
      <w:start w:val="1"/>
      <w:numFmt w:val="bullet"/>
      <w:lvlText w:val=""/>
      <w:lvlJc w:val="start"/>
      <w:pPr>
        <w:ind w:start="252pt" w:hanging="18pt"/>
      </w:pPr>
      <w:rPr>
        <w:rFonts w:ascii="Symbol" w:hAnsi="Symbol" w:hint="default"/>
      </w:rPr>
    </w:lvl>
    <w:lvl w:ilvl="7" w:tplc="FFFFFFFF" w:tentative="1">
      <w:start w:val="1"/>
      <w:numFmt w:val="bullet"/>
      <w:lvlText w:val="o"/>
      <w:lvlJc w:val="start"/>
      <w:pPr>
        <w:ind w:start="288pt" w:hanging="18pt"/>
      </w:pPr>
      <w:rPr>
        <w:rFonts w:ascii="Courier New" w:hAnsi="Courier New" w:cs="Courier New" w:hint="default"/>
      </w:rPr>
    </w:lvl>
    <w:lvl w:ilvl="8" w:tplc="FFFFFFFF" w:tentative="1">
      <w:start w:val="1"/>
      <w:numFmt w:val="bullet"/>
      <w:lvlText w:val=""/>
      <w:lvlJc w:val="start"/>
      <w:pPr>
        <w:ind w:start="324pt" w:hanging="18pt"/>
      </w:pPr>
      <w:rPr>
        <w:rFonts w:ascii="Wingdings" w:hAnsi="Wingdings" w:hint="default"/>
      </w:rPr>
    </w:lvl>
  </w:abstractNum>
  <w:abstractNum w:abstractNumId="6" w15:restartNumberingAfterBreak="0">
    <w:nsid w:val="77315B46"/>
    <w:multiLevelType w:val="multilevel"/>
    <w:tmpl w:val="D7BCF94C"/>
    <w:lvl w:ilvl="0">
      <w:start w:val="1"/>
      <w:numFmt w:val="decimal"/>
      <w:lvlText w:val="%1."/>
      <w:lvlJc w:val="start"/>
      <w:pPr>
        <w:ind w:start="36pt" w:hanging="18pt"/>
      </w:pPr>
    </w:lvl>
    <w:lvl w:ilvl="1">
      <w:start w:val="5"/>
      <w:numFmt w:val="decimal"/>
      <w:isLgl/>
      <w:lvlText w:val="%1.%2"/>
      <w:lvlJc w:val="start"/>
      <w:pPr>
        <w:ind w:start="61.20pt" w:hanging="18pt"/>
      </w:pPr>
      <w:rPr>
        <w:rFonts w:hint="default"/>
      </w:rPr>
    </w:lvl>
    <w:lvl w:ilvl="2">
      <w:start w:val="1"/>
      <w:numFmt w:val="decimal"/>
      <w:isLgl/>
      <w:lvlText w:val="%1.%2.%3"/>
      <w:lvlJc w:val="start"/>
      <w:pPr>
        <w:ind w:start="104.40pt" w:hanging="36pt"/>
      </w:pPr>
      <w:rPr>
        <w:rFonts w:hint="default"/>
      </w:rPr>
    </w:lvl>
    <w:lvl w:ilvl="3">
      <w:start w:val="1"/>
      <w:numFmt w:val="decimal"/>
      <w:isLgl/>
      <w:lvlText w:val="%1.%2.%3.%4"/>
      <w:lvlJc w:val="start"/>
      <w:pPr>
        <w:ind w:start="129.60pt" w:hanging="36pt"/>
      </w:pPr>
      <w:rPr>
        <w:rFonts w:hint="default"/>
      </w:rPr>
    </w:lvl>
    <w:lvl w:ilvl="4">
      <w:start w:val="1"/>
      <w:numFmt w:val="decimal"/>
      <w:isLgl/>
      <w:lvlText w:val="%1.%2.%3.%4.%5"/>
      <w:lvlJc w:val="start"/>
      <w:pPr>
        <w:ind w:start="172.80pt" w:hanging="54pt"/>
      </w:pPr>
      <w:rPr>
        <w:rFonts w:hint="default"/>
      </w:rPr>
    </w:lvl>
    <w:lvl w:ilvl="5">
      <w:start w:val="1"/>
      <w:numFmt w:val="decimal"/>
      <w:isLgl/>
      <w:lvlText w:val="%1.%2.%3.%4.%5.%6"/>
      <w:lvlJc w:val="start"/>
      <w:pPr>
        <w:ind w:start="198pt" w:hanging="54pt"/>
      </w:pPr>
      <w:rPr>
        <w:rFonts w:hint="default"/>
      </w:rPr>
    </w:lvl>
    <w:lvl w:ilvl="6">
      <w:start w:val="1"/>
      <w:numFmt w:val="decimal"/>
      <w:isLgl/>
      <w:lvlText w:val="%1.%2.%3.%4.%5.%6.%7"/>
      <w:lvlJc w:val="start"/>
      <w:pPr>
        <w:ind w:start="241.20pt" w:hanging="72pt"/>
      </w:pPr>
      <w:rPr>
        <w:rFonts w:hint="default"/>
      </w:rPr>
    </w:lvl>
    <w:lvl w:ilvl="7">
      <w:start w:val="1"/>
      <w:numFmt w:val="decimal"/>
      <w:isLgl/>
      <w:lvlText w:val="%1.%2.%3.%4.%5.%6.%7.%8"/>
      <w:lvlJc w:val="start"/>
      <w:pPr>
        <w:ind w:start="266.40pt" w:hanging="72pt"/>
      </w:pPr>
      <w:rPr>
        <w:rFonts w:hint="default"/>
      </w:rPr>
    </w:lvl>
    <w:lvl w:ilvl="8">
      <w:start w:val="1"/>
      <w:numFmt w:val="decimal"/>
      <w:isLgl/>
      <w:lvlText w:val="%1.%2.%3.%4.%5.%6.%7.%8.%9"/>
      <w:lvlJc w:val="start"/>
      <w:pPr>
        <w:ind w:start="309.60pt" w:hanging="90pt"/>
      </w:pPr>
      <w:rPr>
        <w:rFonts w:hint="default"/>
      </w:rPr>
    </w:lvl>
  </w:abstractNum>
  <w:abstractNum w:abstractNumId="7" w15:restartNumberingAfterBreak="0">
    <w:nsid w:val="7C330054"/>
    <w:multiLevelType w:val="hybridMultilevel"/>
    <w:tmpl w:val="6A58506A"/>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pt"/>
  <w:defaultTableStyle w:val="Normal"/>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62"/>
    <w:rsid w:val="00032EF9"/>
    <w:rsid w:val="00081668"/>
    <w:rsid w:val="001C3372"/>
    <w:rsid w:val="002F4E22"/>
    <w:rsid w:val="003E6DB2"/>
    <w:rsid w:val="00401858"/>
    <w:rsid w:val="0040280A"/>
    <w:rsid w:val="00440E20"/>
    <w:rsid w:val="004C03CE"/>
    <w:rsid w:val="00537188"/>
    <w:rsid w:val="005B619D"/>
    <w:rsid w:val="005E737B"/>
    <w:rsid w:val="005F08F5"/>
    <w:rsid w:val="00610481"/>
    <w:rsid w:val="006672FD"/>
    <w:rsid w:val="006B1274"/>
    <w:rsid w:val="007679E5"/>
    <w:rsid w:val="007A1E5C"/>
    <w:rsid w:val="009B0BF3"/>
    <w:rsid w:val="009C64C1"/>
    <w:rsid w:val="00A74C00"/>
    <w:rsid w:val="00A94DA2"/>
    <w:rsid w:val="00AD7603"/>
    <w:rsid w:val="00AE70E5"/>
    <w:rsid w:val="00B100FE"/>
    <w:rsid w:val="00B72208"/>
    <w:rsid w:val="00BD209B"/>
    <w:rsid w:val="00BE1FAA"/>
    <w:rsid w:val="00C02739"/>
    <w:rsid w:val="00C040D0"/>
    <w:rsid w:val="00C54D1A"/>
    <w:rsid w:val="00CA1202"/>
    <w:rsid w:val="00D06A55"/>
    <w:rsid w:val="00E0031D"/>
    <w:rsid w:val="00E60562"/>
    <w:rsid w:val="00F65A55"/>
    <w:rsid w:val="00F82727"/>
    <w:rsid w:val="00FB3DDF"/>
    <w:rsid w:val="00FC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4D8F435"/>
  <w15:chartTrackingRefBased/>
  <w15:docId w15:val="{74462082-C300-4A5C-B85D-B29A1F2B6C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link w:val="Heading1Char"/>
    <w:uiPriority w:val="9"/>
    <w:qFormat/>
    <w:rsid w:val="00537188"/>
    <w:pPr>
      <w:keepNext/>
      <w:spacing w:before="12pt" w:after="3pt"/>
      <w:outlineLvl w:val="0"/>
    </w:pPr>
    <w:rPr>
      <w:rFonts w:ascii="Calibri Light" w:hAnsi="Calibri Light"/>
      <w:b/>
      <w:bCs/>
      <w:kern w:val="32"/>
      <w:sz w:val="32"/>
      <w:szCs w:val="32"/>
    </w:rPr>
  </w:style>
  <w:style w:type="paragraph" w:styleId="Heading2">
    <w:name w:val="heading 2"/>
    <w:basedOn w:val="Normal"/>
    <w:next w:val="Normal"/>
    <w:uiPriority w:val="9"/>
    <w:qFormat/>
    <w:pPr>
      <w:keepNext/>
      <w:numPr>
        <w:ilvl w:val="1"/>
        <w:numId w:val="1"/>
      </w:numPr>
      <w:outlineLvl w:val="1"/>
    </w:pPr>
    <w:rPr>
      <w:sz w:val="28"/>
      <w:lang w:val="en-US"/>
    </w:rPr>
  </w:style>
  <w:style w:type="paragraph" w:styleId="Heading3">
    <w:name w:val="heading 3"/>
    <w:basedOn w:val="Normal"/>
    <w:next w:val="Normal"/>
    <w:link w:val="Heading3Char"/>
    <w:uiPriority w:val="9"/>
    <w:unhideWhenUsed/>
    <w:qFormat/>
    <w:rsid w:val="00537188"/>
    <w:pPr>
      <w:keepNext/>
      <w:spacing w:before="12pt" w:after="3pt"/>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uiPriority w:val="99"/>
  </w:style>
  <w:style w:type="character" w:customStyle="1" w:styleId="BalloonTextChar">
    <w:name w:val="Balloon Text Char"/>
    <w:rPr>
      <w:rFonts w:ascii="Tahoma" w:hAnsi="Tahoma" w:cs="Tahoma"/>
      <w:sz w:val="16"/>
      <w:szCs w:val="16"/>
    </w:rPr>
  </w:style>
  <w:style w:type="character" w:styleId="Strong">
    <w:name w:val="Strong"/>
    <w:qFormat/>
    <w:rPr>
      <w:b/>
      <w:bCs/>
    </w:rPr>
  </w:style>
  <w:style w:type="character" w:customStyle="1" w:styleId="go">
    <w:name w:val="go"/>
    <w:basedOn w:val="DefaultParagraphFont0"/>
  </w:style>
  <w:style w:type="character" w:customStyle="1" w:styleId="Heading2Char">
    <w:name w:val="Heading 2 Char"/>
    <w:uiPriority w:val="9"/>
    <w:rPr>
      <w:rFonts w:ascii="Times New Roman" w:eastAsia="Times New Roman" w:hAnsi="Times New Roman" w:cs="Times New Roman"/>
      <w:sz w:val="28"/>
      <w:szCs w:val="24"/>
    </w:rPr>
  </w:style>
  <w:style w:type="character" w:customStyle="1" w:styleId="st">
    <w:name w:val="st"/>
  </w:style>
  <w:style w:type="character" w:styleId="Hyperlink">
    <w:name w:val="Hyperlink"/>
    <w:uiPriority w:val="99"/>
    <w:rPr>
      <w:color w:val="0000FF"/>
      <w:u w:val="single"/>
    </w:rPr>
  </w:style>
  <w:style w:type="character" w:styleId="Emphasis">
    <w:name w:val="Emphasis"/>
    <w:qFormat/>
    <w:rPr>
      <w:i/>
      <w:iCs/>
    </w:rPr>
  </w:style>
  <w:style w:type="paragraph" w:customStyle="1" w:styleId="Heading">
    <w:name w:val="Heading"/>
    <w:basedOn w:val="Normal"/>
    <w:next w:val="BodyText"/>
    <w:pPr>
      <w:keepNext/>
      <w:spacing w:before="12pt" w:after="6pt"/>
    </w:pPr>
    <w:rPr>
      <w:rFonts w:ascii="Liberation Sans" w:eastAsia="Microsoft YaHei" w:hAnsi="Liberation Sans" w:cs="Lucida Sans"/>
      <w:sz w:val="28"/>
      <w:szCs w:val="28"/>
    </w:rPr>
  </w:style>
  <w:style w:type="paragraph" w:styleId="BodyText">
    <w:name w:val="Body Text"/>
    <w:basedOn w:val="Normal"/>
    <w:pPr>
      <w:spacing w:after="7pt" w:line="13.80pt" w:lineRule="auto"/>
    </w:pPr>
  </w:style>
  <w:style w:type="paragraph" w:styleId="List">
    <w:name w:val="List"/>
    <w:basedOn w:val="BodyText"/>
    <w:rPr>
      <w:rFonts w:cs="Lucida Sans"/>
    </w:rPr>
  </w:style>
  <w:style w:type="paragraph" w:styleId="Caption">
    <w:name w:val="caption"/>
    <w:basedOn w:val="Normal"/>
    <w:qFormat/>
    <w:pPr>
      <w:suppressLineNumbers/>
      <w:spacing w:before="6pt" w:after="6pt"/>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spacing w:after="10pt" w:line="13.80pt" w:lineRule="auto"/>
      <w:ind w:start="36pt"/>
      <w:contextualSpacing/>
    </w:pPr>
    <w:rPr>
      <w:rFonts w:ascii="Calibri" w:eastAsia="Calibri" w:hAnsi="Calibri"/>
      <w:sz w:val="22"/>
      <w:szCs w:val="22"/>
      <w:lang w:val="en-US"/>
    </w:rPr>
  </w:style>
  <w:style w:type="paragraph" w:customStyle="1" w:styleId="TimesNewsRoman">
    <w:name w:val="Times News Roman"/>
    <w:basedOn w:val="Normal"/>
    <w:rPr>
      <w:rFonts w:ascii="Liberation Serif" w:eastAsia="SimSun" w:hAnsi="Liberation Serif" w:cs="Arial"/>
      <w:kern w:val="2"/>
      <w:lang w:val="en-US" w:bidi="hi-IN"/>
    </w:rPr>
  </w:style>
  <w:style w:type="character" w:customStyle="1" w:styleId="Heading1Char">
    <w:name w:val="Heading 1 Char"/>
    <w:link w:val="Heading1"/>
    <w:uiPriority w:val="9"/>
    <w:rsid w:val="00537188"/>
    <w:rPr>
      <w:rFonts w:ascii="Calibri Light" w:hAnsi="Calibri Light"/>
      <w:b/>
      <w:bCs/>
      <w:kern w:val="32"/>
      <w:sz w:val="32"/>
      <w:szCs w:val="32"/>
      <w:lang w:val="en-GB" w:eastAsia="zh-CN"/>
    </w:rPr>
  </w:style>
  <w:style w:type="character" w:customStyle="1" w:styleId="Heading3Char">
    <w:name w:val="Heading 3 Char"/>
    <w:link w:val="Heading3"/>
    <w:uiPriority w:val="9"/>
    <w:rsid w:val="00537188"/>
    <w:rPr>
      <w:rFonts w:ascii="Calibri Light" w:hAnsi="Calibri Light"/>
      <w:b/>
      <w:bCs/>
      <w:sz w:val="26"/>
      <w:szCs w:val="26"/>
      <w:lang w:val="en-GB" w:eastAsia="zh-CN"/>
    </w:rPr>
  </w:style>
  <w:style w:type="paragraph" w:customStyle="1" w:styleId="lista">
    <w:name w:val="list a"/>
    <w:basedOn w:val="Normal"/>
    <w:link w:val="listaChar"/>
    <w:qFormat/>
    <w:rsid w:val="00537188"/>
    <w:pPr>
      <w:suppressAutoHyphens w:val="0"/>
      <w:spacing w:before="6pt" w:after="6pt" w:line="13.80pt" w:lineRule="auto"/>
      <w:jc w:val="both"/>
    </w:pPr>
    <w:rPr>
      <w:rFonts w:eastAsia="Calibri"/>
      <w:szCs w:val="22"/>
      <w:lang w:val="hu-HU" w:eastAsia="en-US"/>
    </w:rPr>
  </w:style>
  <w:style w:type="character" w:customStyle="1" w:styleId="listaChar">
    <w:name w:val="list a Char"/>
    <w:link w:val="lista"/>
    <w:rsid w:val="00537188"/>
    <w:rPr>
      <w:rFonts w:eastAsia="Calibri"/>
      <w:sz w:val="24"/>
      <w:szCs w:val="22"/>
      <w:lang w:val="hu-HU"/>
    </w:rPr>
  </w:style>
  <w:style w:type="paragraph" w:styleId="Revision">
    <w:name w:val="Revision"/>
    <w:hidden/>
    <w:uiPriority w:val="99"/>
    <w:semiHidden/>
    <w:rsid w:val="00F82727"/>
    <w:rPr>
      <w:sz w:val="24"/>
      <w:szCs w:val="24"/>
      <w:lang w:val="en-GB" w:eastAsia="zh-CN"/>
    </w:rPr>
  </w:style>
  <w:style w:type="character" w:styleId="CommentReference">
    <w:name w:val="annotation reference"/>
    <w:uiPriority w:val="99"/>
    <w:semiHidden/>
    <w:unhideWhenUsed/>
    <w:rsid w:val="009B0BF3"/>
    <w:rPr>
      <w:sz w:val="16"/>
      <w:szCs w:val="16"/>
    </w:rPr>
  </w:style>
  <w:style w:type="paragraph" w:styleId="CommentText">
    <w:name w:val="annotation text"/>
    <w:basedOn w:val="Normal"/>
    <w:link w:val="CommentTextChar"/>
    <w:uiPriority w:val="99"/>
    <w:semiHidden/>
    <w:unhideWhenUsed/>
    <w:rsid w:val="009B0BF3"/>
    <w:rPr>
      <w:sz w:val="20"/>
      <w:szCs w:val="20"/>
    </w:rPr>
  </w:style>
  <w:style w:type="character" w:customStyle="1" w:styleId="CommentTextChar">
    <w:name w:val="Comment Text Char"/>
    <w:link w:val="CommentText"/>
    <w:uiPriority w:val="99"/>
    <w:semiHidden/>
    <w:rsid w:val="009B0BF3"/>
    <w:rPr>
      <w:lang w:val="en-GB" w:eastAsia="zh-CN"/>
    </w:rPr>
  </w:style>
  <w:style w:type="paragraph" w:styleId="CommentSubject">
    <w:name w:val="annotation subject"/>
    <w:basedOn w:val="CommentText"/>
    <w:next w:val="CommentText"/>
    <w:link w:val="CommentSubjectChar"/>
    <w:uiPriority w:val="99"/>
    <w:semiHidden/>
    <w:unhideWhenUsed/>
    <w:rsid w:val="009B0BF3"/>
    <w:rPr>
      <w:b/>
      <w:bCs/>
    </w:rPr>
  </w:style>
  <w:style w:type="character" w:customStyle="1" w:styleId="CommentSubjectChar">
    <w:name w:val="Comment Subject Char"/>
    <w:link w:val="CommentSubject"/>
    <w:uiPriority w:val="99"/>
    <w:semiHidden/>
    <w:rsid w:val="009B0BF3"/>
    <w:rPr>
      <w:b/>
      <w:bCs/>
      <w:lang w:val="en-GB"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purl.oclc.org/ooxml/officeDocument/relationships/control" Target="activeX/activeX8.xml"/><Relationship Id="rId21" Type="http://purl.oclc.org/ooxml/officeDocument/relationships/control" Target="activeX/activeX6.xml"/><Relationship Id="rId42" Type="http://purl.oclc.org/ooxml/officeDocument/relationships/control" Target="activeX/activeX22.xml"/><Relationship Id="rId47" Type="http://purl.oclc.org/ooxml/officeDocument/relationships/control" Target="activeX/activeX27.xml"/><Relationship Id="rId63" Type="http://purl.oclc.org/ooxml/officeDocument/relationships/control" Target="activeX/activeX43.xml"/><Relationship Id="rId68" Type="http://purl.oclc.org/ooxml/officeDocument/relationships/control" Target="activeX/activeX48.xml"/><Relationship Id="rId84" Type="http://purl.oclc.org/ooxml/officeDocument/relationships/control" Target="activeX/activeX60.xml"/><Relationship Id="rId89" Type="http://purl.oclc.org/ooxml/officeDocument/relationships/theme" Target="theme/theme1.xml"/><Relationship Id="rId16" Type="http://purl.oclc.org/ooxml/officeDocument/relationships/control" Target="activeX/activeX4.xml"/><Relationship Id="rId11" Type="http://purl.oclc.org/ooxml/officeDocument/relationships/image" Target="media/image2.wmf"/><Relationship Id="rId32" Type="http://purl.oclc.org/ooxml/officeDocument/relationships/image" Target="media/image11.wmf"/><Relationship Id="rId37" Type="http://purl.oclc.org/ooxml/officeDocument/relationships/control" Target="activeX/activeX17.xml"/><Relationship Id="rId53" Type="http://purl.oclc.org/ooxml/officeDocument/relationships/control" Target="activeX/activeX33.xml"/><Relationship Id="rId58" Type="http://purl.oclc.org/ooxml/officeDocument/relationships/control" Target="activeX/activeX38.xml"/><Relationship Id="rId74" Type="http://purl.oclc.org/ooxml/officeDocument/relationships/control" Target="activeX/activeX54.xml"/><Relationship Id="rId79" Type="http://purl.oclc.org/ooxml/officeDocument/relationships/image" Target="media/image15.wmf"/><Relationship Id="rId5" Type="http://purl.oclc.org/ooxml/officeDocument/relationships/footnotes" Target="footnotes.xml"/><Relationship Id="rId14" Type="http://purl.oclc.org/ooxml/officeDocument/relationships/control" Target="activeX/activeX3.xml"/><Relationship Id="rId22" Type="http://purl.oclc.org/ooxml/officeDocument/relationships/image" Target="media/image8.wmf"/><Relationship Id="rId27" Type="http://purl.oclc.org/ooxml/officeDocument/relationships/control" Target="activeX/activeX9.xml"/><Relationship Id="rId30" Type="http://purl.oclc.org/ooxml/officeDocument/relationships/control" Target="activeX/activeX12.xml"/><Relationship Id="rId35" Type="http://purl.oclc.org/ooxml/officeDocument/relationships/control" Target="activeX/activeX15.xml"/><Relationship Id="rId43" Type="http://purl.oclc.org/ooxml/officeDocument/relationships/control" Target="activeX/activeX23.xml"/><Relationship Id="rId48" Type="http://purl.oclc.org/ooxml/officeDocument/relationships/control" Target="activeX/activeX28.xml"/><Relationship Id="rId56" Type="http://purl.oclc.org/ooxml/officeDocument/relationships/control" Target="activeX/activeX36.xml"/><Relationship Id="rId64" Type="http://purl.oclc.org/ooxml/officeDocument/relationships/control" Target="activeX/activeX44.xml"/><Relationship Id="rId69" Type="http://purl.oclc.org/ooxml/officeDocument/relationships/control" Target="activeX/activeX49.xml"/><Relationship Id="rId77" Type="http://purl.oclc.org/ooxml/officeDocument/relationships/control" Target="activeX/activeX56.xml"/><Relationship Id="rId8" Type="http://purl.oclc.org/ooxml/officeDocument/relationships/hyperlink" Target="http://www.wetransfer.com" TargetMode="External"/><Relationship Id="rId51" Type="http://purl.oclc.org/ooxml/officeDocument/relationships/control" Target="activeX/activeX31.xml"/><Relationship Id="rId72" Type="http://purl.oclc.org/ooxml/officeDocument/relationships/control" Target="activeX/activeX52.xml"/><Relationship Id="rId80" Type="http://purl.oclc.org/ooxml/officeDocument/relationships/control" Target="activeX/activeX57.xml"/><Relationship Id="rId85" Type="http://purl.oclc.org/ooxml/officeDocument/relationships/control" Target="activeX/activeX61.xml"/><Relationship Id="rId3" Type="http://purl.oclc.org/ooxml/officeDocument/relationships/settings" Target="settings.xml"/><Relationship Id="rId12" Type="http://purl.oclc.org/ooxml/officeDocument/relationships/control" Target="activeX/activeX2.xml"/><Relationship Id="rId17" Type="http://purl.oclc.org/ooxml/officeDocument/relationships/image" Target="media/image5.wmf"/><Relationship Id="rId25" Type="http://purl.oclc.org/ooxml/officeDocument/relationships/image" Target="media/image10.wmf"/><Relationship Id="rId33" Type="http://purl.oclc.org/ooxml/officeDocument/relationships/control" Target="activeX/activeX14.xml"/><Relationship Id="rId38" Type="http://purl.oclc.org/ooxml/officeDocument/relationships/control" Target="activeX/activeX18.xml"/><Relationship Id="rId46" Type="http://purl.oclc.org/ooxml/officeDocument/relationships/control" Target="activeX/activeX26.xml"/><Relationship Id="rId59" Type="http://purl.oclc.org/ooxml/officeDocument/relationships/control" Target="activeX/activeX39.xml"/><Relationship Id="rId67" Type="http://purl.oclc.org/ooxml/officeDocument/relationships/control" Target="activeX/activeX47.xml"/><Relationship Id="rId20" Type="http://purl.oclc.org/ooxml/officeDocument/relationships/image" Target="media/image7.wmf"/><Relationship Id="rId41" Type="http://purl.oclc.org/ooxml/officeDocument/relationships/control" Target="activeX/activeX21.xml"/><Relationship Id="rId54" Type="http://purl.oclc.org/ooxml/officeDocument/relationships/control" Target="activeX/activeX34.xml"/><Relationship Id="rId62" Type="http://purl.oclc.org/ooxml/officeDocument/relationships/control" Target="activeX/activeX42.xml"/><Relationship Id="rId70" Type="http://purl.oclc.org/ooxml/officeDocument/relationships/control" Target="activeX/activeX50.xml"/><Relationship Id="rId75" Type="http://purl.oclc.org/ooxml/officeDocument/relationships/control" Target="activeX/activeX55.xml"/><Relationship Id="rId83" Type="http://purl.oclc.org/ooxml/officeDocument/relationships/control" Target="activeX/activeX59.xml"/><Relationship Id="rId88" Type="http://purl.oclc.org/ooxml/officeDocument/relationships/fontTable" Target="fontTable.xml"/><Relationship Id="rId1" Type="http://purl.oclc.org/ooxml/officeDocument/relationships/numbering" Target="numbering.xml"/><Relationship Id="rId6" Type="http://purl.oclc.org/ooxml/officeDocument/relationships/endnotes" Target="endnotes.xml"/><Relationship Id="rId15" Type="http://purl.oclc.org/ooxml/officeDocument/relationships/image" Target="media/image4.wmf"/><Relationship Id="rId23" Type="http://purl.oclc.org/ooxml/officeDocument/relationships/image" Target="media/image9.wmf"/><Relationship Id="rId28" Type="http://purl.oclc.org/ooxml/officeDocument/relationships/control" Target="activeX/activeX10.xml"/><Relationship Id="rId36" Type="http://purl.oclc.org/ooxml/officeDocument/relationships/control" Target="activeX/activeX16.xml"/><Relationship Id="rId49" Type="http://purl.oclc.org/ooxml/officeDocument/relationships/control" Target="activeX/activeX29.xml"/><Relationship Id="rId57" Type="http://purl.oclc.org/ooxml/officeDocument/relationships/control" Target="activeX/activeX37.xml"/><Relationship Id="rId10" Type="http://purl.oclc.org/ooxml/officeDocument/relationships/control" Target="activeX/activeX1.xml"/><Relationship Id="rId31" Type="http://purl.oclc.org/ooxml/officeDocument/relationships/control" Target="activeX/activeX13.xml"/><Relationship Id="rId44" Type="http://purl.oclc.org/ooxml/officeDocument/relationships/control" Target="activeX/activeX24.xml"/><Relationship Id="rId52" Type="http://purl.oclc.org/ooxml/officeDocument/relationships/control" Target="activeX/activeX32.xml"/><Relationship Id="rId60" Type="http://purl.oclc.org/ooxml/officeDocument/relationships/control" Target="activeX/activeX40.xml"/><Relationship Id="rId65" Type="http://purl.oclc.org/ooxml/officeDocument/relationships/control" Target="activeX/activeX45.xml"/><Relationship Id="rId73" Type="http://purl.oclc.org/ooxml/officeDocument/relationships/control" Target="activeX/activeX53.xml"/><Relationship Id="rId78" Type="http://purl.oclc.org/ooxml/officeDocument/relationships/image" Target="media/image14.wmf"/><Relationship Id="rId81" Type="http://purl.oclc.org/ooxml/officeDocument/relationships/image" Target="media/image16.wmf"/><Relationship Id="rId86" Type="http://purl.oclc.org/ooxml/officeDocument/relationships/control" Target="activeX/activeX62.xml"/><Relationship Id="rId4" Type="http://purl.oclc.org/ooxml/officeDocument/relationships/webSettings" Target="webSettings.xml"/><Relationship Id="rId9" Type="http://purl.oclc.org/ooxml/officeDocument/relationships/image" Target="media/image1.wmf"/><Relationship Id="rId13" Type="http://purl.oclc.org/ooxml/officeDocument/relationships/image" Target="media/image3.wmf"/><Relationship Id="rId18" Type="http://purl.oclc.org/ooxml/officeDocument/relationships/control" Target="activeX/activeX5.xml"/><Relationship Id="rId39" Type="http://purl.oclc.org/ooxml/officeDocument/relationships/control" Target="activeX/activeX19.xml"/><Relationship Id="rId34" Type="http://purl.oclc.org/ooxml/officeDocument/relationships/image" Target="media/image12.wmf"/><Relationship Id="rId50" Type="http://purl.oclc.org/ooxml/officeDocument/relationships/control" Target="activeX/activeX30.xml"/><Relationship Id="rId55" Type="http://purl.oclc.org/ooxml/officeDocument/relationships/control" Target="activeX/activeX35.xml"/><Relationship Id="rId76" Type="http://purl.oclc.org/ooxml/officeDocument/relationships/image" Target="media/image13.wmf"/><Relationship Id="rId7" Type="http://purl.oclc.org/ooxml/officeDocument/relationships/hyperlink" Target="mailto:educatie@sor.ro" TargetMode="External"/><Relationship Id="rId71" Type="http://purl.oclc.org/ooxml/officeDocument/relationships/control" Target="activeX/activeX51.xml"/><Relationship Id="rId2" Type="http://purl.oclc.org/ooxml/officeDocument/relationships/styles" Target="styles.xml"/><Relationship Id="rId29" Type="http://purl.oclc.org/ooxml/officeDocument/relationships/control" Target="activeX/activeX11.xml"/><Relationship Id="rId24" Type="http://purl.oclc.org/ooxml/officeDocument/relationships/control" Target="activeX/activeX7.xml"/><Relationship Id="rId40" Type="http://purl.oclc.org/ooxml/officeDocument/relationships/control" Target="activeX/activeX20.xml"/><Relationship Id="rId45" Type="http://purl.oclc.org/ooxml/officeDocument/relationships/control" Target="activeX/activeX25.xml"/><Relationship Id="rId66" Type="http://purl.oclc.org/ooxml/officeDocument/relationships/control" Target="activeX/activeX46.xml"/><Relationship Id="rId87" Type="http://purl.oclc.org/ooxml/officeDocument/relationships/header" Target="header1.xml"/><Relationship Id="rId61" Type="http://purl.oclc.org/ooxml/officeDocument/relationships/control" Target="activeX/activeX41.xml"/><Relationship Id="rId82" Type="http://purl.oclc.org/ooxml/officeDocument/relationships/control" Target="activeX/activeX58.xml"/><Relationship Id="rId19" Type="http://purl.oclc.org/ooxml/officeDocument/relationships/image" Target="media/image6.wmf"/></Relationships>
</file>

<file path=word/_rels/header1.xml.rels><?xml version="1.0" encoding="UTF-8" standalone="yes"?>
<Relationships xmlns="http://schemas.openxmlformats.org/package/2006/relationships"><Relationship Id="rId1" Type="http://purl.oclc.org/ooxml/officeDocument/relationships/image" Target="media/image17.jpeg"/></Relationships>
</file>

<file path=word/_rels/settings.xml.rels><?xml version="1.0" encoding="UTF-8" standalone="yes"?>
<Relationships xmlns="http://schemas.openxmlformats.org/package/2006/relationships"><Relationship Id="rId1" Type="http://purl.oclc.org/ooxml/officeDocument/relationships/attachedTemplate" Target="file:///E:\Comunicare\Administrative%20SOR\Branding%20nou\Antet\Antet%20nou.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Antet nou.dot</Template>
  <TotalTime>1</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9087</CharactersWithSpaces>
  <SharedDoc>false</SharedDoc>
  <HLinks>
    <vt:vector size="12" baseType="variant">
      <vt:variant>
        <vt:i4>3211315</vt:i4>
      </vt:variant>
      <vt:variant>
        <vt:i4>3</vt:i4>
      </vt:variant>
      <vt:variant>
        <vt:i4>0</vt:i4>
      </vt:variant>
      <vt:variant>
        <vt:i4>5</vt:i4>
      </vt:variant>
      <vt:variant>
        <vt:lpwstr>http://www.wetransfer.com/</vt:lpwstr>
      </vt:variant>
      <vt:variant>
        <vt:lpwstr/>
      </vt:variant>
      <vt:variant>
        <vt:i4>1310767</vt:i4>
      </vt:variant>
      <vt:variant>
        <vt:i4>0</vt:i4>
      </vt:variant>
      <vt:variant>
        <vt:i4>0</vt:i4>
      </vt:variant>
      <vt:variant>
        <vt:i4>5</vt:i4>
      </vt:variant>
      <vt:variant>
        <vt:lpwstr>mailto:educatie@sor.ro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Alida</dc:creator>
  <cp:keywords/>
  <cp:lastModifiedBy>HP</cp:lastModifiedBy>
  <cp:revision>2</cp:revision>
  <cp:lastPrinted>2010-08-06T06:56:00Z</cp:lastPrinted>
  <dcterms:created xsi:type="dcterms:W3CDTF">2025-05-23T09:52:00Z</dcterms:created>
  <dcterms:modified xsi:type="dcterms:W3CDTF">2025-05-23T09:52:00Z</dcterms:modified>
</cp:coreProperties>
</file>